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106" w:type="dxa"/>
        <w:tblLayout w:type="fixed"/>
        <w:tblLook w:val="00A0"/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 w:rsidR="00FB0565">
        <w:trPr>
          <w:trHeight w:val="312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方正黑体_GBK" w:eastAsia="方正黑体_GBK" w:hAnsi="宋体" w:cs="Times New Roman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660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Times New Roman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农村危房改造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年度任务情况公示表</w:t>
            </w:r>
          </w:p>
        </w:tc>
      </w:tr>
      <w:tr w:rsidR="00FB0565">
        <w:trPr>
          <w:trHeight w:val="480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乡镇（街道）：香龙镇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????_GBK" w:eastAsia="Times New Roman" w:hAnsi="????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????_GBK" w:eastAsia="Times New Roman" w:hAnsi="????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5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完成情况</w:t>
            </w:r>
          </w:p>
        </w:tc>
      </w:tr>
      <w:tr w:rsidR="00FB0565">
        <w:trPr>
          <w:trHeight w:val="54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无房户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无房户</w:t>
            </w: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????_GBK" w:eastAsia="Times New Roman" w:hAnsi="????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白塔寺村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????_GBK" w:eastAsia="Times New Roman" w:hAnsi="????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大垭村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bookmarkEnd w:id="0"/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????_GBK" w:eastAsia="Times New Roman" w:hAnsi="????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香炉村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????_GBK" w:eastAsia="Times New Roman" w:hAnsi="????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金龙村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widowControl/>
              <w:jc w:val="center"/>
              <w:textAlignment w:val="center"/>
              <w:rPr>
                <w:rFonts w:ascii="????_GBK" w:eastAsia="Times New Roman" w:hAnsi="????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黑石村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FB0565">
        <w:trPr>
          <w:trHeight w:val="660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565" w:rsidRDefault="00FB0565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 w:rsidR="00FB0565" w:rsidRDefault="00FB0565">
      <w:pPr>
        <w:rPr>
          <w:rFonts w:cs="Times New Roman"/>
        </w:rPr>
      </w:pPr>
    </w:p>
    <w:sectPr w:rsidR="00FB0565" w:rsidSect="005E606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65" w:rsidRDefault="00FB05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565" w:rsidRDefault="00FB05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65" w:rsidRDefault="00FB056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65" w:rsidRDefault="00FB05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565" w:rsidRDefault="00FB05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65" w:rsidRDefault="00FB0565" w:rsidP="0037417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6E0EF5"/>
    <w:rsid w:val="0037417F"/>
    <w:rsid w:val="005E6060"/>
    <w:rsid w:val="007051B5"/>
    <w:rsid w:val="00A82F4D"/>
    <w:rsid w:val="00FB0565"/>
    <w:rsid w:val="4E6E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6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4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177C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4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177C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237</Characters>
  <Application>Microsoft Office Outlook</Application>
  <DocSecurity>0</DocSecurity>
  <Lines>0</Lines>
  <Paragraphs>0</Paragraphs>
  <ScaleCrop>false</ScaleCrop>
  <Company>XLZ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Administrator</dc:creator>
  <cp:keywords/>
  <dc:description/>
  <cp:lastModifiedBy>User</cp:lastModifiedBy>
  <cp:revision>2</cp:revision>
  <dcterms:created xsi:type="dcterms:W3CDTF">2021-12-22T02:32:00Z</dcterms:created>
  <dcterms:modified xsi:type="dcterms:W3CDTF">2021-12-22T02:32:00Z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