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6D" w:rsidRDefault="00F1086D">
      <w:pPr>
        <w:spacing w:before="35" w:line="216" w:lineRule="auto"/>
        <w:ind w:firstLine="57"/>
        <w:rPr>
          <w:rFonts w:ascii="SimHei" w:eastAsia="Times New Roman" w:hAnsi="SimHei" w:cs="SimHei"/>
          <w:sz w:val="18"/>
          <w:szCs w:val="18"/>
        </w:rPr>
      </w:pPr>
      <w:r>
        <w:rPr>
          <w:rFonts w:ascii="宋体" w:hAnsi="宋体" w:cs="宋体" w:hint="eastAsia"/>
          <w:spacing w:val="-6"/>
          <w:sz w:val="18"/>
          <w:szCs w:val="18"/>
        </w:rPr>
        <w:t>附表</w:t>
      </w:r>
      <w:r>
        <w:rPr>
          <w:rFonts w:ascii="SimHei" w:eastAsia="Times New Roman" w:hAnsi="SimHei" w:cs="SimHei"/>
          <w:spacing w:val="-6"/>
          <w:sz w:val="18"/>
          <w:szCs w:val="18"/>
        </w:rPr>
        <w:t>1</w:t>
      </w:r>
    </w:p>
    <w:p w:rsidR="00F1086D" w:rsidRDefault="00F1086D">
      <w:pPr>
        <w:spacing w:line="372" w:lineRule="auto"/>
      </w:pPr>
    </w:p>
    <w:p w:rsidR="00F1086D" w:rsidRDefault="00F1086D">
      <w:pPr>
        <w:spacing w:before="98" w:line="407" w:lineRule="exact"/>
        <w:ind w:firstLine="2207"/>
        <w:rPr>
          <w:rFonts w:ascii="SimHei" w:eastAsia="Times New Roman" w:hAnsi="SimHei" w:cs="SimHei"/>
          <w:sz w:val="30"/>
          <w:szCs w:val="30"/>
        </w:rPr>
      </w:pPr>
      <w:r>
        <w:rPr>
          <w:rFonts w:ascii="宋体" w:hAnsi="宋体" w:cs="宋体" w:hint="eastAsia"/>
          <w:spacing w:val="1"/>
          <w:position w:val="1"/>
          <w:sz w:val="30"/>
          <w:szCs w:val="30"/>
        </w:rPr>
        <w:t>重庆市合川区人民政府南津街街道办事处</w:t>
      </w:r>
      <w:r>
        <w:rPr>
          <w:rFonts w:ascii="SimHei" w:eastAsia="Times New Roman" w:hAnsi="SimHei" w:cs="SimHei"/>
          <w:spacing w:val="1"/>
          <w:position w:val="1"/>
          <w:sz w:val="30"/>
          <w:szCs w:val="30"/>
        </w:rPr>
        <w:t>(</w:t>
      </w:r>
      <w:r>
        <w:rPr>
          <w:rFonts w:ascii="宋体" w:hAnsi="宋体" w:cs="宋体" w:hint="eastAsia"/>
          <w:spacing w:val="1"/>
          <w:position w:val="1"/>
          <w:sz w:val="30"/>
          <w:szCs w:val="30"/>
        </w:rPr>
        <w:t>本级</w:t>
      </w:r>
      <w:r>
        <w:rPr>
          <w:rFonts w:ascii="SimHei" w:eastAsia="Times New Roman" w:hAnsi="SimHei" w:cs="SimHei"/>
          <w:spacing w:val="1"/>
          <w:position w:val="1"/>
          <w:sz w:val="30"/>
          <w:szCs w:val="30"/>
        </w:rPr>
        <w:t>)</w:t>
      </w:r>
      <w:r>
        <w:rPr>
          <w:rFonts w:ascii="宋体" w:hAnsi="宋体" w:cs="宋体" w:hint="eastAsia"/>
          <w:spacing w:val="1"/>
          <w:position w:val="1"/>
          <w:sz w:val="30"/>
          <w:szCs w:val="30"/>
        </w:rPr>
        <w:t>财政拨款收支总表</w:t>
      </w:r>
    </w:p>
    <w:p w:rsidR="00F1086D" w:rsidRDefault="00F1086D">
      <w:pPr>
        <w:spacing w:before="190" w:line="264" w:lineRule="exact"/>
        <w:ind w:firstLine="12126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7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4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7"/>
          <w:position w:val="1"/>
          <w:sz w:val="19"/>
          <w:szCs w:val="19"/>
        </w:rPr>
        <w:t>万元</w:t>
      </w:r>
    </w:p>
    <w:p w:rsidR="00F1086D" w:rsidRDefault="00F1086D">
      <w:pPr>
        <w:spacing w:line="40" w:lineRule="exact"/>
      </w:pPr>
    </w:p>
    <w:tbl>
      <w:tblPr>
        <w:tblW w:w="1313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358"/>
        <w:gridCol w:w="1709"/>
        <w:gridCol w:w="2558"/>
        <w:gridCol w:w="1697"/>
        <w:gridCol w:w="1621"/>
        <w:gridCol w:w="1556"/>
        <w:gridCol w:w="1638"/>
      </w:tblGrid>
      <w:tr w:rsidR="00F1086D" w:rsidRPr="00750D67">
        <w:trPr>
          <w:trHeight w:val="733"/>
        </w:trPr>
        <w:tc>
          <w:tcPr>
            <w:tcW w:w="40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2" w:line="207" w:lineRule="auto"/>
              <w:ind w:firstLine="1787"/>
              <w:rPr>
                <w:rFonts w:ascii="FZHei-B01" w:eastAsia="Times New Roman" w:hAnsi="FZHei-B01" w:cs="FZHei-B01"/>
                <w:sz w:val="25"/>
                <w:szCs w:val="25"/>
              </w:rPr>
            </w:pPr>
            <w:r>
              <w:rPr>
                <w:rFonts w:ascii="宋体" w:hAnsi="宋体" w:cs="宋体" w:hint="eastAsia"/>
                <w:spacing w:val="-2"/>
                <w:sz w:val="25"/>
                <w:szCs w:val="25"/>
              </w:rPr>
              <w:t>收入</w:t>
            </w:r>
          </w:p>
        </w:tc>
        <w:tc>
          <w:tcPr>
            <w:tcW w:w="907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2" w:line="207" w:lineRule="auto"/>
              <w:ind w:firstLine="4289"/>
              <w:rPr>
                <w:rFonts w:ascii="FZHei-B01" w:eastAsia="Times New Roman" w:hAnsi="FZHei-B01" w:cs="FZHei-B01"/>
                <w:sz w:val="25"/>
                <w:szCs w:val="25"/>
              </w:rPr>
            </w:pPr>
            <w:r>
              <w:rPr>
                <w:rFonts w:ascii="宋体" w:hAnsi="宋体" w:cs="宋体" w:hint="eastAsia"/>
                <w:spacing w:val="-2"/>
                <w:sz w:val="25"/>
                <w:szCs w:val="25"/>
              </w:rPr>
              <w:t>支出</w:t>
            </w:r>
          </w:p>
        </w:tc>
      </w:tr>
      <w:tr w:rsidR="00F1086D" w:rsidRPr="00750D67">
        <w:trPr>
          <w:trHeight w:val="724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2" w:line="200" w:lineRule="auto"/>
              <w:ind w:firstLine="932"/>
              <w:rPr>
                <w:rFonts w:ascii="FZHei-B01" w:eastAsia="Times New Roman" w:hAnsi="FZHei-B01" w:cs="FZHei-B01"/>
                <w:sz w:val="25"/>
                <w:szCs w:val="25"/>
              </w:rPr>
            </w:pPr>
            <w:r>
              <w:rPr>
                <w:rFonts w:ascii="宋体" w:hAnsi="宋体" w:cs="宋体" w:hint="eastAsia"/>
                <w:spacing w:val="-2"/>
                <w:sz w:val="25"/>
                <w:szCs w:val="25"/>
              </w:rPr>
              <w:t>项目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8" w:line="209" w:lineRule="auto"/>
              <w:ind w:firstLine="477"/>
              <w:rPr>
                <w:rFonts w:ascii="FZHei-B01" w:eastAsia="Times New Roman" w:hAnsi="FZHei-B01" w:cs="FZHei-B01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预算数</w:t>
            </w:r>
          </w:p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2" w:line="200" w:lineRule="auto"/>
              <w:ind w:firstLine="1032"/>
              <w:rPr>
                <w:rFonts w:ascii="FZHei-B01" w:eastAsia="Times New Roman" w:hAnsi="FZHei-B01" w:cs="FZHei-B01"/>
                <w:sz w:val="25"/>
                <w:szCs w:val="25"/>
              </w:rPr>
            </w:pPr>
            <w:r>
              <w:rPr>
                <w:rFonts w:ascii="宋体" w:hAnsi="宋体" w:cs="宋体" w:hint="eastAsia"/>
                <w:spacing w:val="-2"/>
                <w:sz w:val="25"/>
                <w:szCs w:val="25"/>
              </w:rPr>
              <w:t>项目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1" w:line="207" w:lineRule="auto"/>
              <w:ind w:firstLine="606"/>
              <w:rPr>
                <w:rFonts w:ascii="FZHei-B01" w:eastAsia="Times New Roman" w:hAnsi="FZHei-B01" w:cs="FZHei-B01"/>
                <w:sz w:val="25"/>
                <w:szCs w:val="25"/>
              </w:rPr>
            </w:pPr>
            <w:r>
              <w:rPr>
                <w:rFonts w:ascii="宋体" w:hAnsi="宋体" w:cs="宋体" w:hint="eastAsia"/>
                <w:spacing w:val="-2"/>
                <w:sz w:val="25"/>
                <w:szCs w:val="25"/>
              </w:rPr>
              <w:t>合计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8" w:line="209" w:lineRule="auto"/>
              <w:ind w:firstLine="64"/>
              <w:rPr>
                <w:rFonts w:ascii="FZHei-B01" w:eastAsia="Times New Roman" w:hAnsi="FZHei-B01" w:cs="FZHei-B01"/>
                <w:sz w:val="25"/>
                <w:szCs w:val="25"/>
              </w:rPr>
            </w:pPr>
            <w:r>
              <w:rPr>
                <w:rFonts w:ascii="宋体" w:hAnsi="宋体" w:cs="宋体" w:hint="eastAsia"/>
                <w:spacing w:val="1"/>
                <w:sz w:val="25"/>
                <w:szCs w:val="25"/>
              </w:rPr>
              <w:t>一般公共预算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1" w:lineRule="auto"/>
              <w:ind w:left="535" w:right="124" w:hanging="381"/>
              <w:jc w:val="both"/>
              <w:rPr>
                <w:rFonts w:ascii="FZHei-B01" w:eastAsia="Times New Roman" w:hAnsi="FZHei-B01" w:cs="FZHei-B01"/>
                <w:sz w:val="25"/>
                <w:szCs w:val="25"/>
              </w:rPr>
            </w:pPr>
            <w:r>
              <w:rPr>
                <w:rFonts w:ascii="宋体" w:hAnsi="宋体" w:cs="宋体" w:hint="eastAsia"/>
                <w:spacing w:val="2"/>
                <w:sz w:val="25"/>
                <w:szCs w:val="25"/>
              </w:rPr>
              <w:t>政府性基金</w:t>
            </w:r>
            <w:r>
              <w:rPr>
                <w:rFonts w:ascii="FZHei-B01" w:eastAsia="Times New Roman" w:hAnsi="FZHei-B01" w:cs="FZHei-B01"/>
                <w:spacing w:val="1"/>
                <w:w w:val="101"/>
                <w:sz w:val="25"/>
                <w:szCs w:val="25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5"/>
                <w:szCs w:val="25"/>
              </w:rPr>
              <w:t>预算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1" w:lineRule="auto"/>
              <w:ind w:left="573" w:right="40" w:hanging="492"/>
              <w:jc w:val="both"/>
              <w:rPr>
                <w:rFonts w:ascii="FZHei-B01" w:eastAsia="Times New Roman" w:hAnsi="FZHei-B01" w:cs="FZHei-B01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国有资本经营</w:t>
            </w:r>
            <w:r>
              <w:rPr>
                <w:rFonts w:ascii="FZHei-B01" w:eastAsia="Times New Roman" w:hAnsi="FZHei-B01" w:cs="FZHei-B01"/>
                <w:w w:val="101"/>
                <w:sz w:val="25"/>
                <w:szCs w:val="25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5"/>
                <w:szCs w:val="25"/>
              </w:rPr>
              <w:t>预算</w:t>
            </w:r>
          </w:p>
        </w:tc>
      </w:tr>
      <w:tr w:rsidR="00F1086D" w:rsidRPr="00750D67">
        <w:trPr>
          <w:trHeight w:val="403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217" w:lineRule="auto"/>
              <w:ind w:firstLine="547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b/>
                <w:bCs/>
                <w:spacing w:val="2"/>
              </w:rPr>
              <w:t>一、本年收入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3" w:lineRule="auto"/>
              <w:ind w:firstLine="8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18,360.31</w:t>
            </w:r>
          </w:p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216" w:lineRule="auto"/>
              <w:ind w:firstLine="648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b/>
                <w:bCs/>
                <w:spacing w:val="2"/>
              </w:rPr>
              <w:t>一、本年支出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3" w:lineRule="auto"/>
              <w:ind w:firstLine="8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18,360.31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3" w:lineRule="auto"/>
              <w:ind w:firstLine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18,328.31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2" w:lineRule="auto"/>
              <w:ind w:firstLine="10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32.00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17" w:lineRule="auto"/>
              <w:ind w:firstLine="57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2"/>
              </w:rPr>
              <w:t>一般公共预算资金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3" w:lineRule="auto"/>
              <w:ind w:firstLine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18,328.31</w:t>
            </w:r>
          </w:p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16" w:lineRule="auto"/>
              <w:ind w:firstLine="55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2"/>
              </w:rPr>
              <w:t>一般公共服务支出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3" w:lineRule="auto"/>
              <w:ind w:firstLine="9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4,783.</w:t>
            </w:r>
            <w:r>
              <w:rPr>
                <w:rFonts w:ascii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18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3" w:lineRule="auto"/>
              <w:ind w:firstLine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4,783.</w:t>
            </w:r>
            <w:r>
              <w:rPr>
                <w:rFonts w:ascii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18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17" w:lineRule="auto"/>
              <w:ind w:firstLine="45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4"/>
              </w:rPr>
              <w:t>政府性基金预算资金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2" w:lineRule="auto"/>
              <w:ind w:firstLine="11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32.00</w:t>
            </w:r>
          </w:p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1" w:line="287" w:lineRule="exact"/>
              <w:ind w:firstLine="52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4"/>
                <w:position w:val="1"/>
              </w:rPr>
              <w:t>文化旅游体育与传媒支出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2" w:lineRule="auto"/>
              <w:ind w:firstLine="1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10.91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2" w:lineRule="auto"/>
              <w:ind w:firstLine="11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10.91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17" w:lineRule="auto"/>
              <w:ind w:firstLine="69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2"/>
              </w:rPr>
              <w:t>国有资本经营预算资金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6" w:lineRule="auto"/>
              <w:ind w:firstLine="45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4"/>
              </w:rPr>
              <w:t>社会保障和就业支出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3" w:lineRule="auto"/>
              <w:ind w:firstLine="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2,460.23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3" w:lineRule="auto"/>
              <w:ind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2,460.23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88" w:lineRule="exact"/>
              <w:ind w:firstLine="50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2"/>
                <w:position w:val="1"/>
              </w:rPr>
              <w:t>卫生健康支出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2" w:lineRule="auto"/>
              <w:ind w:firstLine="10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  <w:w w:val="101"/>
              </w:rPr>
              <w:t>213.29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2" w:lineRule="auto"/>
              <w:ind w:firstLine="1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  <w:w w:val="101"/>
              </w:rPr>
              <w:t>213.29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8" w:lineRule="auto"/>
              <w:ind w:firstLine="52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2"/>
              </w:rPr>
              <w:t>节能环保支出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2" w:lineRule="auto"/>
              <w:ind w:firstLine="10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145.70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2" w:lineRule="auto"/>
              <w:ind w:firstLine="10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145.70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14" w:lineRule="auto"/>
              <w:ind w:firstLine="38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4"/>
              </w:rPr>
              <w:t>城乡社区支出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3" w:lineRule="auto"/>
              <w:ind w:firstLine="9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2,</w:t>
            </w:r>
            <w:r>
              <w:rPr>
                <w:rFonts w:ascii="Times New Roman" w:hAnsi="Times New Roman" w:cs="Times New Roman"/>
                <w:spacing w:val="-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110.33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3" w:lineRule="auto"/>
              <w:ind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2,098.33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2" w:lineRule="auto"/>
              <w:ind w:firstLine="10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12.00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87" w:lineRule="exact"/>
              <w:ind w:firstLine="44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3"/>
                <w:position w:val="1"/>
              </w:rPr>
              <w:t>农林水支出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3" w:lineRule="auto"/>
              <w:ind w:firstLine="9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1,859.84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3" w:lineRule="auto"/>
              <w:ind w:firstLine="8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1,859.84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13" w:lineRule="auto"/>
              <w:ind w:firstLine="52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2"/>
              </w:rPr>
              <w:t>交通运输支出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2" w:lineRule="auto"/>
              <w:ind w:firstLine="10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188.99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2" w:lineRule="auto"/>
              <w:ind w:firstLine="10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188.99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16" w:lineRule="auto"/>
              <w:ind w:firstLine="44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3"/>
              </w:rPr>
              <w:t>住房保障支出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3" w:lineRule="auto"/>
              <w:ind w:firstLine="9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6,</w:t>
            </w:r>
            <w:r>
              <w:rPr>
                <w:rFonts w:ascii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157.84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3" w:lineRule="auto"/>
              <w:ind w:firstLine="8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6,</w:t>
            </w:r>
            <w:r>
              <w:rPr>
                <w:rFonts w:ascii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157.84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16" w:lineRule="auto"/>
              <w:ind w:firstLine="53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3"/>
              </w:rPr>
              <w:t>灾害防治及应急管理支出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2" w:lineRule="auto"/>
              <w:ind w:firstLine="10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410.00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2" w:lineRule="auto"/>
              <w:ind w:firstLine="9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410.00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8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2" w:line="215" w:lineRule="auto"/>
              <w:ind w:firstLine="45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2"/>
              </w:rPr>
              <w:t>其他支出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2" w:lineRule="auto"/>
              <w:ind w:firstLine="1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20.00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2" w:lineRule="auto"/>
              <w:ind w:firstLine="10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20.00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270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74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87" w:lineRule="exact"/>
              <w:ind w:firstLine="543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position w:val="1"/>
              </w:rPr>
              <w:t>二、上年结转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87" w:lineRule="exact"/>
              <w:ind w:firstLine="645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b/>
                <w:bCs/>
                <w:spacing w:val="2"/>
                <w:position w:val="1"/>
              </w:rPr>
              <w:t>二、结转下年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9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217" w:lineRule="auto"/>
              <w:ind w:firstLine="57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2"/>
              </w:rPr>
              <w:t>一般公共预算拨款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44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1" w:line="218" w:lineRule="auto"/>
              <w:ind w:firstLine="45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4"/>
              </w:rPr>
              <w:t>政府性基金预算拨款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44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3" w:line="217" w:lineRule="auto"/>
              <w:ind w:firstLine="69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1"/>
              </w:rPr>
              <w:t>国有资本经营收入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270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414"/>
        </w:trPr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215" w:lineRule="auto"/>
              <w:ind w:firstLine="766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b/>
                <w:bCs/>
              </w:rPr>
              <w:t>收入合计</w:t>
            </w:r>
          </w:p>
        </w:tc>
        <w:tc>
          <w:tcPr>
            <w:tcW w:w="1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8" w:line="193" w:lineRule="auto"/>
              <w:ind w:firstLine="8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18,360.31</w:t>
            </w:r>
          </w:p>
        </w:tc>
        <w:tc>
          <w:tcPr>
            <w:tcW w:w="255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14" w:lineRule="auto"/>
              <w:ind w:firstLine="859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b/>
                <w:bCs/>
                <w:spacing w:val="2"/>
              </w:rPr>
              <w:t>支出合计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8" w:line="193" w:lineRule="auto"/>
              <w:ind w:firstLine="8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18,360.31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8" w:line="193" w:lineRule="auto"/>
              <w:ind w:firstLine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</w:rPr>
              <w:t>18,328.31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8" w:line="192" w:lineRule="auto"/>
              <w:ind w:firstLine="10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</w:rPr>
              <w:t>32.00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/>
    <w:p w:rsidR="00F1086D" w:rsidRDefault="00F1086D">
      <w:pPr>
        <w:sectPr w:rsidR="00F1086D">
          <w:pgSz w:w="16837" w:h="11905"/>
          <w:pgMar w:top="565" w:right="1840" w:bottom="0" w:left="1844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1"/>
          <w:sz w:val="19"/>
          <w:szCs w:val="19"/>
        </w:rPr>
        <w:t>附表</w:t>
      </w:r>
      <w:r>
        <w:rPr>
          <w:rFonts w:ascii="SimHei" w:eastAsia="Times New Roman" w:hAnsi="SimHei" w:cs="SimHei"/>
          <w:spacing w:val="1"/>
          <w:sz w:val="19"/>
          <w:szCs w:val="19"/>
        </w:rPr>
        <w:t>2</w:t>
      </w:r>
    </w:p>
    <w:p w:rsidR="00F1086D" w:rsidRDefault="00F1086D">
      <w:pPr>
        <w:spacing w:line="241" w:lineRule="auto"/>
      </w:pPr>
    </w:p>
    <w:p w:rsidR="00F1086D" w:rsidRDefault="00F1086D">
      <w:pPr>
        <w:spacing w:line="241" w:lineRule="auto"/>
      </w:pPr>
    </w:p>
    <w:p w:rsidR="00F1086D" w:rsidRDefault="00F1086D">
      <w:pPr>
        <w:spacing w:before="88" w:line="370" w:lineRule="exact"/>
        <w:ind w:firstLine="599"/>
        <w:rPr>
          <w:rFonts w:ascii="SimHei" w:eastAsia="Times New Roman" w:hAnsi="SimHei" w:cs="SimHei"/>
          <w:sz w:val="27"/>
          <w:szCs w:val="27"/>
        </w:rPr>
      </w:pPr>
      <w:r>
        <w:rPr>
          <w:rFonts w:ascii="宋体" w:hAnsi="宋体" w:cs="宋体" w:hint="eastAsia"/>
          <w:spacing w:val="8"/>
          <w:position w:val="1"/>
          <w:sz w:val="27"/>
          <w:szCs w:val="27"/>
        </w:rPr>
        <w:t>重庆市合川区人民政府南津街街道办事处</w:t>
      </w:r>
      <w:r>
        <w:rPr>
          <w:rFonts w:ascii="SimHei" w:eastAsia="Times New Roman" w:hAnsi="SimHei" w:cs="SimHei"/>
          <w:spacing w:val="8"/>
          <w:position w:val="1"/>
          <w:sz w:val="27"/>
          <w:szCs w:val="27"/>
        </w:rPr>
        <w:t>(</w:t>
      </w:r>
      <w:r>
        <w:rPr>
          <w:rFonts w:ascii="宋体" w:hAnsi="宋体" w:cs="宋体" w:hint="eastAsia"/>
          <w:spacing w:val="8"/>
          <w:position w:val="1"/>
          <w:sz w:val="27"/>
          <w:szCs w:val="27"/>
        </w:rPr>
        <w:t>本级</w:t>
      </w:r>
      <w:r>
        <w:rPr>
          <w:rFonts w:ascii="SimHei" w:eastAsia="Times New Roman" w:hAnsi="SimHei" w:cs="SimHei"/>
          <w:spacing w:val="8"/>
          <w:position w:val="1"/>
          <w:sz w:val="27"/>
          <w:szCs w:val="27"/>
        </w:rPr>
        <w:t>)</w:t>
      </w:r>
      <w:r>
        <w:rPr>
          <w:rFonts w:ascii="宋体" w:hAnsi="宋体" w:cs="宋体" w:hint="eastAsia"/>
          <w:spacing w:val="8"/>
          <w:position w:val="1"/>
          <w:sz w:val="27"/>
          <w:szCs w:val="27"/>
        </w:rPr>
        <w:t>一般公共预算财政拨款支出预算表</w:t>
      </w:r>
    </w:p>
    <w:p w:rsidR="00F1086D" w:rsidRDefault="00F1086D">
      <w:pPr>
        <w:spacing w:line="249" w:lineRule="auto"/>
      </w:pPr>
    </w:p>
    <w:p w:rsidR="00F1086D" w:rsidRDefault="00F1086D">
      <w:pPr>
        <w:spacing w:line="249" w:lineRule="auto"/>
      </w:pPr>
    </w:p>
    <w:p w:rsidR="00F1086D" w:rsidRDefault="00F1086D">
      <w:pPr>
        <w:spacing w:before="62" w:line="264" w:lineRule="exact"/>
        <w:ind w:firstLine="10197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35" w:lineRule="exact"/>
      </w:pPr>
    </w:p>
    <w:tbl>
      <w:tblPr>
        <w:tblW w:w="1121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368"/>
        <w:gridCol w:w="4446"/>
        <w:gridCol w:w="1937"/>
        <w:gridCol w:w="1984"/>
        <w:gridCol w:w="1479"/>
      </w:tblGrid>
      <w:tr w:rsidR="00F1086D" w:rsidRPr="00750D67">
        <w:trPr>
          <w:trHeight w:val="457"/>
        </w:trPr>
        <w:tc>
          <w:tcPr>
            <w:tcW w:w="58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213" w:lineRule="auto"/>
              <w:ind w:firstLine="2199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功能分类科目</w:t>
            </w:r>
          </w:p>
        </w:tc>
        <w:tc>
          <w:tcPr>
            <w:tcW w:w="540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214" w:lineRule="auto"/>
              <w:ind w:firstLine="1986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FZHei-B01" w:eastAsia="Times New Roman" w:hAnsi="FZHei-B01" w:cs="FZHei-B01"/>
                <w:spacing w:val="7"/>
                <w:sz w:val="23"/>
                <w:szCs w:val="23"/>
              </w:rPr>
              <w:t>2023</w:t>
            </w: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年预算数</w:t>
            </w:r>
          </w:p>
        </w:tc>
      </w:tr>
      <w:tr w:rsidR="00F1086D" w:rsidRPr="00750D67">
        <w:trPr>
          <w:trHeight w:val="44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210" w:lineRule="auto"/>
              <w:ind w:firstLine="24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科目编码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212" w:lineRule="auto"/>
              <w:ind w:firstLine="175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科目名称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211" w:lineRule="auto"/>
              <w:ind w:firstLine="737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小计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213" w:lineRule="auto"/>
              <w:ind w:firstLine="523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基本支出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212" w:lineRule="auto"/>
              <w:ind w:firstLine="27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项目支出</w:t>
            </w:r>
          </w:p>
        </w:tc>
      </w:tr>
      <w:tr w:rsidR="00F1086D" w:rsidRPr="00750D67">
        <w:trPr>
          <w:trHeight w:val="416"/>
        </w:trPr>
        <w:tc>
          <w:tcPr>
            <w:tcW w:w="58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218" w:lineRule="auto"/>
              <w:ind w:firstLine="271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0" w:line="197" w:lineRule="auto"/>
              <w:ind w:firstLine="11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19"/>
                <w:szCs w:val="19"/>
              </w:rPr>
              <w:t>18,328.31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0" w:line="197" w:lineRule="auto"/>
              <w:ind w:firstLine="125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9"/>
                <w:szCs w:val="19"/>
              </w:rPr>
              <w:t>3,887.05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0" w:line="197" w:lineRule="auto"/>
              <w:ind w:firstLine="64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19"/>
                <w:szCs w:val="19"/>
              </w:rPr>
              <w:t>14,441.26</w:t>
            </w:r>
          </w:p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6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19" w:lineRule="auto"/>
              <w:ind w:firstLine="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一般公共服务支出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120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4,783.</w:t>
            </w:r>
            <w:r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18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127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1,481.03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74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101"/>
                <w:sz w:val="19"/>
                <w:szCs w:val="19"/>
              </w:rPr>
              <w:t>3,302.</w:t>
            </w:r>
            <w:r>
              <w:rPr>
                <w:rFonts w:ascii="Times New Roman" w:hAnsi="Times New Roman" w:cs="Times New Roman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9"/>
                <w:szCs w:val="19"/>
              </w:rPr>
              <w:t>15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2" w:line="219" w:lineRule="auto"/>
              <w:ind w:firstLine="8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人大事务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195" w:lineRule="auto"/>
              <w:ind w:firstLine="14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30.00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195" w:lineRule="auto"/>
              <w:ind w:firstLine="9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30.00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2010108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16" w:lineRule="auto"/>
              <w:ind w:firstLine="14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代表工作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5" w:lineRule="auto"/>
              <w:ind w:firstLine="14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30.00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5" w:lineRule="auto"/>
              <w:ind w:firstLine="9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30.00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20103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9" w:line="263" w:lineRule="exact"/>
              <w:ind w:firstLine="8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政府办公厅（</w:t>
            </w:r>
            <w:r>
              <w:rPr>
                <w:rFonts w:ascii="SimHei" w:eastAsia="Times New Roman" w:hAnsi="SimHei" w:cs="SimHei"/>
                <w:spacing w:val="-2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室）及相关机构事务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97" w:lineRule="auto"/>
              <w:ind w:firstLine="120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4,074.</w:t>
            </w:r>
            <w:r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16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97" w:lineRule="auto"/>
              <w:ind w:firstLine="127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1,481.03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97" w:lineRule="auto"/>
              <w:ind w:firstLine="73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2,593.</w:t>
            </w:r>
            <w:r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13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2010301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17" w:lineRule="auto"/>
              <w:ind w:firstLine="14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行政运行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7" w:lineRule="auto"/>
              <w:ind w:firstLine="12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1,481.03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7" w:lineRule="auto"/>
              <w:ind w:firstLine="127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1,481.03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2010302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221" w:lineRule="auto"/>
              <w:ind w:firstLine="15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7" w:lineRule="auto"/>
              <w:ind w:firstLine="12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2,593.</w:t>
            </w:r>
            <w:r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13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7" w:lineRule="auto"/>
              <w:ind w:firstLine="73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2,593.</w:t>
            </w:r>
            <w:r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13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2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20105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2" w:line="221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统计信息事务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195" w:lineRule="auto"/>
              <w:ind w:firstLine="157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1.40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195" w:lineRule="auto"/>
              <w:ind w:firstLine="111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1.40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2010505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16" w:lineRule="auto"/>
              <w:ind w:firstLine="14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专项统计业务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57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1.40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11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1.40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20129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9" w:line="263" w:lineRule="exact"/>
              <w:ind w:firstLine="8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群众团体事务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15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3.50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10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3.50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2012902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21" w:lineRule="auto"/>
              <w:ind w:firstLine="15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5" w:lineRule="auto"/>
              <w:ind w:firstLine="15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3.50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5" w:lineRule="auto"/>
              <w:ind w:firstLine="10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3.50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8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2" w:line="263" w:lineRule="exact"/>
              <w:ind w:firstLine="9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党委办公厅（</w:t>
            </w:r>
            <w:r>
              <w:rPr>
                <w:rFonts w:ascii="SimHei" w:eastAsia="Times New Roman" w:hAnsi="SimHei" w:cs="SimHei"/>
                <w:spacing w:val="-3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室）及相关机构事务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353.74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353.74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2013102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21" w:lineRule="auto"/>
              <w:ind w:firstLine="15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353.74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353.74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8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19" w:lineRule="auto"/>
              <w:ind w:firstLine="9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组织事务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145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42.04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99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42.04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2013202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1" w:line="221" w:lineRule="auto"/>
              <w:ind w:firstLine="15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55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2.04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09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2.04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2013299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1" w:line="219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其他组织事务支出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45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40.00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99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40.00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20133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20" w:lineRule="auto"/>
              <w:ind w:firstLine="9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宣传事务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19.58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19.58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2013302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21" w:lineRule="auto"/>
              <w:ind w:firstLine="15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19.58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19.58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20136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6" w:line="220" w:lineRule="auto"/>
              <w:ind w:firstLine="8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其他共产党事务支出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95" w:lineRule="auto"/>
              <w:ind w:firstLine="145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20.40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95" w:lineRule="auto"/>
              <w:ind w:firstLine="9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20.40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9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2013699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20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其他共产党事务支出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45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20.40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9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20.40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20138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0" w:line="221" w:lineRule="auto"/>
              <w:ind w:firstLine="9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市场监督管理事务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15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9.36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10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9.36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2013816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21" w:lineRule="auto"/>
              <w:ind w:firstLine="14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食品安全监管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5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9.36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0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9.36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219" w:lineRule="auto"/>
              <w:ind w:firstLine="8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其他一般公共服务支出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95" w:lineRule="auto"/>
              <w:ind w:firstLine="135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229.00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95" w:lineRule="auto"/>
              <w:ind w:firstLine="8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229.00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2019999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9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其他一般公共服务支出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35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229.00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8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229.00</w:t>
            </w:r>
          </w:p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86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207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2" w:line="264" w:lineRule="exact"/>
              <w:ind w:firstLine="4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文化旅游体育与传媒支出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10.91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10.91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20701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217" w:lineRule="auto"/>
              <w:ind w:firstLine="9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文化和旅游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95" w:lineRule="auto"/>
              <w:ind w:firstLine="155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4.50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95" w:lineRule="auto"/>
              <w:ind w:firstLine="10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4.50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2070199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17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其他文化和旅游支出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55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4.50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0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4.50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20702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214" w:lineRule="auto"/>
              <w:ind w:firstLine="9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文物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95" w:lineRule="auto"/>
              <w:ind w:firstLine="15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6.41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95" w:lineRule="auto"/>
              <w:ind w:firstLine="10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6.41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2070299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17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其他文物支出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5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6.41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0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6.41</w:t>
            </w:r>
          </w:p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86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208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219" w:lineRule="auto"/>
              <w:ind w:firstLine="3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社会保障和就业支出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12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2,460</w:t>
            </w:r>
            <w:r>
              <w:rPr>
                <w:rFonts w:ascii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23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5" w:lineRule="auto"/>
              <w:ind w:firstLine="14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753.48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7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1,706</w:t>
            </w:r>
            <w:r>
              <w:rPr>
                <w:rFonts w:ascii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221" w:lineRule="auto"/>
              <w:ind w:firstLine="8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人力资源和社会保障管理事务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5" w:lineRule="auto"/>
              <w:ind w:firstLine="155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2.80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5" w:lineRule="auto"/>
              <w:ind w:firstLine="109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2.80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2080199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21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1"/>
                <w:sz w:val="19"/>
                <w:szCs w:val="19"/>
              </w:rPr>
              <w:t>其他人力资源和社会保障管理事务支出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55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2.80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09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2.80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21" w:lineRule="auto"/>
              <w:ind w:firstLine="10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民政管理事务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7" w:lineRule="auto"/>
              <w:ind w:firstLine="12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1,256.59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7" w:lineRule="auto"/>
              <w:ind w:firstLine="7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1,256.59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2080208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17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基层政权建设和社区治理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12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1,251.59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7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1,251.59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2080299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21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其他民政管理事务支出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56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5.00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09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5.00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5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20805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223" w:lineRule="auto"/>
              <w:ind w:firstLine="8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行政事业单位养老支出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5" w:lineRule="auto"/>
              <w:ind w:firstLine="135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737</w:t>
            </w:r>
            <w:r>
              <w:rPr>
                <w:rFonts w:ascii="Times New Roman" w:hAnsi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65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5" w:lineRule="auto"/>
              <w:ind w:firstLine="14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737.65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2080505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63" w:lineRule="exact"/>
              <w:ind w:firstLine="14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1"/>
                <w:position w:val="1"/>
                <w:sz w:val="19"/>
                <w:szCs w:val="19"/>
              </w:rPr>
              <w:t>机关事业单位基本养老保险缴费支出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35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243.04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40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243.04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4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2080506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22" w:lineRule="auto"/>
              <w:ind w:firstLine="14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1"/>
                <w:sz w:val="19"/>
                <w:szCs w:val="19"/>
              </w:rPr>
              <w:t>机关事业单位职业年金缴费支出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121.52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42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121.52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127" w:lineRule="exact"/>
        <w:rPr>
          <w:sz w:val="11"/>
        </w:rPr>
      </w:pPr>
    </w:p>
    <w:p w:rsidR="00F1086D" w:rsidRDefault="00F1086D">
      <w:pPr>
        <w:sectPr w:rsidR="00F1086D">
          <w:footerReference w:type="default" r:id="rId6"/>
          <w:pgSz w:w="11905" w:h="16837"/>
          <w:pgMar w:top="565" w:right="341" w:bottom="1" w:left="333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1"/>
          <w:sz w:val="19"/>
          <w:szCs w:val="19"/>
        </w:rPr>
        <w:t>附表</w:t>
      </w:r>
      <w:r>
        <w:rPr>
          <w:rFonts w:ascii="SimHei" w:eastAsia="Times New Roman" w:hAnsi="SimHei" w:cs="SimHei"/>
          <w:spacing w:val="1"/>
          <w:sz w:val="19"/>
          <w:szCs w:val="19"/>
        </w:rPr>
        <w:t>2</w:t>
      </w:r>
    </w:p>
    <w:p w:rsidR="00F1086D" w:rsidRDefault="00F1086D">
      <w:pPr>
        <w:spacing w:line="241" w:lineRule="auto"/>
      </w:pPr>
    </w:p>
    <w:p w:rsidR="00F1086D" w:rsidRDefault="00F1086D">
      <w:pPr>
        <w:spacing w:line="241" w:lineRule="auto"/>
      </w:pPr>
    </w:p>
    <w:p w:rsidR="00F1086D" w:rsidRDefault="00F1086D">
      <w:pPr>
        <w:spacing w:before="88" w:line="370" w:lineRule="exact"/>
        <w:ind w:firstLine="599"/>
        <w:rPr>
          <w:rFonts w:ascii="SimHei" w:eastAsia="Times New Roman" w:hAnsi="SimHei" w:cs="SimHei"/>
          <w:sz w:val="27"/>
          <w:szCs w:val="27"/>
        </w:rPr>
      </w:pPr>
      <w:r>
        <w:rPr>
          <w:rFonts w:ascii="宋体" w:hAnsi="宋体" w:cs="宋体" w:hint="eastAsia"/>
          <w:spacing w:val="8"/>
          <w:position w:val="1"/>
          <w:sz w:val="27"/>
          <w:szCs w:val="27"/>
        </w:rPr>
        <w:t>重庆市合川区人民政府南津街街道办事处</w:t>
      </w:r>
      <w:r>
        <w:rPr>
          <w:rFonts w:ascii="SimHei" w:eastAsia="Times New Roman" w:hAnsi="SimHei" w:cs="SimHei"/>
          <w:spacing w:val="8"/>
          <w:position w:val="1"/>
          <w:sz w:val="27"/>
          <w:szCs w:val="27"/>
        </w:rPr>
        <w:t>(</w:t>
      </w:r>
      <w:r>
        <w:rPr>
          <w:rFonts w:ascii="宋体" w:hAnsi="宋体" w:cs="宋体" w:hint="eastAsia"/>
          <w:spacing w:val="8"/>
          <w:position w:val="1"/>
          <w:sz w:val="27"/>
          <w:szCs w:val="27"/>
        </w:rPr>
        <w:t>本级</w:t>
      </w:r>
      <w:r>
        <w:rPr>
          <w:rFonts w:ascii="SimHei" w:eastAsia="Times New Roman" w:hAnsi="SimHei" w:cs="SimHei"/>
          <w:spacing w:val="8"/>
          <w:position w:val="1"/>
          <w:sz w:val="27"/>
          <w:szCs w:val="27"/>
        </w:rPr>
        <w:t>)</w:t>
      </w:r>
      <w:r>
        <w:rPr>
          <w:rFonts w:ascii="宋体" w:hAnsi="宋体" w:cs="宋体" w:hint="eastAsia"/>
          <w:spacing w:val="8"/>
          <w:position w:val="1"/>
          <w:sz w:val="27"/>
          <w:szCs w:val="27"/>
        </w:rPr>
        <w:t>一般公共预算财政拨款支出预算表</w:t>
      </w:r>
    </w:p>
    <w:p w:rsidR="00F1086D" w:rsidRDefault="00F1086D">
      <w:pPr>
        <w:spacing w:line="249" w:lineRule="auto"/>
      </w:pPr>
    </w:p>
    <w:p w:rsidR="00F1086D" w:rsidRDefault="00F1086D">
      <w:pPr>
        <w:spacing w:line="249" w:lineRule="auto"/>
      </w:pPr>
    </w:p>
    <w:p w:rsidR="00F1086D" w:rsidRDefault="00F1086D">
      <w:pPr>
        <w:spacing w:before="62" w:line="264" w:lineRule="exact"/>
        <w:ind w:firstLine="10197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35" w:lineRule="exact"/>
      </w:pPr>
    </w:p>
    <w:tbl>
      <w:tblPr>
        <w:tblW w:w="1121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368"/>
        <w:gridCol w:w="4446"/>
        <w:gridCol w:w="1937"/>
        <w:gridCol w:w="1984"/>
        <w:gridCol w:w="1479"/>
      </w:tblGrid>
      <w:tr w:rsidR="00F1086D" w:rsidRPr="00750D67">
        <w:trPr>
          <w:trHeight w:val="457"/>
        </w:trPr>
        <w:tc>
          <w:tcPr>
            <w:tcW w:w="58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213" w:lineRule="auto"/>
              <w:ind w:firstLine="2199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功能分类科目</w:t>
            </w:r>
          </w:p>
        </w:tc>
        <w:tc>
          <w:tcPr>
            <w:tcW w:w="540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214" w:lineRule="auto"/>
              <w:ind w:firstLine="1986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FZHei-B01" w:eastAsia="Times New Roman" w:hAnsi="FZHei-B01" w:cs="FZHei-B01"/>
                <w:spacing w:val="7"/>
                <w:sz w:val="23"/>
                <w:szCs w:val="23"/>
              </w:rPr>
              <w:t>2023</w:t>
            </w: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年预算数</w:t>
            </w:r>
          </w:p>
        </w:tc>
      </w:tr>
      <w:tr w:rsidR="00F1086D" w:rsidRPr="00750D67">
        <w:trPr>
          <w:trHeight w:val="44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210" w:lineRule="auto"/>
              <w:ind w:firstLine="24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科目编码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212" w:lineRule="auto"/>
              <w:ind w:firstLine="175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科目名称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211" w:lineRule="auto"/>
              <w:ind w:firstLine="737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小计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213" w:lineRule="auto"/>
              <w:ind w:firstLine="523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基本支出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212" w:lineRule="auto"/>
              <w:ind w:firstLine="27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项目支出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190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2080599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7" w:line="223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其他行政事业单位养老支出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373.09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40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373.09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8" w:line="214" w:lineRule="auto"/>
              <w:ind w:firstLine="9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退役安置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19.35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19.35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2080902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221" w:lineRule="auto"/>
              <w:ind w:firstLine="14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军队移交政府的离退休人员安置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19.35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19.35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20810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0" w:line="264" w:lineRule="exact"/>
              <w:ind w:firstLine="8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19"/>
                <w:szCs w:val="19"/>
              </w:rPr>
              <w:t>社会福利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195" w:lineRule="auto"/>
              <w:ind w:firstLine="14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64.97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195" w:lineRule="auto"/>
              <w:ind w:firstLine="9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64.97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2081001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64" w:lineRule="exact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19"/>
                <w:szCs w:val="19"/>
              </w:rPr>
              <w:t>儿童福利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4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36.48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9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36.48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2081002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64" w:lineRule="exact"/>
              <w:ind w:firstLine="13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老年福利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45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24</w:t>
            </w:r>
            <w:r>
              <w:rPr>
                <w:rFonts w:ascii="Times New Roman" w:hAnsi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74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9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24</w:t>
            </w:r>
            <w:r>
              <w:rPr>
                <w:rFonts w:ascii="Times New Roman" w:hAnsi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74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2081006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7" w:line="222" w:lineRule="auto"/>
              <w:ind w:firstLine="14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养老服务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5" w:lineRule="auto"/>
              <w:ind w:firstLine="15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3.75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5" w:lineRule="auto"/>
              <w:ind w:firstLine="10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3.75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20821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4" w:line="223" w:lineRule="auto"/>
              <w:ind w:firstLine="8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特困人员救助供养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343.34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343.34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2082101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223" w:lineRule="auto"/>
              <w:ind w:firstLine="13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1"/>
                <w:sz w:val="19"/>
                <w:szCs w:val="19"/>
              </w:rPr>
              <w:t>城市特困人员救助供养支出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343.34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343.34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20825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7" w:line="220" w:lineRule="auto"/>
              <w:ind w:firstLine="8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其他生活救助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12.31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2082502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7" w:line="265" w:lineRule="exact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其他农村生活救助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12.31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9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20828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7" w:line="221" w:lineRule="auto"/>
              <w:ind w:firstLine="9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退役军人管理事务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55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2.61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09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2.61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2082899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21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其他退役军人事务管理支出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55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2.61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09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2.61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6" w:line="219" w:lineRule="auto"/>
              <w:ind w:firstLine="8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其他社会保障和就业支出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45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20.61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52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15.83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0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4.78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2089999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19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其他社会保障和就业支出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45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20.61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52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15.83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0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4.78</w:t>
            </w:r>
          </w:p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6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210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65" w:lineRule="exact"/>
              <w:ind w:firstLine="3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19"/>
                <w:szCs w:val="19"/>
              </w:rPr>
              <w:t>卫生健康支出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35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213.29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40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213.29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8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21011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6" w:line="222" w:lineRule="auto"/>
              <w:ind w:firstLine="8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行政事业单位医疗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95" w:lineRule="auto"/>
              <w:ind w:firstLine="135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213.29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95" w:lineRule="auto"/>
              <w:ind w:firstLine="140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213.29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2101101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1" w:lineRule="auto"/>
              <w:ind w:firstLine="14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行政单位医疗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4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93.88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50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93.88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2101102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22" w:lineRule="auto"/>
              <w:ind w:firstLine="14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事业单位医疗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73</w:t>
            </w:r>
            <w:r>
              <w:rPr>
                <w:rFonts w:ascii="Times New Roman" w:hAnsi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54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50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73.54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2101103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1" w:lineRule="auto"/>
              <w:ind w:firstLine="14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公务员医疗补助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5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45.87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50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45.87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1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211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21" w:lineRule="auto"/>
              <w:ind w:firstLine="4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节能环保支出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145.70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9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145.70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21103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0" w:line="221" w:lineRule="auto"/>
              <w:ind w:firstLine="9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污染防治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16.00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2110301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13" w:lineRule="auto"/>
              <w:ind w:firstLine="14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"/>
                <w:sz w:val="19"/>
                <w:szCs w:val="19"/>
              </w:rPr>
              <w:t>大气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16.00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1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21104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64" w:lineRule="exact"/>
              <w:ind w:firstLine="13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2"/>
                <w:position w:val="1"/>
                <w:sz w:val="19"/>
                <w:szCs w:val="19"/>
              </w:rPr>
              <w:t>自然生态保护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129.70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95" w:lineRule="auto"/>
              <w:ind w:firstLine="9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129.70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2110402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64" w:lineRule="exact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农村环境保护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129.70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9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129.70</w:t>
            </w:r>
          </w:p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1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212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17" w:lineRule="auto"/>
              <w:ind w:firstLine="2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城乡社区支出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7" w:lineRule="auto"/>
              <w:ind w:firstLine="12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2,098.33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7" w:lineRule="auto"/>
              <w:ind w:firstLine="73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2,098.33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0" w:line="221" w:lineRule="auto"/>
              <w:ind w:firstLine="8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城乡社区管理事务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916.35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916.35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2120104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18" w:lineRule="auto"/>
              <w:ind w:firstLine="13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城管执法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36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843.35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89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843.35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2120199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21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其他城乡社区管理事务支出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4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73.00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99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73.00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21203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19" w:lineRule="auto"/>
              <w:ind w:firstLine="8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城乡社区公共设施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5" w:lineRule="auto"/>
              <w:ind w:firstLine="146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81.56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5" w:lineRule="auto"/>
              <w:ind w:firstLine="99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81.56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2120399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19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其他城乡社区公共设施支出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46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81.56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99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81.56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5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21205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6" w:line="222" w:lineRule="auto"/>
              <w:ind w:firstLine="8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城乡社区环境卫生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378.04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378.04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2120501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2" w:line="222" w:lineRule="auto"/>
              <w:ind w:firstLine="13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城乡社区环境卫生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378.04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378.04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5" w:line="191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18" w:lineRule="auto"/>
              <w:ind w:firstLine="8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其他城乡社区支出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5" w:lineRule="auto"/>
              <w:ind w:firstLine="135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722.38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5" w:lineRule="auto"/>
              <w:ind w:firstLine="89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722.38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1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2129999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2" w:line="218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其他城乡社区支出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35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722.38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89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722.38</w:t>
            </w:r>
          </w:p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89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213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264" w:lineRule="exact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19"/>
                <w:szCs w:val="19"/>
              </w:rPr>
              <w:t>农林水支出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4" w:line="197" w:lineRule="auto"/>
              <w:ind w:firstLine="12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1,859.84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4" w:line="197" w:lineRule="auto"/>
              <w:ind w:firstLine="127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1,239.94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619.90</w:t>
            </w:r>
          </w:p>
        </w:tc>
      </w:tr>
      <w:tr w:rsidR="00F1086D" w:rsidRPr="00750D67">
        <w:trPr>
          <w:trHeight w:val="31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0" w:line="265" w:lineRule="exact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19"/>
                <w:szCs w:val="19"/>
              </w:rPr>
              <w:t>农业农村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7" w:lineRule="auto"/>
              <w:ind w:firstLine="12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1,239</w:t>
            </w:r>
            <w:r>
              <w:rPr>
                <w:rFonts w:ascii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7" w:lineRule="auto"/>
              <w:ind w:firstLine="127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1,239.94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4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2130104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19" w:lineRule="auto"/>
              <w:ind w:firstLine="14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7" w:lineRule="auto"/>
              <w:ind w:firstLine="12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1,239.94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7" w:lineRule="auto"/>
              <w:ind w:firstLine="127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1,239.94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14" w:lineRule="auto"/>
        <w:rPr>
          <w:sz w:val="2"/>
        </w:rPr>
      </w:pPr>
    </w:p>
    <w:p w:rsidR="00F1086D" w:rsidRDefault="00F1086D">
      <w:pPr>
        <w:sectPr w:rsidR="00F1086D">
          <w:pgSz w:w="11905" w:h="16837"/>
          <w:pgMar w:top="565" w:right="341" w:bottom="145" w:left="333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1"/>
          <w:sz w:val="19"/>
          <w:szCs w:val="19"/>
        </w:rPr>
        <w:t>附表</w:t>
      </w:r>
      <w:r>
        <w:rPr>
          <w:rFonts w:ascii="SimHei" w:eastAsia="Times New Roman" w:hAnsi="SimHei" w:cs="SimHei"/>
          <w:spacing w:val="1"/>
          <w:sz w:val="19"/>
          <w:szCs w:val="19"/>
        </w:rPr>
        <w:t>2</w:t>
      </w:r>
    </w:p>
    <w:p w:rsidR="00F1086D" w:rsidRDefault="00F1086D">
      <w:pPr>
        <w:spacing w:line="241" w:lineRule="auto"/>
      </w:pPr>
    </w:p>
    <w:p w:rsidR="00F1086D" w:rsidRDefault="00F1086D">
      <w:pPr>
        <w:spacing w:line="241" w:lineRule="auto"/>
      </w:pPr>
    </w:p>
    <w:p w:rsidR="00F1086D" w:rsidRDefault="00F1086D">
      <w:pPr>
        <w:spacing w:before="88" w:line="370" w:lineRule="exact"/>
        <w:ind w:firstLine="599"/>
        <w:rPr>
          <w:rFonts w:ascii="SimHei" w:eastAsia="Times New Roman" w:hAnsi="SimHei" w:cs="SimHei"/>
          <w:sz w:val="27"/>
          <w:szCs w:val="27"/>
        </w:rPr>
      </w:pPr>
      <w:r>
        <w:rPr>
          <w:rFonts w:ascii="宋体" w:hAnsi="宋体" w:cs="宋体" w:hint="eastAsia"/>
          <w:spacing w:val="8"/>
          <w:position w:val="1"/>
          <w:sz w:val="27"/>
          <w:szCs w:val="27"/>
        </w:rPr>
        <w:t>重庆市合川区人民政府南津街街道办事处</w:t>
      </w:r>
      <w:r>
        <w:rPr>
          <w:rFonts w:ascii="SimHei" w:eastAsia="Times New Roman" w:hAnsi="SimHei" w:cs="SimHei"/>
          <w:spacing w:val="8"/>
          <w:position w:val="1"/>
          <w:sz w:val="27"/>
          <w:szCs w:val="27"/>
        </w:rPr>
        <w:t>(</w:t>
      </w:r>
      <w:r>
        <w:rPr>
          <w:rFonts w:ascii="宋体" w:hAnsi="宋体" w:cs="宋体" w:hint="eastAsia"/>
          <w:spacing w:val="8"/>
          <w:position w:val="1"/>
          <w:sz w:val="27"/>
          <w:szCs w:val="27"/>
        </w:rPr>
        <w:t>本级</w:t>
      </w:r>
      <w:r>
        <w:rPr>
          <w:rFonts w:ascii="SimHei" w:eastAsia="Times New Roman" w:hAnsi="SimHei" w:cs="SimHei"/>
          <w:spacing w:val="8"/>
          <w:position w:val="1"/>
          <w:sz w:val="27"/>
          <w:szCs w:val="27"/>
        </w:rPr>
        <w:t>)</w:t>
      </w:r>
      <w:r>
        <w:rPr>
          <w:rFonts w:ascii="宋体" w:hAnsi="宋体" w:cs="宋体" w:hint="eastAsia"/>
          <w:spacing w:val="8"/>
          <w:position w:val="1"/>
          <w:sz w:val="27"/>
          <w:szCs w:val="27"/>
        </w:rPr>
        <w:t>一般公共预算财政拨款支出预算表</w:t>
      </w:r>
    </w:p>
    <w:p w:rsidR="00F1086D" w:rsidRDefault="00F1086D">
      <w:pPr>
        <w:spacing w:line="249" w:lineRule="auto"/>
      </w:pPr>
    </w:p>
    <w:p w:rsidR="00F1086D" w:rsidRDefault="00F1086D">
      <w:pPr>
        <w:spacing w:line="249" w:lineRule="auto"/>
      </w:pPr>
    </w:p>
    <w:p w:rsidR="00F1086D" w:rsidRDefault="00F1086D">
      <w:pPr>
        <w:spacing w:before="62" w:line="264" w:lineRule="exact"/>
        <w:ind w:firstLine="10197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35" w:lineRule="exact"/>
      </w:pPr>
    </w:p>
    <w:tbl>
      <w:tblPr>
        <w:tblW w:w="1121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368"/>
        <w:gridCol w:w="4446"/>
        <w:gridCol w:w="1937"/>
        <w:gridCol w:w="1984"/>
        <w:gridCol w:w="1479"/>
      </w:tblGrid>
      <w:tr w:rsidR="00F1086D" w:rsidRPr="00750D67">
        <w:trPr>
          <w:trHeight w:val="456"/>
        </w:trPr>
        <w:tc>
          <w:tcPr>
            <w:tcW w:w="58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213" w:lineRule="auto"/>
              <w:ind w:firstLine="2199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功能分类科目</w:t>
            </w:r>
          </w:p>
        </w:tc>
        <w:tc>
          <w:tcPr>
            <w:tcW w:w="540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214" w:lineRule="auto"/>
              <w:ind w:firstLine="1986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FZHei-B01" w:eastAsia="Times New Roman" w:hAnsi="FZHei-B01" w:cs="FZHei-B01"/>
                <w:spacing w:val="7"/>
                <w:sz w:val="23"/>
                <w:szCs w:val="23"/>
              </w:rPr>
              <w:t>2023</w:t>
            </w: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年预算数</w:t>
            </w:r>
          </w:p>
        </w:tc>
      </w:tr>
      <w:tr w:rsidR="00F1086D" w:rsidRPr="00750D67">
        <w:trPr>
          <w:trHeight w:val="44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210" w:lineRule="auto"/>
              <w:ind w:firstLine="24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科目编码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212" w:lineRule="auto"/>
              <w:ind w:firstLine="175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科目名称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211" w:lineRule="auto"/>
              <w:ind w:firstLine="737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小计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213" w:lineRule="auto"/>
              <w:ind w:firstLine="523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基本支出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212" w:lineRule="auto"/>
              <w:ind w:firstLine="27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项目支出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1" w:line="265" w:lineRule="exact"/>
              <w:ind w:firstLine="8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林业和草原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95" w:lineRule="auto"/>
              <w:ind w:firstLine="15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w w:val="101"/>
                <w:sz w:val="19"/>
                <w:szCs w:val="19"/>
              </w:rPr>
              <w:t>0.90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95" w:lineRule="auto"/>
              <w:ind w:firstLine="10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w w:val="101"/>
                <w:sz w:val="19"/>
                <w:szCs w:val="19"/>
              </w:rPr>
              <w:t>0.90</w:t>
            </w:r>
          </w:p>
        </w:tc>
      </w:tr>
      <w:tr w:rsidR="00F1086D" w:rsidRPr="00750D67">
        <w:trPr>
          <w:trHeight w:val="349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2130234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6" w:line="263" w:lineRule="exact"/>
              <w:ind w:firstLine="14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9"/>
                <w:szCs w:val="19"/>
              </w:rPr>
              <w:t>林业草原防灾减灾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5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w w:val="101"/>
                <w:sz w:val="19"/>
                <w:szCs w:val="19"/>
              </w:rPr>
              <w:t>0.90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0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w w:val="101"/>
                <w:sz w:val="19"/>
                <w:szCs w:val="19"/>
              </w:rPr>
              <w:t>0.90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21305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3" w:line="263" w:lineRule="exact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9"/>
                <w:szCs w:val="19"/>
              </w:rPr>
              <w:t>巩固脱贫攻坚成果衔接乡村振兴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5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0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6.00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0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2130599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63" w:lineRule="exact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1"/>
                <w:position w:val="1"/>
                <w:sz w:val="19"/>
                <w:szCs w:val="19"/>
              </w:rPr>
              <w:t>其他巩固脱贫攻坚成果衔接乡村振兴支出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5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0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6.00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0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21307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4" w:line="264" w:lineRule="exact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农村综合改革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613.00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613.00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2130701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63" w:lineRule="exact"/>
              <w:ind w:firstLine="14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9"/>
                <w:szCs w:val="19"/>
              </w:rPr>
              <w:t>对村级公益事业建设的补助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133.00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9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133.00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2130705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63" w:lineRule="exact"/>
              <w:ind w:firstLine="14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9"/>
                <w:szCs w:val="19"/>
              </w:rPr>
              <w:t>对村民委员会和村党支部的补助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3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365.00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89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365.00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2130799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64" w:lineRule="exact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9"/>
                <w:szCs w:val="19"/>
              </w:rPr>
              <w:t>其他农村综合改革支出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115.00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9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115.00</w:t>
            </w:r>
          </w:p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1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214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17" w:lineRule="auto"/>
              <w:ind w:firstLine="4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交通运输支出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188.99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9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188.99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21401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218" w:lineRule="auto"/>
              <w:ind w:firstLine="8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公路水路运输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14.99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14.99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2140106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22" w:lineRule="auto"/>
              <w:ind w:firstLine="14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公路养护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47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14.99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0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14.99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1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21406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221" w:lineRule="auto"/>
              <w:ind w:firstLine="9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车辆购置税支出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174.00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95" w:lineRule="auto"/>
              <w:ind w:firstLine="9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174.00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2140601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3" w:lineRule="auto"/>
              <w:ind w:firstLine="15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车辆购置税用于公路等基础设施建设支出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174.00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91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174.00</w:t>
            </w:r>
          </w:p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1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221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219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住房保障支出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7" w:lineRule="auto"/>
              <w:ind w:firstLine="12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101"/>
                <w:sz w:val="19"/>
                <w:szCs w:val="19"/>
              </w:rPr>
              <w:t>6,</w:t>
            </w:r>
            <w:r>
              <w:rPr>
                <w:rFonts w:ascii="Times New Roman" w:hAnsi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9"/>
                <w:szCs w:val="19"/>
              </w:rPr>
              <w:t>157.84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5" w:lineRule="auto"/>
              <w:ind w:firstLine="142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199.31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7" w:lineRule="auto"/>
              <w:ind w:firstLine="74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5,958.53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22101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3" w:line="219" w:lineRule="auto"/>
              <w:ind w:firstLine="8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保障性安居工程支出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97" w:lineRule="auto"/>
              <w:ind w:firstLine="120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5,958</w:t>
            </w:r>
            <w:r>
              <w:rPr>
                <w:rFonts w:ascii="Times New Roman" w:hAnsi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53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97" w:lineRule="auto"/>
              <w:ind w:firstLine="74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5,958</w:t>
            </w:r>
            <w:r>
              <w:rPr>
                <w:rFonts w:ascii="Times New Roman" w:hAnsi="Times New Roman" w:cs="Times New Roman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53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2210108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17" w:lineRule="auto"/>
              <w:ind w:firstLine="13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老旧小区改造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12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3,824.31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74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3,824.31</w:t>
            </w:r>
          </w:p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2210199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19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其他保障性安居工程支出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12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2,</w:t>
            </w:r>
            <w:r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134.22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73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2,</w:t>
            </w:r>
            <w:r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134.22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22102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220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住房改革支出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199.31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5" w:lineRule="auto"/>
              <w:ind w:firstLine="142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199.31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86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2210201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1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住房公积金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37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199.31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42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199.31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1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224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1" w:line="219" w:lineRule="auto"/>
              <w:ind w:firstLine="4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灾害防治及应急管理支出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5" w:lineRule="auto"/>
              <w:ind w:firstLine="135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410.00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5" w:lineRule="auto"/>
              <w:ind w:firstLine="89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410.00</w:t>
            </w:r>
          </w:p>
        </w:tc>
      </w:tr>
      <w:tr w:rsidR="00F1086D" w:rsidRPr="00750D67">
        <w:trPr>
          <w:trHeight w:val="318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5" w:line="188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22406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1" w:line="263" w:lineRule="exact"/>
              <w:ind w:firstLine="13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2"/>
                <w:position w:val="1"/>
                <w:sz w:val="19"/>
                <w:szCs w:val="19"/>
              </w:rPr>
              <w:t>自然灾害防治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5" w:lineRule="auto"/>
              <w:ind w:firstLine="135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410.00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5" w:lineRule="auto"/>
              <w:ind w:firstLine="89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410.00</w:t>
            </w:r>
          </w:p>
        </w:tc>
      </w:tr>
      <w:tr w:rsidR="00F1086D" w:rsidRPr="00750D67">
        <w:trPr>
          <w:trHeight w:val="364"/>
        </w:trPr>
        <w:tc>
          <w:tcPr>
            <w:tcW w:w="136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2240601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217" w:lineRule="auto"/>
              <w:ind w:firstLine="13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地质灾害防治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35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410.00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89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410.00</w:t>
            </w:r>
          </w:p>
        </w:tc>
      </w:tr>
    </w:tbl>
    <w:p w:rsidR="00F1086D" w:rsidRDefault="00F1086D"/>
    <w:p w:rsidR="00F1086D" w:rsidRDefault="00F1086D">
      <w:pPr>
        <w:sectPr w:rsidR="00F1086D">
          <w:pgSz w:w="11905" w:h="16837"/>
          <w:pgMar w:top="565" w:right="341" w:bottom="400" w:left="333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1"/>
          <w:sz w:val="19"/>
          <w:szCs w:val="19"/>
        </w:rPr>
        <w:t>附表</w:t>
      </w:r>
      <w:r>
        <w:rPr>
          <w:rFonts w:ascii="SimHei" w:eastAsia="Times New Roman" w:hAnsi="SimHei" w:cs="SimHei"/>
          <w:spacing w:val="1"/>
          <w:sz w:val="19"/>
          <w:szCs w:val="19"/>
        </w:rPr>
        <w:t>3</w:t>
      </w:r>
    </w:p>
    <w:p w:rsidR="00F1086D" w:rsidRDefault="00F1086D">
      <w:pPr>
        <w:spacing w:before="198" w:line="370" w:lineRule="exact"/>
        <w:ind w:firstLine="239"/>
        <w:rPr>
          <w:rFonts w:ascii="SimHei" w:eastAsia="Times New Roman" w:hAnsi="SimHei" w:cs="SimHei"/>
          <w:sz w:val="27"/>
          <w:szCs w:val="27"/>
        </w:rPr>
      </w:pPr>
      <w:r>
        <w:rPr>
          <w:rFonts w:ascii="宋体" w:hAnsi="宋体" w:cs="宋体" w:hint="eastAsia"/>
          <w:spacing w:val="9"/>
          <w:position w:val="1"/>
          <w:sz w:val="27"/>
          <w:szCs w:val="27"/>
        </w:rPr>
        <w:t>重庆市合川区人民政府南津街街道办事处</w:t>
      </w:r>
      <w:r>
        <w:rPr>
          <w:rFonts w:ascii="SimHei" w:eastAsia="Times New Roman" w:hAnsi="SimHei" w:cs="SimHei"/>
          <w:spacing w:val="9"/>
          <w:position w:val="1"/>
          <w:sz w:val="27"/>
          <w:szCs w:val="27"/>
        </w:rPr>
        <w:t>(</w:t>
      </w:r>
      <w:r>
        <w:rPr>
          <w:rFonts w:ascii="宋体" w:hAnsi="宋体" w:cs="宋体" w:hint="eastAsia"/>
          <w:spacing w:val="9"/>
          <w:position w:val="1"/>
          <w:sz w:val="27"/>
          <w:szCs w:val="27"/>
        </w:rPr>
        <w:t>本级</w:t>
      </w:r>
      <w:r>
        <w:rPr>
          <w:rFonts w:ascii="SimHei" w:eastAsia="Times New Roman" w:hAnsi="SimHei" w:cs="SimHei"/>
          <w:spacing w:val="9"/>
          <w:position w:val="1"/>
          <w:sz w:val="27"/>
          <w:szCs w:val="27"/>
        </w:rPr>
        <w:t>)</w:t>
      </w:r>
      <w:r>
        <w:rPr>
          <w:rFonts w:ascii="宋体" w:hAnsi="宋体" w:cs="宋体" w:hint="eastAsia"/>
          <w:spacing w:val="9"/>
          <w:position w:val="1"/>
          <w:sz w:val="27"/>
          <w:szCs w:val="27"/>
        </w:rPr>
        <w:t>一般公共预算财政拨款基本支出预算表</w:t>
      </w:r>
    </w:p>
    <w:p w:rsidR="00F1086D" w:rsidRDefault="00F1086D">
      <w:pPr>
        <w:spacing w:before="136" w:line="263" w:lineRule="exact"/>
        <w:ind w:firstLine="4129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9"/>
          <w:position w:val="1"/>
          <w:sz w:val="19"/>
          <w:szCs w:val="19"/>
        </w:rPr>
        <w:t>（部门预算支出经济分类科</w:t>
      </w:r>
      <w:r>
        <w:rPr>
          <w:rFonts w:ascii="SimHei" w:eastAsia="Times New Roman" w:hAnsi="SimHei" w:cs="SimHei"/>
          <w:spacing w:val="-30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9"/>
          <w:position w:val="1"/>
          <w:sz w:val="19"/>
          <w:szCs w:val="19"/>
        </w:rPr>
        <w:t>目）</w:t>
      </w:r>
    </w:p>
    <w:p w:rsidR="00F1086D" w:rsidRDefault="00F1086D">
      <w:pPr>
        <w:spacing w:before="78" w:line="264" w:lineRule="exact"/>
        <w:ind w:firstLine="10041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26" w:lineRule="exact"/>
      </w:pPr>
    </w:p>
    <w:tbl>
      <w:tblPr>
        <w:tblW w:w="1105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419"/>
        <w:gridCol w:w="3981"/>
        <w:gridCol w:w="1886"/>
        <w:gridCol w:w="1826"/>
        <w:gridCol w:w="1946"/>
      </w:tblGrid>
      <w:tr w:rsidR="00F1086D" w:rsidRPr="00750D67">
        <w:trPr>
          <w:trHeight w:val="493"/>
        </w:trPr>
        <w:tc>
          <w:tcPr>
            <w:tcW w:w="54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213" w:lineRule="auto"/>
              <w:ind w:firstLine="1994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经济分类科目</w:t>
            </w:r>
          </w:p>
        </w:tc>
        <w:tc>
          <w:tcPr>
            <w:tcW w:w="565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213" w:lineRule="auto"/>
              <w:ind w:firstLine="1997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FZHei-B01" w:eastAsia="Times New Roman" w:hAnsi="FZHei-B01" w:cs="FZHei-B01"/>
                <w:spacing w:val="7"/>
                <w:sz w:val="23"/>
                <w:szCs w:val="23"/>
              </w:rPr>
              <w:t>2023</w:t>
            </w: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年基本支出</w:t>
            </w:r>
          </w:p>
        </w:tc>
      </w:tr>
      <w:tr w:rsidR="00F1086D" w:rsidRPr="00750D67">
        <w:trPr>
          <w:trHeight w:val="515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210" w:lineRule="auto"/>
              <w:ind w:firstLine="240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科目编码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212" w:lineRule="auto"/>
              <w:ind w:firstLine="1518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科目名称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211" w:lineRule="auto"/>
              <w:ind w:firstLine="724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1"/>
                <w:sz w:val="23"/>
                <w:szCs w:val="23"/>
              </w:rPr>
              <w:t>总计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213" w:lineRule="auto"/>
              <w:ind w:firstLine="450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人员经费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213" w:lineRule="auto"/>
              <w:ind w:firstLine="304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2"/>
                <w:sz w:val="23"/>
                <w:szCs w:val="23"/>
              </w:rPr>
              <w:t>日常公用经费</w:t>
            </w:r>
          </w:p>
        </w:tc>
      </w:tr>
      <w:tr w:rsidR="00F1086D" w:rsidRPr="00750D67">
        <w:trPr>
          <w:trHeight w:val="367"/>
        </w:trPr>
        <w:tc>
          <w:tcPr>
            <w:tcW w:w="540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18" w:lineRule="auto"/>
              <w:ind w:firstLine="251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114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9"/>
                <w:szCs w:val="19"/>
              </w:rPr>
              <w:t>3,887.05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109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9"/>
                <w:szCs w:val="19"/>
              </w:rPr>
              <w:t>3,250.81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36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99"/>
                <w:sz w:val="19"/>
                <w:szCs w:val="19"/>
              </w:rPr>
              <w:t>636.24</w:t>
            </w:r>
          </w:p>
        </w:tc>
      </w:tr>
      <w:tr w:rsidR="00F1086D" w:rsidRPr="00750D67">
        <w:trPr>
          <w:trHeight w:val="367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3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z w:val="19"/>
                <w:szCs w:val="19"/>
              </w:rPr>
              <w:t>301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1" w:line="264" w:lineRule="exact"/>
              <w:ind w:firstLine="3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19"/>
                <w:szCs w:val="19"/>
              </w:rPr>
              <w:t>工资福利支出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115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2,884.94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109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2,847.68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46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37.26</w:t>
            </w:r>
          </w:p>
        </w:tc>
      </w:tr>
      <w:tr w:rsidR="00F1086D" w:rsidRPr="00750D67">
        <w:trPr>
          <w:trHeight w:val="349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30101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7" w:line="221" w:lineRule="auto"/>
              <w:ind w:firstLine="8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基本工资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5" w:lineRule="auto"/>
              <w:ind w:firstLine="13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672</w:t>
            </w:r>
            <w:r>
              <w:rPr>
                <w:rFonts w:ascii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94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5" w:lineRule="auto"/>
              <w:ind w:firstLine="124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672.94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49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30102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64" w:lineRule="exact"/>
              <w:ind w:firstLine="9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津贴补贴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5" w:lineRule="auto"/>
              <w:ind w:firstLine="13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250.21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5" w:lineRule="auto"/>
              <w:ind w:firstLine="124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250.21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49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30103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20" w:lineRule="auto"/>
              <w:ind w:firstLine="9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奖金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30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488.07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24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488.07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49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30106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1" w:line="223" w:lineRule="auto"/>
              <w:ind w:firstLine="8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伙食补助费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4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37.26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46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37.26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30107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20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绩效工资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3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638.83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24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638.83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30108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263" w:lineRule="exact"/>
              <w:ind w:firstLine="8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1"/>
                <w:position w:val="1"/>
                <w:sz w:val="19"/>
                <w:szCs w:val="19"/>
              </w:rPr>
              <w:t>机关事业单位基本养老保险缴费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3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243.04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24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243.04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30109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20" w:lineRule="auto"/>
              <w:ind w:firstLine="9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职业年金缴费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3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121.52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26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121.52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30110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263" w:lineRule="exact"/>
              <w:ind w:firstLine="9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职工基本医疗保险缴费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3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120.34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26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120.34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30111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21" w:lineRule="auto"/>
              <w:ind w:firstLine="8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公务员医疗补助缴费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40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45.87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34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45.87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30112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19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其他社会保障缴费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4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22.28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3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22.28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30113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18" w:lineRule="auto"/>
              <w:ind w:firstLine="8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住房公积金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3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199.31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26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199.31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30114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20" w:lineRule="auto"/>
              <w:ind w:firstLine="10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1"/>
                <w:sz w:val="19"/>
                <w:szCs w:val="19"/>
              </w:rPr>
              <w:t>医疗费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4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22.08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3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22.08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30199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64" w:lineRule="exact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其他工资福利支出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4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23.</w:t>
            </w:r>
            <w:r>
              <w:rPr>
                <w:rFonts w:ascii="Times New Roman" w:hAnsi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19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3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23.</w:t>
            </w:r>
            <w:r>
              <w:rPr>
                <w:rFonts w:ascii="Times New Roman" w:hAnsi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19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86" w:lineRule="auto"/>
              <w:ind w:firstLine="3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z w:val="19"/>
                <w:szCs w:val="19"/>
              </w:rPr>
              <w:t>302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19" w:lineRule="auto"/>
              <w:ind w:firstLine="4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商品和服务支出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30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598.98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36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598.98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30201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18" w:lineRule="auto"/>
              <w:ind w:firstLine="9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3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163.33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37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163.33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30205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18" w:lineRule="auto"/>
              <w:ind w:firstLine="8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4"/>
                <w:sz w:val="19"/>
                <w:szCs w:val="19"/>
              </w:rPr>
              <w:t>水费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5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4.50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5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4.50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30206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0" w:lineRule="auto"/>
              <w:ind w:firstLine="10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7"/>
                <w:sz w:val="19"/>
                <w:szCs w:val="19"/>
              </w:rPr>
              <w:t>电费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4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27</w:t>
            </w:r>
            <w:r>
              <w:rPr>
                <w:rFonts w:ascii="Times New Roman" w:hAnsi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60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4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27.60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30207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1" w:lineRule="auto"/>
              <w:ind w:firstLine="10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"/>
                <w:sz w:val="19"/>
                <w:szCs w:val="19"/>
              </w:rPr>
              <w:t>邮电费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40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43.06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4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43.06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30209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22" w:lineRule="auto"/>
              <w:ind w:firstLine="9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物业管理费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36.00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6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36.00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30211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18" w:lineRule="auto"/>
              <w:ind w:firstLine="9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sz w:val="19"/>
                <w:szCs w:val="19"/>
              </w:rPr>
              <w:t>差旅费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99.36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6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99.36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30213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64" w:lineRule="exact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-8"/>
                <w:position w:val="1"/>
                <w:sz w:val="19"/>
                <w:szCs w:val="19"/>
              </w:rPr>
              <w:t>维修（</w:t>
            </w:r>
            <w:r>
              <w:rPr>
                <w:rFonts w:ascii="SimHei" w:eastAsia="Times New Roman" w:hAnsi="SimHei" w:cs="SimHei"/>
                <w:spacing w:val="-4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-8"/>
                <w:position w:val="1"/>
                <w:sz w:val="19"/>
                <w:szCs w:val="19"/>
              </w:rPr>
              <w:t>护</w:t>
            </w:r>
            <w:r>
              <w:rPr>
                <w:rFonts w:ascii="SimHei" w:eastAsia="Times New Roman" w:hAnsi="SimHei" w:cs="SimHei"/>
                <w:spacing w:val="-3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-8"/>
                <w:position w:val="1"/>
                <w:sz w:val="19"/>
                <w:szCs w:val="19"/>
              </w:rPr>
              <w:t>）费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0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41.40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41.40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30216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20" w:lineRule="auto"/>
              <w:ind w:firstLine="8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培训费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18.05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7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18.05</w:t>
            </w:r>
          </w:p>
        </w:tc>
      </w:tr>
      <w:tr w:rsidR="00F1086D" w:rsidRPr="00750D67">
        <w:trPr>
          <w:trHeight w:val="349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30217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9" w:lineRule="auto"/>
              <w:ind w:firstLine="8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公务接待费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51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8.00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56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8.00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30227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8" w:lineRule="auto"/>
              <w:ind w:firstLine="9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委托业务费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42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47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30228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19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工会经费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4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24.07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4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24.07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30229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64" w:lineRule="exact"/>
              <w:ind w:firstLine="8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福利费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4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36.</w:t>
            </w:r>
            <w:r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10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46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36.</w:t>
            </w:r>
            <w:r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10</w:t>
            </w:r>
          </w:p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30231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21" w:lineRule="auto"/>
              <w:ind w:firstLine="8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公务用车运行维护费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4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45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</w:tr>
      <w:tr w:rsidR="00F1086D" w:rsidRPr="00750D67">
        <w:trPr>
          <w:trHeight w:val="349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30239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19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其他交通费用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67.51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6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67.51</w:t>
            </w:r>
          </w:p>
        </w:tc>
      </w:tr>
      <w:tr w:rsidR="00F1086D" w:rsidRPr="00750D67">
        <w:trPr>
          <w:trHeight w:val="367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86" w:lineRule="auto"/>
              <w:ind w:firstLine="3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z w:val="19"/>
                <w:szCs w:val="19"/>
              </w:rPr>
              <w:t>303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1" w:line="221" w:lineRule="auto"/>
              <w:ind w:firstLine="3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对个人和家庭的补助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5" w:lineRule="auto"/>
              <w:ind w:firstLine="130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403.</w:t>
            </w:r>
            <w:r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5" w:lineRule="auto"/>
              <w:ind w:firstLine="124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403.</w:t>
            </w:r>
            <w:r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50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30305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21" w:lineRule="auto"/>
              <w:ind w:firstLine="9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sz w:val="19"/>
                <w:szCs w:val="19"/>
              </w:rPr>
              <w:t>生活补助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50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5.04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45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5.04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49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6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30307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22" w:lineRule="auto"/>
              <w:ind w:firstLine="10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4"/>
                <w:sz w:val="19"/>
                <w:szCs w:val="19"/>
              </w:rPr>
              <w:t>医疗费补助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4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25.00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3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25.00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4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8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30399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221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其他对个人和家庭的补助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3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373.09</w:t>
            </w:r>
          </w:p>
        </w:tc>
        <w:tc>
          <w:tcPr>
            <w:tcW w:w="182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24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373.09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/>
    <w:p w:rsidR="00F1086D" w:rsidRDefault="00F1086D">
      <w:pPr>
        <w:sectPr w:rsidR="00F1086D">
          <w:pgSz w:w="11905" w:h="16837"/>
          <w:pgMar w:top="582" w:right="413" w:bottom="400" w:left="417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4</w:t>
      </w:r>
    </w:p>
    <w:p w:rsidR="00F1086D" w:rsidRDefault="00F1086D">
      <w:pPr>
        <w:spacing w:line="321" w:lineRule="auto"/>
      </w:pPr>
    </w:p>
    <w:p w:rsidR="00F1086D" w:rsidRDefault="00F1086D">
      <w:pPr>
        <w:spacing w:before="107" w:line="231" w:lineRule="auto"/>
        <w:ind w:left="3150" w:right="138" w:hanging="2989"/>
        <w:jc w:val="both"/>
        <w:rPr>
          <w:rFonts w:ascii="SimHei" w:eastAsia="Times New Roman" w:hAnsi="SimHei" w:cs="SimHei"/>
          <w:sz w:val="33"/>
          <w:szCs w:val="33"/>
        </w:rPr>
      </w:pPr>
      <w:r>
        <w:rPr>
          <w:rFonts w:ascii="宋体" w:hAnsi="宋体" w:cs="宋体" w:hint="eastAsia"/>
          <w:spacing w:val="5"/>
          <w:sz w:val="33"/>
          <w:szCs w:val="33"/>
        </w:rPr>
        <w:t>重庆市合川区人民政府南津街街道办事处</w:t>
      </w:r>
      <w:r>
        <w:rPr>
          <w:rFonts w:ascii="SimHei" w:eastAsia="Times New Roman" w:hAnsi="SimHei" w:cs="SimHei"/>
          <w:spacing w:val="5"/>
          <w:sz w:val="33"/>
          <w:szCs w:val="33"/>
        </w:rPr>
        <w:t>(</w:t>
      </w:r>
      <w:r>
        <w:rPr>
          <w:rFonts w:ascii="宋体" w:hAnsi="宋体" w:cs="宋体" w:hint="eastAsia"/>
          <w:spacing w:val="5"/>
          <w:sz w:val="33"/>
          <w:szCs w:val="33"/>
        </w:rPr>
        <w:t>本级</w:t>
      </w:r>
      <w:r>
        <w:rPr>
          <w:rFonts w:ascii="SimHei" w:eastAsia="Times New Roman" w:hAnsi="SimHei" w:cs="SimHei"/>
          <w:spacing w:val="5"/>
          <w:sz w:val="33"/>
          <w:szCs w:val="33"/>
        </w:rPr>
        <w:t>)</w:t>
      </w:r>
      <w:r>
        <w:rPr>
          <w:rFonts w:ascii="宋体" w:hAnsi="宋体" w:cs="宋体" w:hint="eastAsia"/>
          <w:spacing w:val="5"/>
          <w:sz w:val="33"/>
          <w:szCs w:val="33"/>
        </w:rPr>
        <w:t>一般公共预算财</w:t>
      </w:r>
      <w:r>
        <w:rPr>
          <w:rFonts w:ascii="SimHei" w:eastAsia="Times New Roman" w:hAnsi="SimHei" w:cs="SimHei"/>
          <w:spacing w:val="1"/>
          <w:sz w:val="33"/>
          <w:szCs w:val="33"/>
        </w:rPr>
        <w:t xml:space="preserve"> </w:t>
      </w:r>
      <w:r>
        <w:rPr>
          <w:rFonts w:ascii="宋体" w:hAnsi="宋体" w:cs="宋体" w:hint="eastAsia"/>
          <w:spacing w:val="10"/>
          <w:sz w:val="33"/>
          <w:szCs w:val="33"/>
        </w:rPr>
        <w:t>政拨款基本支出预算表</w:t>
      </w:r>
    </w:p>
    <w:p w:rsidR="00F1086D" w:rsidRDefault="00F1086D">
      <w:pPr>
        <w:spacing w:before="181" w:line="318" w:lineRule="exact"/>
        <w:ind w:firstLine="3167"/>
        <w:rPr>
          <w:rFonts w:ascii="SimHei" w:eastAsia="Times New Roman" w:hAnsi="SimHei" w:cs="SimHei"/>
          <w:sz w:val="23"/>
          <w:szCs w:val="23"/>
        </w:rPr>
      </w:pPr>
      <w:r>
        <w:rPr>
          <w:rFonts w:ascii="宋体" w:hAnsi="宋体" w:cs="宋体" w:hint="eastAsia"/>
          <w:spacing w:val="7"/>
          <w:position w:val="1"/>
          <w:sz w:val="23"/>
          <w:szCs w:val="23"/>
        </w:rPr>
        <w:t>（</w:t>
      </w:r>
      <w:r>
        <w:rPr>
          <w:rFonts w:ascii="SimHei" w:eastAsia="Times New Roman" w:hAnsi="SimHei" w:cs="SimHei"/>
          <w:spacing w:val="-63"/>
          <w:position w:val="1"/>
          <w:sz w:val="23"/>
          <w:szCs w:val="23"/>
        </w:rPr>
        <w:t xml:space="preserve"> </w:t>
      </w:r>
      <w:r>
        <w:rPr>
          <w:rFonts w:ascii="宋体" w:hAnsi="宋体" w:cs="宋体" w:hint="eastAsia"/>
          <w:spacing w:val="7"/>
          <w:position w:val="1"/>
          <w:sz w:val="23"/>
          <w:szCs w:val="23"/>
        </w:rPr>
        <w:t>政府预算支出经济分类科目）</w:t>
      </w:r>
    </w:p>
    <w:p w:rsidR="00F1086D" w:rsidRDefault="00F1086D">
      <w:pPr>
        <w:spacing w:before="126" w:line="316" w:lineRule="exact"/>
        <w:ind w:firstLine="8466"/>
        <w:rPr>
          <w:rFonts w:ascii="SimHei" w:eastAsia="Times New Roman" w:hAnsi="SimHei" w:cs="SimHei"/>
          <w:sz w:val="23"/>
          <w:szCs w:val="23"/>
        </w:rPr>
      </w:pPr>
      <w:r>
        <w:rPr>
          <w:rFonts w:ascii="宋体" w:hAnsi="宋体" w:cs="宋体" w:hint="eastAsia"/>
          <w:spacing w:val="-22"/>
          <w:w w:val="96"/>
          <w:position w:val="1"/>
          <w:sz w:val="23"/>
          <w:szCs w:val="23"/>
        </w:rPr>
        <w:t>单位：</w:t>
      </w:r>
      <w:r>
        <w:rPr>
          <w:rFonts w:ascii="SimHei" w:eastAsia="Times New Roman" w:hAnsi="SimHei" w:cs="SimHei"/>
          <w:spacing w:val="72"/>
          <w:position w:val="1"/>
          <w:sz w:val="23"/>
          <w:szCs w:val="23"/>
        </w:rPr>
        <w:t xml:space="preserve"> </w:t>
      </w:r>
      <w:r>
        <w:rPr>
          <w:rFonts w:ascii="宋体" w:hAnsi="宋体" w:cs="宋体" w:hint="eastAsia"/>
          <w:spacing w:val="-22"/>
          <w:w w:val="96"/>
          <w:position w:val="1"/>
          <w:sz w:val="23"/>
          <w:szCs w:val="23"/>
        </w:rPr>
        <w:t>万元</w:t>
      </w:r>
    </w:p>
    <w:tbl>
      <w:tblPr>
        <w:tblW w:w="967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687"/>
        <w:gridCol w:w="3932"/>
        <w:gridCol w:w="4052"/>
      </w:tblGrid>
      <w:tr w:rsidR="00F1086D" w:rsidRPr="00750D67">
        <w:trPr>
          <w:trHeight w:val="790"/>
        </w:trPr>
        <w:tc>
          <w:tcPr>
            <w:tcW w:w="56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83" w:line="226" w:lineRule="auto"/>
              <w:ind w:firstLine="1698"/>
              <w:rPr>
                <w:rFonts w:ascii="SimSun" w:eastAsia="Times New Roman" w:hAnsi="SimSun" w:cs="SimSun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政府预算经济科目</w:t>
            </w:r>
          </w:p>
        </w:tc>
        <w:tc>
          <w:tcPr>
            <w:tcW w:w="405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443" w:lineRule="auto"/>
            </w:pPr>
          </w:p>
          <w:p w:rsidR="00F1086D" w:rsidRDefault="00F1086D">
            <w:pPr>
              <w:spacing w:before="88" w:line="226" w:lineRule="auto"/>
              <w:ind w:firstLine="1476"/>
              <w:rPr>
                <w:rFonts w:ascii="SimSun" w:eastAsia="Times New Roman" w:hAnsi="SimSun" w:cs="SimSun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8"/>
                <w:sz w:val="27"/>
                <w:szCs w:val="27"/>
              </w:rPr>
              <w:t>基本支出</w:t>
            </w:r>
          </w:p>
        </w:tc>
      </w:tr>
      <w:tr w:rsidR="00F1086D" w:rsidRPr="00750D67">
        <w:trPr>
          <w:trHeight w:val="489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209" w:lineRule="auto"/>
              <w:ind w:firstLine="282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27"/>
                <w:szCs w:val="27"/>
              </w:rPr>
              <w:t>科目编码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211" w:lineRule="auto"/>
              <w:ind w:firstLine="1405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27"/>
                <w:szCs w:val="27"/>
              </w:rPr>
              <w:t>科目名称</w:t>
            </w:r>
          </w:p>
        </w:tc>
        <w:tc>
          <w:tcPr>
            <w:tcW w:w="405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76"/>
        </w:trPr>
        <w:tc>
          <w:tcPr>
            <w:tcW w:w="56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8" w:line="217" w:lineRule="auto"/>
              <w:ind w:firstLine="25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 w:val="23"/>
                <w:szCs w:val="23"/>
              </w:rPr>
              <w:t>合计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1" w:line="196" w:lineRule="auto"/>
              <w:ind w:firstLine="317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3"/>
                <w:szCs w:val="23"/>
              </w:rPr>
              <w:t>3,887.05</w:t>
            </w:r>
          </w:p>
        </w:tc>
      </w:tr>
      <w:tr w:rsidR="00F1086D" w:rsidRPr="00750D67">
        <w:trPr>
          <w:trHeight w:val="359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88" w:lineRule="auto"/>
              <w:ind w:firstLine="4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501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34" w:lineRule="auto"/>
              <w:ind w:firstLine="4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机关工资福利支出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6" w:lineRule="auto"/>
              <w:ind w:firstLine="317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2,884.94</w:t>
            </w:r>
          </w:p>
        </w:tc>
      </w:tr>
      <w:tr w:rsidR="00F1086D" w:rsidRPr="00750D67">
        <w:trPr>
          <w:trHeight w:val="342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87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50101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19" w:lineRule="auto"/>
              <w:ind w:firstLine="12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工资奖金津补贴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5" w:lineRule="auto"/>
              <w:ind w:firstLine="317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2,050.05</w:t>
            </w:r>
          </w:p>
        </w:tc>
      </w:tr>
      <w:tr w:rsidR="00F1086D" w:rsidRPr="00750D67">
        <w:trPr>
          <w:trHeight w:val="342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81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50102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208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社会保障缴费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5" w:line="187" w:lineRule="auto"/>
              <w:ind w:firstLine="336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553.05</w:t>
            </w:r>
          </w:p>
        </w:tc>
      </w:tr>
      <w:tr w:rsidR="00F1086D" w:rsidRPr="00750D67">
        <w:trPr>
          <w:trHeight w:val="343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4" w:line="175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50103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201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住房公积金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4" w:line="180" w:lineRule="auto"/>
              <w:ind w:firstLine="338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199.31</w:t>
            </w:r>
          </w:p>
        </w:tc>
      </w:tr>
      <w:tr w:rsidR="00F1086D" w:rsidRPr="00750D67">
        <w:trPr>
          <w:trHeight w:val="342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1" w:line="169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50199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220" w:lineRule="auto"/>
              <w:ind w:firstLine="116"/>
              <w:rPr>
                <w:rFonts w:ascii="SimHei" w:eastAsia="Times New Roman" w:hAnsi="SimHei" w:cs="SimHei"/>
              </w:rPr>
            </w:pPr>
            <w:r>
              <w:rPr>
                <w:rFonts w:ascii="宋体" w:hAnsi="宋体" w:cs="宋体" w:hint="eastAsia"/>
                <w:spacing w:val="21"/>
                <w:w w:val="103"/>
              </w:rPr>
              <w:t>其他工资福利支出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1" w:line="173" w:lineRule="auto"/>
              <w:ind w:firstLine="34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82.53</w:t>
            </w:r>
          </w:p>
        </w:tc>
      </w:tr>
      <w:tr w:rsidR="00F1086D" w:rsidRPr="00750D67">
        <w:trPr>
          <w:trHeight w:val="359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7" w:line="170" w:lineRule="auto"/>
              <w:ind w:firstLine="4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502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9" w:lineRule="auto"/>
              <w:ind w:firstLine="4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机关商品和服务支出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6" w:line="175" w:lineRule="auto"/>
              <w:ind w:firstLine="336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598.98</w:t>
            </w:r>
          </w:p>
        </w:tc>
      </w:tr>
      <w:tr w:rsidR="00F1086D" w:rsidRPr="00750D67">
        <w:trPr>
          <w:trHeight w:val="342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7" w:line="195" w:lineRule="exact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position w:val="-2"/>
                <w:sz w:val="23"/>
                <w:szCs w:val="23"/>
              </w:rPr>
              <w:t>50201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83" w:lineRule="auto"/>
              <w:ind w:firstLine="12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3"/>
                <w:sz w:val="23"/>
                <w:szCs w:val="23"/>
              </w:rPr>
              <w:t>办公经费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7" w:line="158" w:lineRule="auto"/>
              <w:ind w:firstLine="336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501.53</w:t>
            </w:r>
          </w:p>
        </w:tc>
      </w:tr>
      <w:tr w:rsidR="00F1086D" w:rsidRPr="00750D67">
        <w:trPr>
          <w:trHeight w:val="342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6" w:line="186" w:lineRule="exact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position w:val="-2"/>
                <w:sz w:val="23"/>
                <w:szCs w:val="23"/>
              </w:rPr>
              <w:t>50203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76" w:lineRule="auto"/>
              <w:ind w:firstLine="11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培训费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5" w:line="167" w:lineRule="exact"/>
              <w:ind w:firstLine="350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position w:val="-3"/>
                <w:sz w:val="23"/>
                <w:szCs w:val="23"/>
              </w:rPr>
              <w:t>18.05</w:t>
            </w:r>
          </w:p>
        </w:tc>
      </w:tr>
      <w:tr w:rsidR="00F1086D" w:rsidRPr="00750D67">
        <w:trPr>
          <w:trHeight w:val="343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4" w:line="178" w:lineRule="exact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position w:val="-3"/>
                <w:sz w:val="23"/>
                <w:szCs w:val="23"/>
              </w:rPr>
              <w:t>50205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0" w:line="178" w:lineRule="auto"/>
              <w:ind w:firstLine="124"/>
              <w:rPr>
                <w:rFonts w:ascii="SimHei" w:eastAsia="Times New Roman" w:hAnsi="SimHei" w:cs="SimHei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15"/>
                <w:sz w:val="22"/>
                <w:szCs w:val="22"/>
              </w:rPr>
              <w:t>委托业务费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84" w:line="158" w:lineRule="exact"/>
              <w:ind w:firstLine="350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position w:val="-3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pacing w:val="16"/>
                <w:w w:val="101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position w:val="-3"/>
                <w:sz w:val="22"/>
                <w:szCs w:val="22"/>
              </w:rPr>
              <w:t>00</w:t>
            </w:r>
          </w:p>
        </w:tc>
      </w:tr>
      <w:tr w:rsidR="00F1086D" w:rsidRPr="00750D67">
        <w:trPr>
          <w:trHeight w:val="376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1" w:line="164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50206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6" w:line="192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公务接待费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90" w:line="168" w:lineRule="auto"/>
              <w:ind w:firstLine="36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pacing w:val="11"/>
                <w:w w:val="10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00</w:t>
            </w:r>
          </w:p>
        </w:tc>
      </w:tr>
      <w:tr w:rsidR="00F1086D" w:rsidRPr="00750D67">
        <w:trPr>
          <w:trHeight w:val="376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5" w:line="185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50208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212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公务用车运行维护费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5" w:line="191" w:lineRule="auto"/>
              <w:ind w:firstLine="347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00</w:t>
            </w:r>
          </w:p>
        </w:tc>
      </w:tr>
      <w:tr w:rsidR="00F1086D" w:rsidRPr="00750D67">
        <w:trPr>
          <w:trHeight w:val="376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0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50209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9" w:line="238" w:lineRule="auto"/>
              <w:ind w:firstLine="12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-10"/>
                <w:sz w:val="23"/>
                <w:szCs w:val="23"/>
              </w:rPr>
              <w:t>维修（护）</w:t>
            </w:r>
            <w:r>
              <w:rPr>
                <w:rFonts w:ascii="SimHei" w:eastAsia="Times New Roman" w:hAnsi="SimHei" w:cs="SimHei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-10"/>
                <w:sz w:val="23"/>
                <w:szCs w:val="23"/>
              </w:rPr>
              <w:t>费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8" w:line="195" w:lineRule="auto"/>
              <w:ind w:firstLine="347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41.40</w:t>
            </w:r>
          </w:p>
        </w:tc>
      </w:tr>
      <w:tr w:rsidR="00F1086D" w:rsidRPr="00750D67">
        <w:trPr>
          <w:trHeight w:val="359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0" w:lineRule="auto"/>
              <w:ind w:firstLine="4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509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21" w:lineRule="auto"/>
              <w:ind w:firstLine="5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对个人和家庭的补助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5" w:lineRule="auto"/>
              <w:ind w:firstLine="33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403.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13</w:t>
            </w:r>
          </w:p>
        </w:tc>
      </w:tr>
      <w:tr w:rsidR="00F1086D" w:rsidRPr="00750D67">
        <w:trPr>
          <w:trHeight w:val="342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0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50901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24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社会福利和救助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4" w:lineRule="auto"/>
              <w:ind w:firstLine="34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>
              <w:rPr>
                <w:rFonts w:ascii="Times New Roman" w:hAnsi="Times New Roman" w:cs="Times New Roman"/>
                <w:spacing w:val="12"/>
                <w:w w:val="10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</w:t>
            </w:r>
          </w:p>
        </w:tc>
      </w:tr>
      <w:tr w:rsidR="00F1086D" w:rsidRPr="00750D67">
        <w:trPr>
          <w:trHeight w:val="391"/>
        </w:trPr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0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50999</w:t>
            </w: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221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其他对个人和家庭补助</w:t>
            </w:r>
          </w:p>
        </w:tc>
        <w:tc>
          <w:tcPr>
            <w:tcW w:w="405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5" w:lineRule="auto"/>
              <w:ind w:firstLine="336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373.09</w:t>
            </w:r>
          </w:p>
        </w:tc>
      </w:tr>
    </w:tbl>
    <w:p w:rsidR="00F1086D" w:rsidRDefault="00F1086D"/>
    <w:p w:rsidR="00F1086D" w:rsidRDefault="00F1086D">
      <w:pPr>
        <w:sectPr w:rsidR="00F1086D">
          <w:pgSz w:w="11905" w:h="16837"/>
          <w:pgMar w:top="387" w:right="1124" w:bottom="400" w:left="1094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339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5</w:t>
      </w:r>
    </w:p>
    <w:p w:rsidR="00F1086D" w:rsidRDefault="00F1086D">
      <w:pPr>
        <w:spacing w:before="322" w:line="397" w:lineRule="exact"/>
        <w:ind w:firstLine="856"/>
        <w:rPr>
          <w:rFonts w:ascii="SimHei" w:eastAsia="Times New Roman" w:hAnsi="SimHei" w:cs="SimHei"/>
          <w:sz w:val="29"/>
          <w:szCs w:val="29"/>
        </w:rPr>
      </w:pPr>
      <w:r>
        <w:rPr>
          <w:rFonts w:ascii="宋体" w:hAnsi="宋体" w:cs="宋体" w:hint="eastAsia"/>
          <w:spacing w:val="7"/>
          <w:position w:val="1"/>
          <w:sz w:val="29"/>
          <w:szCs w:val="29"/>
        </w:rPr>
        <w:t>重庆市合川区人民政府南津街街道办事处</w:t>
      </w:r>
      <w:r>
        <w:rPr>
          <w:rFonts w:ascii="SimHei" w:eastAsia="Times New Roman" w:hAnsi="SimHei" w:cs="SimHei"/>
          <w:spacing w:val="7"/>
          <w:position w:val="1"/>
          <w:sz w:val="29"/>
          <w:szCs w:val="29"/>
        </w:rPr>
        <w:t>(</w:t>
      </w:r>
      <w:r>
        <w:rPr>
          <w:rFonts w:ascii="宋体" w:hAnsi="宋体" w:cs="宋体" w:hint="eastAsia"/>
          <w:spacing w:val="7"/>
          <w:position w:val="1"/>
          <w:sz w:val="29"/>
          <w:szCs w:val="29"/>
        </w:rPr>
        <w:t>本级</w:t>
      </w:r>
      <w:r>
        <w:rPr>
          <w:rFonts w:ascii="SimHei" w:eastAsia="Times New Roman" w:hAnsi="SimHei" w:cs="SimHei"/>
          <w:spacing w:val="7"/>
          <w:position w:val="1"/>
          <w:sz w:val="29"/>
          <w:szCs w:val="29"/>
        </w:rPr>
        <w:t>)</w:t>
      </w:r>
      <w:r>
        <w:rPr>
          <w:rFonts w:ascii="宋体" w:hAnsi="宋体" w:cs="宋体" w:hint="eastAsia"/>
          <w:spacing w:val="7"/>
          <w:position w:val="1"/>
          <w:sz w:val="29"/>
          <w:szCs w:val="29"/>
        </w:rPr>
        <w:t>一般公共预算三公经费支出表</w:t>
      </w:r>
    </w:p>
    <w:p w:rsidR="00F1086D" w:rsidRDefault="00F1086D">
      <w:pPr>
        <w:spacing w:line="252" w:lineRule="auto"/>
      </w:pPr>
    </w:p>
    <w:p w:rsidR="00F1086D" w:rsidRDefault="00F1086D">
      <w:pPr>
        <w:spacing w:before="62" w:line="265" w:lineRule="exact"/>
        <w:ind w:firstLine="10506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36" w:lineRule="exact"/>
      </w:pPr>
    </w:p>
    <w:tbl>
      <w:tblPr>
        <w:tblW w:w="11250" w:type="dxa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116"/>
        <w:gridCol w:w="2229"/>
        <w:gridCol w:w="1445"/>
        <w:gridCol w:w="1800"/>
        <w:gridCol w:w="1886"/>
        <w:gridCol w:w="1774"/>
      </w:tblGrid>
      <w:tr w:rsidR="00F1086D" w:rsidRPr="00750D67">
        <w:trPr>
          <w:trHeight w:val="731"/>
        </w:trPr>
        <w:tc>
          <w:tcPr>
            <w:tcW w:w="1125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7" w:line="214" w:lineRule="auto"/>
              <w:ind w:firstLine="4914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FZHei-B01" w:eastAsia="Times New Roman" w:hAnsi="FZHei-B01" w:cs="FZHei-B01"/>
                <w:spacing w:val="7"/>
                <w:sz w:val="23"/>
                <w:szCs w:val="23"/>
              </w:rPr>
              <w:t>2023</w:t>
            </w: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年预算数</w:t>
            </w:r>
          </w:p>
        </w:tc>
      </w:tr>
      <w:tr w:rsidR="00F1086D" w:rsidRPr="00750D67">
        <w:trPr>
          <w:trHeight w:val="671"/>
        </w:trPr>
        <w:tc>
          <w:tcPr>
            <w:tcW w:w="211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458" w:lineRule="auto"/>
            </w:pPr>
          </w:p>
          <w:p w:rsidR="00F1086D" w:rsidRDefault="00F1086D">
            <w:pPr>
              <w:spacing w:before="86" w:line="213" w:lineRule="auto"/>
              <w:ind w:firstLine="826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合计</w:t>
            </w:r>
          </w:p>
        </w:tc>
        <w:tc>
          <w:tcPr>
            <w:tcW w:w="222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450" w:lineRule="auto"/>
            </w:pPr>
          </w:p>
          <w:p w:rsidR="00F1086D" w:rsidRDefault="00F1086D">
            <w:pPr>
              <w:spacing w:before="86" w:line="355" w:lineRule="exact"/>
              <w:ind w:firstLine="180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-1"/>
                <w:position w:val="3"/>
                <w:sz w:val="23"/>
                <w:szCs w:val="23"/>
              </w:rPr>
              <w:t>因公出国（境）</w:t>
            </w:r>
            <w:r>
              <w:rPr>
                <w:rFonts w:ascii="FZHei-B01" w:eastAsia="Times New Roman" w:hAnsi="FZHei-B01" w:cs="FZHei-B01"/>
                <w:spacing w:val="10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position w:val="3"/>
                <w:sz w:val="23"/>
                <w:szCs w:val="23"/>
              </w:rPr>
              <w:t>费</w:t>
            </w:r>
          </w:p>
        </w:tc>
        <w:tc>
          <w:tcPr>
            <w:tcW w:w="513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4" w:line="214" w:lineRule="auto"/>
              <w:ind w:firstLine="137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9"/>
                <w:sz w:val="23"/>
                <w:szCs w:val="23"/>
              </w:rPr>
              <w:t>公务用车购置及运行费</w:t>
            </w:r>
          </w:p>
        </w:tc>
        <w:tc>
          <w:tcPr>
            <w:tcW w:w="1774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458" w:lineRule="auto"/>
            </w:pPr>
          </w:p>
          <w:p w:rsidR="00F1086D" w:rsidRDefault="00F1086D">
            <w:pPr>
              <w:spacing w:before="86" w:line="213" w:lineRule="auto"/>
              <w:ind w:firstLine="295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9"/>
                <w:sz w:val="23"/>
                <w:szCs w:val="23"/>
              </w:rPr>
              <w:t>公务接待费</w:t>
            </w:r>
          </w:p>
        </w:tc>
      </w:tr>
      <w:tr w:rsidR="00F1086D" w:rsidRPr="00750D67">
        <w:trPr>
          <w:trHeight w:val="674"/>
        </w:trPr>
        <w:tc>
          <w:tcPr>
            <w:tcW w:w="211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22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2" w:line="211" w:lineRule="auto"/>
              <w:ind w:firstLine="491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小计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7" w:line="214" w:lineRule="auto"/>
              <w:ind w:firstLine="66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9"/>
                <w:sz w:val="23"/>
                <w:szCs w:val="23"/>
              </w:rPr>
              <w:t>公务用车购置费</w:t>
            </w:r>
          </w:p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7" w:line="214" w:lineRule="auto"/>
              <w:ind w:firstLine="112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9"/>
                <w:sz w:val="23"/>
                <w:szCs w:val="23"/>
              </w:rPr>
              <w:t>公务用车运行费</w:t>
            </w:r>
          </w:p>
        </w:tc>
        <w:tc>
          <w:tcPr>
            <w:tcW w:w="1774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491"/>
        </w:trPr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5" w:line="195" w:lineRule="auto"/>
              <w:ind w:firstLine="83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28.00</w:t>
            </w:r>
          </w:p>
        </w:tc>
        <w:tc>
          <w:tcPr>
            <w:tcW w:w="222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5" w:line="195" w:lineRule="auto"/>
              <w:ind w:firstLine="50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88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5" w:line="195" w:lineRule="auto"/>
              <w:ind w:firstLine="72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  <w:tc>
          <w:tcPr>
            <w:tcW w:w="177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5" w:line="195" w:lineRule="auto"/>
              <w:ind w:firstLine="72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8.00</w:t>
            </w:r>
          </w:p>
        </w:tc>
      </w:tr>
    </w:tbl>
    <w:p w:rsidR="00F1086D" w:rsidRDefault="00F1086D"/>
    <w:p w:rsidR="00F1086D" w:rsidRDefault="00F1086D">
      <w:pPr>
        <w:sectPr w:rsidR="00F1086D">
          <w:pgSz w:w="16837" w:h="11905"/>
          <w:pgMar w:top="565" w:right="2525" w:bottom="400" w:left="2525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1"/>
          <w:sz w:val="19"/>
          <w:szCs w:val="19"/>
        </w:rPr>
        <w:t>附表</w:t>
      </w:r>
      <w:r>
        <w:rPr>
          <w:rFonts w:ascii="SimHei" w:eastAsia="Times New Roman" w:hAnsi="SimHei" w:cs="SimHei"/>
          <w:spacing w:val="1"/>
          <w:sz w:val="19"/>
          <w:szCs w:val="19"/>
        </w:rPr>
        <w:t>6</w:t>
      </w:r>
    </w:p>
    <w:p w:rsidR="00F1086D" w:rsidRDefault="00F1086D">
      <w:pPr>
        <w:spacing w:line="288" w:lineRule="auto"/>
      </w:pPr>
    </w:p>
    <w:p w:rsidR="00F1086D" w:rsidRDefault="00F1086D">
      <w:pPr>
        <w:spacing w:line="289" w:lineRule="auto"/>
      </w:pPr>
    </w:p>
    <w:p w:rsidR="00F1086D" w:rsidRDefault="00F1086D">
      <w:pPr>
        <w:spacing w:before="88" w:line="370" w:lineRule="exact"/>
        <w:ind w:firstLine="867"/>
        <w:rPr>
          <w:rFonts w:ascii="SimHei" w:eastAsia="Times New Roman" w:hAnsi="SimHei" w:cs="SimHei"/>
          <w:sz w:val="27"/>
          <w:szCs w:val="27"/>
        </w:rPr>
      </w:pPr>
      <w:r>
        <w:rPr>
          <w:rFonts w:ascii="宋体" w:hAnsi="宋体" w:cs="宋体" w:hint="eastAsia"/>
          <w:spacing w:val="8"/>
          <w:position w:val="1"/>
          <w:sz w:val="27"/>
          <w:szCs w:val="27"/>
        </w:rPr>
        <w:t>重庆市合川区人民政府南津街街道办事处</w:t>
      </w:r>
      <w:r>
        <w:rPr>
          <w:rFonts w:ascii="SimHei" w:eastAsia="Times New Roman" w:hAnsi="SimHei" w:cs="SimHei"/>
          <w:spacing w:val="8"/>
          <w:position w:val="1"/>
          <w:sz w:val="27"/>
          <w:szCs w:val="27"/>
        </w:rPr>
        <w:t>(</w:t>
      </w:r>
      <w:r>
        <w:rPr>
          <w:rFonts w:ascii="宋体" w:hAnsi="宋体" w:cs="宋体" w:hint="eastAsia"/>
          <w:spacing w:val="8"/>
          <w:position w:val="1"/>
          <w:sz w:val="27"/>
          <w:szCs w:val="27"/>
        </w:rPr>
        <w:t>本级</w:t>
      </w:r>
      <w:r>
        <w:rPr>
          <w:rFonts w:ascii="SimHei" w:eastAsia="Times New Roman" w:hAnsi="SimHei" w:cs="SimHei"/>
          <w:spacing w:val="8"/>
          <w:position w:val="1"/>
          <w:sz w:val="27"/>
          <w:szCs w:val="27"/>
        </w:rPr>
        <w:t>)</w:t>
      </w:r>
      <w:r>
        <w:rPr>
          <w:rFonts w:ascii="宋体" w:hAnsi="宋体" w:cs="宋体" w:hint="eastAsia"/>
          <w:spacing w:val="8"/>
          <w:position w:val="1"/>
          <w:sz w:val="27"/>
          <w:szCs w:val="27"/>
        </w:rPr>
        <w:t>政府性基金预算支出表</w:t>
      </w:r>
    </w:p>
    <w:p w:rsidR="00F1086D" w:rsidRDefault="00F1086D">
      <w:pPr>
        <w:spacing w:line="303" w:lineRule="auto"/>
      </w:pPr>
    </w:p>
    <w:p w:rsidR="00F1086D" w:rsidRDefault="00F1086D">
      <w:pPr>
        <w:spacing w:line="303" w:lineRule="auto"/>
      </w:pPr>
    </w:p>
    <w:p w:rsidR="00F1086D" w:rsidRDefault="00F1086D">
      <w:pPr>
        <w:spacing w:before="61" w:line="265" w:lineRule="exact"/>
        <w:ind w:firstLine="9318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6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42" w:lineRule="exact"/>
      </w:pPr>
    </w:p>
    <w:tbl>
      <w:tblPr>
        <w:tblW w:w="1033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84"/>
        <w:gridCol w:w="4031"/>
        <w:gridCol w:w="1689"/>
        <w:gridCol w:w="1630"/>
        <w:gridCol w:w="1699"/>
      </w:tblGrid>
      <w:tr w:rsidR="00F1086D" w:rsidRPr="00750D67">
        <w:trPr>
          <w:trHeight w:val="637"/>
        </w:trPr>
        <w:tc>
          <w:tcPr>
            <w:tcW w:w="1284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97" w:lineRule="auto"/>
            </w:pPr>
          </w:p>
          <w:p w:rsidR="00F1086D" w:rsidRDefault="00F1086D">
            <w:pPr>
              <w:spacing w:before="86" w:line="210" w:lineRule="auto"/>
              <w:ind w:firstLine="201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科目编码</w:t>
            </w:r>
          </w:p>
        </w:tc>
        <w:tc>
          <w:tcPr>
            <w:tcW w:w="403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94" w:lineRule="auto"/>
            </w:pPr>
          </w:p>
          <w:p w:rsidR="00F1086D" w:rsidRDefault="00F1086D">
            <w:pPr>
              <w:spacing w:before="86" w:line="212" w:lineRule="auto"/>
              <w:ind w:firstLine="1545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科目名称</w:t>
            </w:r>
          </w:p>
        </w:tc>
        <w:tc>
          <w:tcPr>
            <w:tcW w:w="501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87" w:line="214" w:lineRule="auto"/>
              <w:ind w:firstLine="715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9"/>
                <w:sz w:val="23"/>
                <w:szCs w:val="23"/>
              </w:rPr>
              <w:t>本年政府性基金预算财政拨款支出</w:t>
            </w:r>
          </w:p>
        </w:tc>
      </w:tr>
      <w:tr w:rsidR="00F1086D" w:rsidRPr="00750D67">
        <w:trPr>
          <w:trHeight w:val="580"/>
        </w:trPr>
        <w:tc>
          <w:tcPr>
            <w:tcW w:w="1284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403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6" w:line="211" w:lineRule="auto"/>
              <w:ind w:firstLine="627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1"/>
                <w:sz w:val="23"/>
                <w:szCs w:val="23"/>
              </w:rPr>
              <w:t>总计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3" w:line="213" w:lineRule="auto"/>
              <w:ind w:firstLine="320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基本支出</w:t>
            </w: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5" w:line="212" w:lineRule="auto"/>
              <w:ind w:firstLine="353"/>
              <w:rPr>
                <w:rFonts w:ascii="FZHei-B01" w:eastAsia="Times New Roman" w:hAnsi="FZHei-B01" w:cs="FZHei-B01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项目支出</w:t>
            </w:r>
          </w:p>
        </w:tc>
      </w:tr>
      <w:tr w:rsidR="00F1086D" w:rsidRPr="00750D67">
        <w:trPr>
          <w:trHeight w:val="383"/>
        </w:trPr>
        <w:tc>
          <w:tcPr>
            <w:tcW w:w="53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218" w:lineRule="auto"/>
              <w:ind w:firstLine="246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5" w:lineRule="auto"/>
              <w:ind w:firstLine="120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9"/>
                <w:szCs w:val="19"/>
              </w:rPr>
              <w:t>32.00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5" w:lineRule="auto"/>
              <w:ind w:firstLine="121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9"/>
                <w:szCs w:val="19"/>
              </w:rPr>
              <w:t>32.00</w:t>
            </w:r>
          </w:p>
        </w:tc>
      </w:tr>
      <w:tr w:rsidR="00F1086D" w:rsidRPr="00750D67">
        <w:trPr>
          <w:trHeight w:val="300"/>
        </w:trPr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191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212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5" w:line="217" w:lineRule="auto"/>
              <w:ind w:firstLine="2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城乡社区支出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0" w:line="195" w:lineRule="auto"/>
              <w:ind w:firstLine="122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0" w:line="195" w:lineRule="auto"/>
              <w:ind w:firstLine="12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</w:tr>
      <w:tr w:rsidR="00F1086D" w:rsidRPr="00750D67">
        <w:trPr>
          <w:trHeight w:val="300"/>
        </w:trPr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186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21208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7" w:line="219" w:lineRule="auto"/>
              <w:ind w:firstLine="10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国有土地使用权出让收入安排的支出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95" w:lineRule="auto"/>
              <w:ind w:firstLine="122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95" w:lineRule="auto"/>
              <w:ind w:firstLine="12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</w:tr>
      <w:tr w:rsidR="00F1086D" w:rsidRPr="00750D67">
        <w:trPr>
          <w:trHeight w:val="300"/>
        </w:trPr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188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2120899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0" w:line="219" w:lineRule="auto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1"/>
                <w:sz w:val="19"/>
                <w:szCs w:val="19"/>
              </w:rPr>
              <w:t>其他国有土地使用权出让收入安排的支出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195" w:lineRule="auto"/>
              <w:ind w:firstLine="122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195" w:lineRule="auto"/>
              <w:ind w:firstLine="12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</w:tr>
      <w:tr w:rsidR="00F1086D" w:rsidRPr="00750D67">
        <w:trPr>
          <w:trHeight w:val="300"/>
        </w:trPr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2" w:line="191" w:lineRule="auto"/>
              <w:ind w:firstLine="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229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3" w:line="218" w:lineRule="auto"/>
              <w:ind w:firstLine="3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95" w:lineRule="auto"/>
              <w:ind w:firstLine="120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95" w:lineRule="auto"/>
              <w:ind w:firstLine="121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</w:tr>
      <w:tr w:rsidR="00F1086D" w:rsidRPr="00750D67">
        <w:trPr>
          <w:trHeight w:val="300"/>
        </w:trPr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189" w:lineRule="auto"/>
              <w:ind w:firstLine="8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22960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6" w:line="215" w:lineRule="auto"/>
              <w:ind w:firstLine="9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彩票公益金安排的支出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95" w:lineRule="auto"/>
              <w:ind w:firstLine="120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95" w:lineRule="auto"/>
              <w:ind w:firstLine="121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</w:tr>
      <w:tr w:rsidR="00F1086D" w:rsidRPr="00750D67">
        <w:trPr>
          <w:trHeight w:val="315"/>
        </w:trPr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189" w:lineRule="auto"/>
              <w:ind w:firstLine="14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>2296002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1" w:line="264" w:lineRule="exact"/>
              <w:ind w:firstLine="14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9"/>
                <w:szCs w:val="19"/>
              </w:rPr>
              <w:t>用于社会福利的彩票公益金支出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20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21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20.00</w:t>
            </w:r>
          </w:p>
        </w:tc>
      </w:tr>
    </w:tbl>
    <w:p w:rsidR="00F1086D" w:rsidRDefault="00F1086D"/>
    <w:p w:rsidR="00F1086D" w:rsidRDefault="00F1086D">
      <w:pPr>
        <w:sectPr w:rsidR="00F1086D">
          <w:pgSz w:w="11905" w:h="16837"/>
          <w:pgMar w:top="565" w:right="764" w:bottom="400" w:left="791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7</w:t>
      </w:r>
    </w:p>
    <w:p w:rsidR="00F1086D" w:rsidRDefault="00F1086D">
      <w:pPr>
        <w:spacing w:line="382" w:lineRule="auto"/>
      </w:pPr>
    </w:p>
    <w:p w:rsidR="00F1086D" w:rsidRDefault="00F1086D">
      <w:pPr>
        <w:spacing w:before="94" w:line="397" w:lineRule="exact"/>
        <w:ind w:firstLine="805"/>
        <w:rPr>
          <w:rFonts w:ascii="SimHei" w:eastAsia="Times New Roman" w:hAnsi="SimHei" w:cs="SimHei"/>
          <w:sz w:val="29"/>
          <w:szCs w:val="29"/>
        </w:rPr>
      </w:pPr>
      <w:r>
        <w:rPr>
          <w:rFonts w:ascii="宋体" w:hAnsi="宋体" w:cs="宋体" w:hint="eastAsia"/>
          <w:spacing w:val="6"/>
          <w:position w:val="1"/>
          <w:sz w:val="29"/>
          <w:szCs w:val="29"/>
        </w:rPr>
        <w:t>重庆市合川区人民政府南津街街道办事处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(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本级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)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部门收支总表</w:t>
      </w:r>
    </w:p>
    <w:p w:rsidR="00F1086D" w:rsidRDefault="00F1086D">
      <w:pPr>
        <w:spacing w:line="410" w:lineRule="auto"/>
      </w:pPr>
    </w:p>
    <w:p w:rsidR="00F1086D" w:rsidRDefault="00F1086D">
      <w:pPr>
        <w:spacing w:before="68" w:line="292" w:lineRule="exact"/>
        <w:ind w:firstLine="8462"/>
        <w:rPr>
          <w:rFonts w:ascii="SimHei" w:eastAsia="Times New Roman" w:hAnsi="SimHei" w:cs="SimHei"/>
        </w:rPr>
      </w:pPr>
      <w:r>
        <w:rPr>
          <w:rFonts w:ascii="宋体" w:hAnsi="宋体" w:cs="宋体" w:hint="eastAsia"/>
          <w:spacing w:val="-20"/>
          <w:w w:val="97"/>
          <w:position w:val="1"/>
        </w:rPr>
        <w:t>单位：</w:t>
      </w:r>
      <w:r>
        <w:rPr>
          <w:rFonts w:ascii="SimHei" w:eastAsia="Times New Roman" w:hAnsi="SimHei" w:cs="SimHei"/>
          <w:spacing w:val="75"/>
          <w:position w:val="1"/>
        </w:rPr>
        <w:t xml:space="preserve"> </w:t>
      </w:r>
      <w:r>
        <w:rPr>
          <w:rFonts w:ascii="宋体" w:hAnsi="宋体" w:cs="宋体" w:hint="eastAsia"/>
          <w:spacing w:val="-20"/>
          <w:w w:val="97"/>
          <w:position w:val="1"/>
        </w:rPr>
        <w:t>万元</w:t>
      </w:r>
    </w:p>
    <w:p w:rsidR="00F1086D" w:rsidRDefault="00F1086D">
      <w:pPr>
        <w:spacing w:line="42" w:lineRule="exact"/>
      </w:pPr>
    </w:p>
    <w:tbl>
      <w:tblPr>
        <w:tblW w:w="958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887"/>
        <w:gridCol w:w="1850"/>
        <w:gridCol w:w="2928"/>
        <w:gridCol w:w="1919"/>
      </w:tblGrid>
      <w:tr w:rsidR="00F1086D" w:rsidRPr="00750D67">
        <w:trPr>
          <w:trHeight w:val="654"/>
        </w:trPr>
        <w:tc>
          <w:tcPr>
            <w:tcW w:w="4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7" w:line="212" w:lineRule="auto"/>
              <w:ind w:firstLine="2098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6"/>
                <w:sz w:val="27"/>
                <w:szCs w:val="27"/>
              </w:rPr>
              <w:t>收入</w:t>
            </w:r>
          </w:p>
        </w:tc>
        <w:tc>
          <w:tcPr>
            <w:tcW w:w="48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8" w:line="211" w:lineRule="auto"/>
              <w:ind w:firstLine="2153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6"/>
                <w:sz w:val="27"/>
                <w:szCs w:val="27"/>
              </w:rPr>
              <w:t>支出</w:t>
            </w:r>
          </w:p>
        </w:tc>
      </w:tr>
      <w:tr w:rsidR="00F1086D" w:rsidRPr="00750D67">
        <w:trPr>
          <w:trHeight w:val="610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2" w:line="204" w:lineRule="auto"/>
              <w:ind w:firstLine="1171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6"/>
                <w:sz w:val="27"/>
                <w:szCs w:val="27"/>
              </w:rPr>
              <w:t>项目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7" w:line="213" w:lineRule="auto"/>
              <w:ind w:firstLine="510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8"/>
                <w:sz w:val="27"/>
                <w:szCs w:val="27"/>
              </w:rPr>
              <w:t>预算数</w:t>
            </w:r>
          </w:p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2" w:line="204" w:lineRule="auto"/>
              <w:ind w:firstLine="1196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6"/>
                <w:sz w:val="27"/>
                <w:szCs w:val="27"/>
              </w:rPr>
              <w:t>项目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7" w:line="213" w:lineRule="auto"/>
              <w:ind w:firstLine="547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8"/>
                <w:sz w:val="27"/>
                <w:szCs w:val="27"/>
              </w:rPr>
              <w:t>预算数</w:t>
            </w:r>
          </w:p>
        </w:tc>
      </w:tr>
      <w:tr w:rsidR="00F1086D" w:rsidRPr="00750D67">
        <w:trPr>
          <w:trHeight w:val="465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217" w:lineRule="auto"/>
              <w:ind w:firstLine="12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 w:val="23"/>
                <w:szCs w:val="23"/>
              </w:rPr>
              <w:t>合计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6" w:line="196" w:lineRule="auto"/>
              <w:ind w:firstLine="88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18,360.31</w:t>
            </w:r>
          </w:p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217" w:lineRule="auto"/>
              <w:ind w:firstLine="124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 w:val="23"/>
                <w:szCs w:val="23"/>
              </w:rPr>
              <w:t>合计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6" w:line="196" w:lineRule="auto"/>
              <w:ind w:firstLine="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18,360.31</w:t>
            </w:r>
          </w:p>
        </w:tc>
      </w:tr>
      <w:tr w:rsidR="00F1086D" w:rsidRPr="00750D67">
        <w:trPr>
          <w:trHeight w:val="383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3" w:line="219" w:lineRule="auto"/>
              <w:ind w:firstLine="6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一般公共预算资金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6" w:lineRule="auto"/>
              <w:ind w:firstLine="88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18,328.31</w:t>
            </w:r>
          </w:p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218" w:lineRule="auto"/>
              <w:ind w:firstLine="6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一般公共服务支出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6" w:lineRule="auto"/>
              <w:ind w:firstLine="104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4,783.</w:t>
            </w:r>
            <w:r>
              <w:rPr>
                <w:rFonts w:ascii="Times New Roman" w:hAnsi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</w:tr>
      <w:tr w:rsidR="00F1086D" w:rsidRPr="00750D67">
        <w:trPr>
          <w:trHeight w:val="382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220" w:lineRule="auto"/>
              <w:ind w:firstLine="5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政府性基金预算资金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2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32.00</w:t>
            </w:r>
          </w:p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9" w:line="318" w:lineRule="exact"/>
              <w:ind w:firstLine="6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23"/>
                <w:szCs w:val="23"/>
              </w:rPr>
              <w:t>文化旅游体育与传媒支出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36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10.91</w:t>
            </w:r>
          </w:p>
        </w:tc>
      </w:tr>
      <w:tr w:rsidR="00F1086D" w:rsidRPr="00750D67">
        <w:trPr>
          <w:trHeight w:val="382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6" w:line="220" w:lineRule="auto"/>
              <w:ind w:firstLine="8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国有资本经营预算资金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7" w:line="218" w:lineRule="auto"/>
              <w:ind w:firstLine="5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社会保障和就业支出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6" w:lineRule="auto"/>
              <w:ind w:firstLine="104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2,460.23</w:t>
            </w:r>
          </w:p>
        </w:tc>
      </w:tr>
      <w:tr w:rsidR="00F1086D" w:rsidRPr="00750D67">
        <w:trPr>
          <w:trHeight w:val="383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7" w:line="221" w:lineRule="auto"/>
              <w:ind w:firstLine="5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财政专户管理资金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3" w:line="319" w:lineRule="exact"/>
              <w:ind w:firstLine="6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23"/>
                <w:szCs w:val="23"/>
              </w:rPr>
              <w:t>卫生健康支出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2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213.29</w:t>
            </w:r>
          </w:p>
        </w:tc>
      </w:tr>
      <w:tr w:rsidR="00F1086D" w:rsidRPr="00750D67">
        <w:trPr>
          <w:trHeight w:val="383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20" w:lineRule="auto"/>
              <w:ind w:firstLine="5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事业收入资金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21" w:lineRule="auto"/>
              <w:ind w:firstLine="6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节能环保支出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2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145.70</w:t>
            </w:r>
          </w:p>
        </w:tc>
      </w:tr>
      <w:tr w:rsidR="00F1086D" w:rsidRPr="00750D67">
        <w:trPr>
          <w:trHeight w:val="382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22" w:lineRule="auto"/>
              <w:ind w:firstLine="5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上级补助收入资金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217" w:lineRule="auto"/>
              <w:ind w:firstLine="4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城乡社区支出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6" w:lineRule="auto"/>
              <w:ind w:firstLine="104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110.33</w:t>
            </w:r>
          </w:p>
        </w:tc>
      </w:tr>
      <w:tr w:rsidR="00F1086D" w:rsidRPr="00750D67">
        <w:trPr>
          <w:trHeight w:val="383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21" w:lineRule="auto"/>
              <w:ind w:firstLine="7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附属单位上缴收入资金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6" w:line="318" w:lineRule="exact"/>
              <w:ind w:firstLine="5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23"/>
                <w:szCs w:val="23"/>
              </w:rPr>
              <w:t>农林水支出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6" w:lineRule="auto"/>
              <w:ind w:firstLine="106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1,859.84</w:t>
            </w:r>
          </w:p>
        </w:tc>
      </w:tr>
      <w:tr w:rsidR="00F1086D" w:rsidRPr="00750D67">
        <w:trPr>
          <w:trHeight w:val="383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1" w:line="222" w:lineRule="auto"/>
              <w:ind w:firstLine="5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事业单位经营收入资金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16" w:lineRule="auto"/>
              <w:ind w:firstLine="6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交通运输支出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2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188.99</w:t>
            </w:r>
          </w:p>
        </w:tc>
      </w:tr>
      <w:tr w:rsidR="00F1086D" w:rsidRPr="00750D67">
        <w:trPr>
          <w:trHeight w:val="383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20" w:lineRule="auto"/>
              <w:ind w:firstLine="5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其他收入资金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18" w:lineRule="auto"/>
              <w:ind w:firstLine="5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住房保障支出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6" w:lineRule="auto"/>
              <w:ind w:firstLine="105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6,</w:t>
            </w:r>
            <w:r>
              <w:rPr>
                <w:rFonts w:ascii="Times New Roman" w:hAnsi="Times New Roman" w:cs="Times New Roman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157.84</w:t>
            </w:r>
          </w:p>
        </w:tc>
      </w:tr>
      <w:tr w:rsidR="00F1086D" w:rsidRPr="00750D67">
        <w:trPr>
          <w:trHeight w:val="383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18" w:lineRule="auto"/>
              <w:ind w:firstLine="6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灾害防治及应急管理支出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22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410.00</w:t>
            </w:r>
          </w:p>
        </w:tc>
      </w:tr>
      <w:tr w:rsidR="00F1086D" w:rsidRPr="00750D67">
        <w:trPr>
          <w:trHeight w:val="397"/>
        </w:trPr>
        <w:tc>
          <w:tcPr>
            <w:tcW w:w="288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18" w:lineRule="auto"/>
              <w:ind w:firstLine="5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其他支出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134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20.00</w:t>
            </w:r>
          </w:p>
        </w:tc>
      </w:tr>
    </w:tbl>
    <w:p w:rsidR="00F1086D" w:rsidRDefault="00F1086D"/>
    <w:p w:rsidR="00F1086D" w:rsidRDefault="00F1086D">
      <w:pPr>
        <w:sectPr w:rsidR="00F1086D">
          <w:pgSz w:w="11905" w:h="16837"/>
          <w:pgMar w:top="565" w:right="1113" w:bottom="400" w:left="1191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8</w:t>
      </w:r>
    </w:p>
    <w:p w:rsidR="00F1086D" w:rsidRDefault="00F1086D">
      <w:pPr>
        <w:spacing w:line="310" w:lineRule="auto"/>
      </w:pPr>
    </w:p>
    <w:p w:rsidR="00F1086D" w:rsidRDefault="00F1086D">
      <w:pPr>
        <w:spacing w:before="120" w:line="502" w:lineRule="exact"/>
        <w:ind w:firstLine="3076"/>
        <w:rPr>
          <w:rFonts w:ascii="SimHei" w:eastAsia="Times New Roman" w:hAnsi="SimHei" w:cs="SimHei"/>
          <w:sz w:val="37"/>
          <w:szCs w:val="37"/>
        </w:rPr>
      </w:pPr>
      <w:r>
        <w:rPr>
          <w:rFonts w:ascii="宋体" w:hAnsi="宋体" w:cs="宋体" w:hint="eastAsia"/>
          <w:spacing w:val="2"/>
          <w:position w:val="2"/>
          <w:sz w:val="37"/>
          <w:szCs w:val="37"/>
        </w:rPr>
        <w:t>重庆市合川区人民政府南津街街道办事处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(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本级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)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部门收入总表</w:t>
      </w:r>
    </w:p>
    <w:p w:rsidR="00F1086D" w:rsidRDefault="00F1086D">
      <w:pPr>
        <w:spacing w:line="359" w:lineRule="auto"/>
      </w:pPr>
    </w:p>
    <w:p w:rsidR="00F1086D" w:rsidRDefault="00F1086D">
      <w:pPr>
        <w:spacing w:before="61" w:line="265" w:lineRule="exact"/>
        <w:ind w:firstLine="15143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52" w:lineRule="exact"/>
      </w:pPr>
    </w:p>
    <w:tbl>
      <w:tblPr>
        <w:tblW w:w="1616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113"/>
        <w:gridCol w:w="3309"/>
        <w:gridCol w:w="1276"/>
        <w:gridCol w:w="1079"/>
        <w:gridCol w:w="1165"/>
        <w:gridCol w:w="1225"/>
        <w:gridCol w:w="1166"/>
        <w:gridCol w:w="1201"/>
        <w:gridCol w:w="1177"/>
        <w:gridCol w:w="1151"/>
        <w:gridCol w:w="1261"/>
        <w:gridCol w:w="1038"/>
      </w:tblGrid>
      <w:tr w:rsidR="00F1086D" w:rsidRPr="00750D67">
        <w:trPr>
          <w:trHeight w:val="476"/>
        </w:trPr>
        <w:tc>
          <w:tcPr>
            <w:tcW w:w="442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6" w:line="213" w:lineRule="auto"/>
              <w:ind w:firstLine="203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科目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6" w:lineRule="auto"/>
            </w:pPr>
          </w:p>
          <w:p w:rsidR="00F1086D" w:rsidRDefault="00F1086D">
            <w:pPr>
              <w:spacing w:before="63" w:line="213" w:lineRule="auto"/>
              <w:ind w:firstLine="46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4"/>
                <w:sz w:val="17"/>
                <w:szCs w:val="17"/>
              </w:rPr>
              <w:t>总计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6" w:line="239" w:lineRule="auto"/>
              <w:ind w:left="88" w:right="73" w:firstLine="5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一般公共预</w:t>
            </w:r>
            <w:r>
              <w:rPr>
                <w:rFonts w:ascii="FZHei-B01" w:eastAsia="Times New Roman" w:hAnsi="FZHei-B01" w:cs="FZHei-B01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16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 w:line="239" w:lineRule="auto"/>
              <w:ind w:left="132" w:right="24" w:hanging="9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政府性基金预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22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74" w:right="51" w:firstLine="1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国有资本经营</w:t>
            </w:r>
            <w:r>
              <w:rPr>
                <w:rFonts w:ascii="FZHei-B01" w:eastAsia="Times New Roman" w:hAnsi="FZHei-B01" w:cs="FZHei-B01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预算拨款收入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231" w:right="22" w:hanging="186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财政专户管理</w:t>
            </w:r>
            <w:r>
              <w:rPr>
                <w:rFonts w:ascii="FZHei-B01" w:eastAsia="Times New Roman" w:hAnsi="FZHei-B01" w:cs="FZHei-B01"/>
                <w:spacing w:val="2"/>
                <w:w w:val="102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资金收入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3" w:lineRule="auto"/>
            </w:pPr>
          </w:p>
          <w:p w:rsidR="00F1086D" w:rsidRDefault="00F1086D">
            <w:pPr>
              <w:spacing w:before="63" w:line="216" w:lineRule="auto"/>
              <w:ind w:firstLine="249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事业收入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5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上级补助收入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/>
              <w:ind w:left="405" w:right="11" w:hanging="353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附属单位上缴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26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2"/>
              <w:ind w:left="461" w:right="65" w:hanging="362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事业单位经营</w:t>
            </w:r>
            <w:r>
              <w:rPr>
                <w:rFonts w:ascii="FZHei-B01" w:eastAsia="Times New Roman" w:hAnsi="FZHei-B01" w:cs="FZHei-B0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17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其他收入</w:t>
            </w:r>
          </w:p>
        </w:tc>
      </w:tr>
      <w:tr w:rsidR="00F1086D" w:rsidRPr="00750D67">
        <w:trPr>
          <w:trHeight w:val="470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5" w:line="213" w:lineRule="auto"/>
              <w:ind w:firstLine="20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科目编码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214" w:lineRule="auto"/>
              <w:ind w:firstLine="129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科目名称</w:t>
            </w:r>
          </w:p>
        </w:tc>
        <w:tc>
          <w:tcPr>
            <w:tcW w:w="12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7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442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220" w:lineRule="auto"/>
              <w:ind w:firstLine="203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17"/>
                <w:szCs w:val="17"/>
              </w:rPr>
              <w:t>合计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9" w:lineRule="auto"/>
              <w:ind w:firstLine="5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>18,360.31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9" w:lineRule="auto"/>
              <w:ind w:firstLine="33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>18,328.31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7" w:lineRule="auto"/>
              <w:ind w:firstLine="73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>32.00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88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21" w:lineRule="auto"/>
              <w:ind w:firstLine="3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一般公共服务支出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9" w:lineRule="auto"/>
              <w:ind w:firstLine="61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4,783.</w:t>
            </w:r>
            <w:r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9" w:lineRule="auto"/>
              <w:ind w:firstLine="41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4,783.</w:t>
            </w:r>
            <w:r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18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21" w:lineRule="auto"/>
              <w:ind w:firstLine="8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人大事务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7" w:lineRule="auto"/>
              <w:ind w:firstLine="84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17"/>
                <w:szCs w:val="17"/>
              </w:rPr>
              <w:t>30.00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7" w:lineRule="auto"/>
              <w:ind w:firstLine="64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17"/>
                <w:szCs w:val="17"/>
              </w:rPr>
              <w:t>30.00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2010108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1" w:line="218" w:lineRule="auto"/>
              <w:ind w:firstLine="12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代表工作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84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17"/>
                <w:szCs w:val="17"/>
              </w:rPr>
              <w:t>30.00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64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17"/>
                <w:szCs w:val="17"/>
              </w:rPr>
              <w:t>30.00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20103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237" w:lineRule="exact"/>
              <w:ind w:firstLine="8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17"/>
                <w:szCs w:val="17"/>
              </w:rPr>
              <w:t>政府办公厅（</w:t>
            </w:r>
            <w:r>
              <w:rPr>
                <w:rFonts w:ascii="SimHei" w:eastAsia="Times New Roman" w:hAnsi="SimHei" w:cs="SimHei"/>
                <w:spacing w:val="-22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position w:val="1"/>
                <w:sz w:val="17"/>
                <w:szCs w:val="17"/>
              </w:rPr>
              <w:t>室）及相关机构事务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9" w:lineRule="auto"/>
              <w:ind w:firstLine="61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4,074.</w:t>
            </w:r>
            <w:r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16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9" w:lineRule="auto"/>
              <w:ind w:firstLine="41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4,074.</w:t>
            </w:r>
            <w:r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16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2010301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219" w:lineRule="auto"/>
              <w:ind w:firstLine="1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行政运行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9" w:lineRule="auto"/>
              <w:ind w:firstLine="6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1,481.03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9" w:lineRule="auto"/>
              <w:ind w:firstLine="4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1,481.03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2010302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0" w:line="223" w:lineRule="auto"/>
              <w:ind w:firstLine="13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一般行政管理事务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9" w:lineRule="auto"/>
              <w:ind w:firstLine="61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2,593.</w:t>
            </w:r>
            <w:r>
              <w:rPr>
                <w:rFonts w:ascii="Times New Roman" w:hAnsi="Times New Roman" w:cs="Times New Roman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13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9" w:lineRule="auto"/>
              <w:ind w:firstLine="41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2,593.</w:t>
            </w:r>
            <w:r>
              <w:rPr>
                <w:rFonts w:ascii="Times New Roman" w:hAnsi="Times New Roman" w:cs="Times New Roman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13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90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20105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23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统计信息事务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7" w:lineRule="auto"/>
              <w:ind w:firstLine="95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1.40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7" w:lineRule="auto"/>
              <w:ind w:firstLine="75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1.40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0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2010505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218" w:lineRule="auto"/>
              <w:ind w:firstLine="132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专项统计业务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7" w:lineRule="auto"/>
              <w:ind w:firstLine="95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1.40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7" w:lineRule="auto"/>
              <w:ind w:firstLine="75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1.40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9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20129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37" w:lineRule="exact"/>
              <w:ind w:firstLine="7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7"/>
                <w:szCs w:val="17"/>
              </w:rPr>
              <w:t>群众团体事务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7" w:lineRule="auto"/>
              <w:ind w:firstLine="93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3.50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7" w:lineRule="auto"/>
              <w:ind w:firstLine="7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3.50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2012902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223" w:lineRule="auto"/>
              <w:ind w:firstLine="13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一般行政管理事务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7" w:lineRule="auto"/>
              <w:ind w:firstLine="93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3.50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7" w:lineRule="auto"/>
              <w:ind w:firstLine="7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3.50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37" w:lineRule="exact"/>
              <w:ind w:firstLine="8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17"/>
                <w:szCs w:val="17"/>
              </w:rPr>
              <w:t>党委办公厅（</w:t>
            </w:r>
            <w:r>
              <w:rPr>
                <w:rFonts w:ascii="SimHei" w:eastAsia="Times New Roman" w:hAnsi="SimHei" w:cs="SimHei"/>
                <w:spacing w:val="-30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position w:val="1"/>
                <w:sz w:val="17"/>
                <w:szCs w:val="17"/>
              </w:rPr>
              <w:t>室）及相关机构事务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353.74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353.74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2013102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223" w:lineRule="auto"/>
              <w:ind w:firstLine="13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一般行政管理事务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353.74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353.74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21" w:lineRule="auto"/>
              <w:ind w:firstLine="84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组织事务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7" w:lineRule="auto"/>
              <w:ind w:firstLine="8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42.04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7" w:lineRule="auto"/>
              <w:ind w:firstLine="64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42.04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2013202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223" w:lineRule="auto"/>
              <w:ind w:firstLine="13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一般行政管理事务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7" w:lineRule="auto"/>
              <w:ind w:firstLine="9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2.04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7" w:lineRule="auto"/>
              <w:ind w:firstLine="73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2.04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2013299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21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其他组织事务支出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8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40.00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64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40.00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20133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22" w:lineRule="auto"/>
              <w:ind w:firstLine="8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6"/>
                <w:sz w:val="17"/>
                <w:szCs w:val="17"/>
              </w:rPr>
              <w:t>宣传事务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19.58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19.58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2013302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223" w:lineRule="auto"/>
              <w:ind w:firstLine="13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一般行政管理事务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19.58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19.58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9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20136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22" w:lineRule="auto"/>
              <w:ind w:firstLine="8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其他共产党事务支出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84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20.40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64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20.40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1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2013699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222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其他共产党事务支出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8" w:line="197" w:lineRule="auto"/>
              <w:ind w:firstLine="84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20.40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8" w:line="197" w:lineRule="auto"/>
              <w:ind w:firstLine="64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20.40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20138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223" w:lineRule="auto"/>
              <w:ind w:firstLine="8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市场监督管理事务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7" w:lineRule="auto"/>
              <w:ind w:firstLine="93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9.36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7" w:lineRule="auto"/>
              <w:ind w:firstLine="7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9.36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1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2013816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223" w:lineRule="auto"/>
              <w:ind w:firstLine="12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食品安全监管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7" w:lineRule="auto"/>
              <w:ind w:firstLine="93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9.36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7" w:lineRule="auto"/>
              <w:ind w:firstLine="7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9.36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98" w:lineRule="exact"/>
        <w:rPr>
          <w:sz w:val="8"/>
        </w:rPr>
      </w:pPr>
    </w:p>
    <w:p w:rsidR="00F1086D" w:rsidRDefault="00F1086D">
      <w:pPr>
        <w:sectPr w:rsidR="00F1086D">
          <w:pgSz w:w="16837" w:h="11905"/>
          <w:pgMar w:top="565" w:right="316" w:bottom="400" w:left="344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8</w:t>
      </w:r>
    </w:p>
    <w:p w:rsidR="00F1086D" w:rsidRDefault="00F1086D">
      <w:pPr>
        <w:spacing w:line="310" w:lineRule="auto"/>
      </w:pPr>
    </w:p>
    <w:p w:rsidR="00F1086D" w:rsidRDefault="00F1086D">
      <w:pPr>
        <w:spacing w:before="120" w:line="502" w:lineRule="exact"/>
        <w:ind w:firstLine="3076"/>
        <w:rPr>
          <w:rFonts w:ascii="SimHei" w:eastAsia="Times New Roman" w:hAnsi="SimHei" w:cs="SimHei"/>
          <w:sz w:val="37"/>
          <w:szCs w:val="37"/>
        </w:rPr>
      </w:pPr>
      <w:r>
        <w:rPr>
          <w:rFonts w:ascii="宋体" w:hAnsi="宋体" w:cs="宋体" w:hint="eastAsia"/>
          <w:spacing w:val="2"/>
          <w:position w:val="2"/>
          <w:sz w:val="37"/>
          <w:szCs w:val="37"/>
        </w:rPr>
        <w:t>重庆市合川区人民政府南津街街道办事处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(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本级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)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部门收入总表</w:t>
      </w:r>
    </w:p>
    <w:p w:rsidR="00F1086D" w:rsidRDefault="00F1086D">
      <w:pPr>
        <w:spacing w:line="359" w:lineRule="auto"/>
      </w:pPr>
    </w:p>
    <w:p w:rsidR="00F1086D" w:rsidRDefault="00F1086D">
      <w:pPr>
        <w:spacing w:before="61" w:line="265" w:lineRule="exact"/>
        <w:ind w:firstLine="15143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52" w:lineRule="exact"/>
      </w:pPr>
    </w:p>
    <w:tbl>
      <w:tblPr>
        <w:tblW w:w="1616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113"/>
        <w:gridCol w:w="3309"/>
        <w:gridCol w:w="1276"/>
        <w:gridCol w:w="1079"/>
        <w:gridCol w:w="1165"/>
        <w:gridCol w:w="1225"/>
        <w:gridCol w:w="1166"/>
        <w:gridCol w:w="1201"/>
        <w:gridCol w:w="1177"/>
        <w:gridCol w:w="1151"/>
        <w:gridCol w:w="1261"/>
        <w:gridCol w:w="1038"/>
      </w:tblGrid>
      <w:tr w:rsidR="00F1086D" w:rsidRPr="00750D67">
        <w:trPr>
          <w:trHeight w:val="476"/>
        </w:trPr>
        <w:tc>
          <w:tcPr>
            <w:tcW w:w="442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6" w:line="213" w:lineRule="auto"/>
              <w:ind w:firstLine="203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科目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6" w:lineRule="auto"/>
            </w:pPr>
          </w:p>
          <w:p w:rsidR="00F1086D" w:rsidRDefault="00F1086D">
            <w:pPr>
              <w:spacing w:before="63" w:line="213" w:lineRule="auto"/>
              <w:ind w:firstLine="46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4"/>
                <w:sz w:val="17"/>
                <w:szCs w:val="17"/>
              </w:rPr>
              <w:t>总计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6" w:line="239" w:lineRule="auto"/>
              <w:ind w:left="88" w:right="73" w:firstLine="5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一般公共预</w:t>
            </w:r>
            <w:r>
              <w:rPr>
                <w:rFonts w:ascii="FZHei-B01" w:eastAsia="Times New Roman" w:hAnsi="FZHei-B01" w:cs="FZHei-B01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16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 w:line="239" w:lineRule="auto"/>
              <w:ind w:left="132" w:right="24" w:hanging="9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政府性基金预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22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74" w:right="51" w:firstLine="1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国有资本经营</w:t>
            </w:r>
            <w:r>
              <w:rPr>
                <w:rFonts w:ascii="FZHei-B01" w:eastAsia="Times New Roman" w:hAnsi="FZHei-B01" w:cs="FZHei-B01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预算拨款收入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231" w:right="22" w:hanging="186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财政专户管理</w:t>
            </w:r>
            <w:r>
              <w:rPr>
                <w:rFonts w:ascii="FZHei-B01" w:eastAsia="Times New Roman" w:hAnsi="FZHei-B01" w:cs="FZHei-B01"/>
                <w:spacing w:val="2"/>
                <w:w w:val="102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资金收入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3" w:lineRule="auto"/>
            </w:pPr>
          </w:p>
          <w:p w:rsidR="00F1086D" w:rsidRDefault="00F1086D">
            <w:pPr>
              <w:spacing w:before="63" w:line="216" w:lineRule="auto"/>
              <w:ind w:firstLine="249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事业收入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5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上级补助收入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/>
              <w:ind w:left="405" w:right="11" w:hanging="353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附属单位上缴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26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2"/>
              <w:ind w:left="461" w:right="65" w:hanging="362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事业单位经营</w:t>
            </w:r>
            <w:r>
              <w:rPr>
                <w:rFonts w:ascii="FZHei-B01" w:eastAsia="Times New Roman" w:hAnsi="FZHei-B01" w:cs="FZHei-B0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17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其他收入</w:t>
            </w:r>
          </w:p>
        </w:tc>
      </w:tr>
      <w:tr w:rsidR="00F1086D" w:rsidRPr="00750D67">
        <w:trPr>
          <w:trHeight w:val="470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5" w:line="213" w:lineRule="auto"/>
              <w:ind w:firstLine="20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科目编码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214" w:lineRule="auto"/>
              <w:ind w:firstLine="129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科目名称</w:t>
            </w:r>
          </w:p>
        </w:tc>
        <w:tc>
          <w:tcPr>
            <w:tcW w:w="12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7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9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21" w:lineRule="auto"/>
              <w:ind w:firstLine="8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其他一般公共服务支出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97" w:lineRule="auto"/>
              <w:ind w:firstLine="7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229.00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97" w:lineRule="auto"/>
              <w:ind w:firstLine="55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229.00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2019999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221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其他一般公共服务支出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7" w:lineRule="auto"/>
              <w:ind w:firstLine="7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229.00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7" w:lineRule="auto"/>
              <w:ind w:firstLine="55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229.00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88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207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238" w:lineRule="exact"/>
              <w:ind w:firstLine="3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7"/>
                <w:szCs w:val="17"/>
              </w:rPr>
              <w:t>文化旅游体育与传媒支出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10.91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10.91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20701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19" w:lineRule="auto"/>
              <w:ind w:firstLine="8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文化和旅游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7" w:lineRule="auto"/>
              <w:ind w:firstLine="93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4.50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7" w:lineRule="auto"/>
              <w:ind w:firstLine="73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4.50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2070199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1" w:line="219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其他文化和旅游支出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7" w:lineRule="auto"/>
              <w:ind w:firstLine="93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4.50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7" w:lineRule="auto"/>
              <w:ind w:firstLine="73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4.50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20702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16" w:lineRule="auto"/>
              <w:ind w:firstLine="8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2"/>
                <w:sz w:val="17"/>
                <w:szCs w:val="17"/>
              </w:rPr>
              <w:t>文物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7" w:lineRule="auto"/>
              <w:ind w:firstLine="93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6.41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7" w:lineRule="auto"/>
              <w:ind w:firstLine="7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6.41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2070299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219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其他文物支出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7" w:lineRule="auto"/>
              <w:ind w:firstLine="93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6.41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7" w:lineRule="auto"/>
              <w:ind w:firstLine="7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6.41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88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208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221" w:lineRule="auto"/>
              <w:ind w:firstLine="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社会保障和就业支出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9" w:lineRule="auto"/>
              <w:ind w:firstLine="61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2,460.23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9" w:lineRule="auto"/>
              <w:ind w:firstLine="41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2,460.23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23" w:lineRule="auto"/>
              <w:ind w:firstLine="8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人力资源和社会保障管理事务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7" w:lineRule="auto"/>
              <w:ind w:firstLine="9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2.80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7" w:lineRule="auto"/>
              <w:ind w:firstLine="73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2.80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2080199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223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1"/>
                <w:sz w:val="17"/>
                <w:szCs w:val="17"/>
              </w:rPr>
              <w:t>其他人力资源和社会保障管理事务支出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7" w:lineRule="auto"/>
              <w:ind w:firstLine="9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2.80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7" w:lineRule="auto"/>
              <w:ind w:firstLine="73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2.80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23" w:lineRule="auto"/>
              <w:ind w:firstLine="9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6"/>
                <w:sz w:val="17"/>
                <w:szCs w:val="17"/>
              </w:rPr>
              <w:t>民政管理事务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9" w:lineRule="auto"/>
              <w:ind w:firstLine="6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1,256.59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9" w:lineRule="auto"/>
              <w:ind w:firstLine="4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1,256.59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2080208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19" w:lineRule="auto"/>
              <w:ind w:firstLine="1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基层政权建设和社区治理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9" w:lineRule="auto"/>
              <w:ind w:firstLine="6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1,251.59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9" w:lineRule="auto"/>
              <w:ind w:firstLine="4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1,251.59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2080299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223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其他民政管理事务支出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4" w:line="197" w:lineRule="auto"/>
              <w:ind w:firstLine="9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w w:val="101"/>
                <w:sz w:val="17"/>
                <w:szCs w:val="17"/>
              </w:rPr>
              <w:t>5.00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4" w:line="197" w:lineRule="auto"/>
              <w:ind w:firstLine="74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w w:val="101"/>
                <w:sz w:val="17"/>
                <w:szCs w:val="17"/>
              </w:rPr>
              <w:t>5.00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0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20805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25" w:lineRule="auto"/>
              <w:ind w:firstLine="8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行政事业单位养老支出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737.65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737.65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0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2080505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237" w:lineRule="exact"/>
              <w:ind w:firstLine="12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1"/>
                <w:position w:val="1"/>
                <w:sz w:val="17"/>
                <w:szCs w:val="17"/>
              </w:rPr>
              <w:t>机关事业单位基本养老保险缴费支出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7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243.04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55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243.04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0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2080506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224" w:lineRule="auto"/>
              <w:ind w:firstLine="12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1"/>
                <w:sz w:val="17"/>
                <w:szCs w:val="17"/>
              </w:rPr>
              <w:t>机关事业单位职业年金缴费支出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121.52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121.52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2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2080599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25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其他行政事业单位养老支出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373.09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373.09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9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216" w:lineRule="auto"/>
              <w:ind w:firstLine="82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退役安置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19.35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19.35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2080902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223" w:lineRule="auto"/>
              <w:ind w:firstLine="13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军队移交政府的离退休人员安置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19.35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19.35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20810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38" w:lineRule="exact"/>
              <w:ind w:firstLine="8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17"/>
                <w:szCs w:val="17"/>
              </w:rPr>
              <w:t>社会福利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7" w:lineRule="auto"/>
              <w:ind w:firstLine="84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64.97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7" w:lineRule="auto"/>
              <w:ind w:firstLine="65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64.97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2081001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238" w:lineRule="exact"/>
              <w:ind w:firstLine="1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17"/>
                <w:szCs w:val="17"/>
              </w:rPr>
              <w:t>儿童福利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7" w:lineRule="auto"/>
              <w:ind w:firstLine="84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17"/>
                <w:szCs w:val="17"/>
              </w:rPr>
              <w:t>36.48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7" w:lineRule="auto"/>
              <w:ind w:firstLine="64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17"/>
                <w:szCs w:val="17"/>
              </w:rPr>
              <w:t>36.48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1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2081002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38" w:lineRule="exact"/>
              <w:ind w:firstLine="126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7"/>
                <w:szCs w:val="17"/>
              </w:rPr>
              <w:t>老年福利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8" w:line="197" w:lineRule="auto"/>
              <w:ind w:firstLine="84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24.74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8" w:line="197" w:lineRule="auto"/>
              <w:ind w:firstLine="64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24.74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66" w:lineRule="exact"/>
        <w:rPr>
          <w:sz w:val="5"/>
        </w:rPr>
      </w:pPr>
    </w:p>
    <w:p w:rsidR="00F1086D" w:rsidRDefault="00F1086D">
      <w:pPr>
        <w:sectPr w:rsidR="00F1086D">
          <w:pgSz w:w="16837" w:h="11905"/>
          <w:pgMar w:top="565" w:right="316" w:bottom="400" w:left="344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8</w:t>
      </w:r>
    </w:p>
    <w:p w:rsidR="00F1086D" w:rsidRDefault="00F1086D">
      <w:pPr>
        <w:spacing w:line="310" w:lineRule="auto"/>
      </w:pPr>
    </w:p>
    <w:p w:rsidR="00F1086D" w:rsidRDefault="00F1086D">
      <w:pPr>
        <w:spacing w:before="120" w:line="502" w:lineRule="exact"/>
        <w:ind w:firstLine="3076"/>
        <w:rPr>
          <w:rFonts w:ascii="SimHei" w:eastAsia="Times New Roman" w:hAnsi="SimHei" w:cs="SimHei"/>
          <w:sz w:val="37"/>
          <w:szCs w:val="37"/>
        </w:rPr>
      </w:pPr>
      <w:r>
        <w:rPr>
          <w:rFonts w:ascii="宋体" w:hAnsi="宋体" w:cs="宋体" w:hint="eastAsia"/>
          <w:spacing w:val="2"/>
          <w:position w:val="2"/>
          <w:sz w:val="37"/>
          <w:szCs w:val="37"/>
        </w:rPr>
        <w:t>重庆市合川区人民政府南津街街道办事处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(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本级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)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部门收入总表</w:t>
      </w:r>
    </w:p>
    <w:p w:rsidR="00F1086D" w:rsidRDefault="00F1086D">
      <w:pPr>
        <w:spacing w:line="359" w:lineRule="auto"/>
      </w:pPr>
    </w:p>
    <w:p w:rsidR="00F1086D" w:rsidRDefault="00F1086D">
      <w:pPr>
        <w:spacing w:before="61" w:line="265" w:lineRule="exact"/>
        <w:ind w:firstLine="15143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52" w:lineRule="exact"/>
      </w:pPr>
    </w:p>
    <w:tbl>
      <w:tblPr>
        <w:tblW w:w="1616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113"/>
        <w:gridCol w:w="3309"/>
        <w:gridCol w:w="1276"/>
        <w:gridCol w:w="1079"/>
        <w:gridCol w:w="1165"/>
        <w:gridCol w:w="1225"/>
        <w:gridCol w:w="1166"/>
        <w:gridCol w:w="1201"/>
        <w:gridCol w:w="1177"/>
        <w:gridCol w:w="1151"/>
        <w:gridCol w:w="1261"/>
        <w:gridCol w:w="1038"/>
      </w:tblGrid>
      <w:tr w:rsidR="00F1086D" w:rsidRPr="00750D67">
        <w:trPr>
          <w:trHeight w:val="476"/>
        </w:trPr>
        <w:tc>
          <w:tcPr>
            <w:tcW w:w="442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6" w:line="213" w:lineRule="auto"/>
              <w:ind w:firstLine="203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科目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6" w:lineRule="auto"/>
            </w:pPr>
          </w:p>
          <w:p w:rsidR="00F1086D" w:rsidRDefault="00F1086D">
            <w:pPr>
              <w:spacing w:before="63" w:line="213" w:lineRule="auto"/>
              <w:ind w:firstLine="46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4"/>
                <w:sz w:val="17"/>
                <w:szCs w:val="17"/>
              </w:rPr>
              <w:t>总计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6" w:line="239" w:lineRule="auto"/>
              <w:ind w:left="88" w:right="73" w:firstLine="5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一般公共预</w:t>
            </w:r>
            <w:r>
              <w:rPr>
                <w:rFonts w:ascii="FZHei-B01" w:eastAsia="Times New Roman" w:hAnsi="FZHei-B01" w:cs="FZHei-B01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16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 w:line="239" w:lineRule="auto"/>
              <w:ind w:left="132" w:right="24" w:hanging="9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政府性基金预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22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74" w:right="51" w:firstLine="1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国有资本经营</w:t>
            </w:r>
            <w:r>
              <w:rPr>
                <w:rFonts w:ascii="FZHei-B01" w:eastAsia="Times New Roman" w:hAnsi="FZHei-B01" w:cs="FZHei-B01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预算拨款收入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231" w:right="22" w:hanging="186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财政专户管理</w:t>
            </w:r>
            <w:r>
              <w:rPr>
                <w:rFonts w:ascii="FZHei-B01" w:eastAsia="Times New Roman" w:hAnsi="FZHei-B01" w:cs="FZHei-B01"/>
                <w:spacing w:val="2"/>
                <w:w w:val="102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资金收入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3" w:lineRule="auto"/>
            </w:pPr>
          </w:p>
          <w:p w:rsidR="00F1086D" w:rsidRDefault="00F1086D">
            <w:pPr>
              <w:spacing w:before="63" w:line="216" w:lineRule="auto"/>
              <w:ind w:firstLine="249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事业收入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5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上级补助收入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/>
              <w:ind w:left="405" w:right="11" w:hanging="353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附属单位上缴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26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2"/>
              <w:ind w:left="461" w:right="65" w:hanging="362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事业单位经营</w:t>
            </w:r>
            <w:r>
              <w:rPr>
                <w:rFonts w:ascii="FZHei-B01" w:eastAsia="Times New Roman" w:hAnsi="FZHei-B01" w:cs="FZHei-B0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17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其他收入</w:t>
            </w:r>
          </w:p>
        </w:tc>
      </w:tr>
      <w:tr w:rsidR="00F1086D" w:rsidRPr="00750D67">
        <w:trPr>
          <w:trHeight w:val="470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5" w:line="213" w:lineRule="auto"/>
              <w:ind w:firstLine="20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科目编码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214" w:lineRule="auto"/>
              <w:ind w:firstLine="129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科目名称</w:t>
            </w:r>
          </w:p>
        </w:tc>
        <w:tc>
          <w:tcPr>
            <w:tcW w:w="12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7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2081006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224" w:lineRule="auto"/>
              <w:ind w:firstLine="12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养老服务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93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3.75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7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3.75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20821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1" w:line="225" w:lineRule="auto"/>
              <w:ind w:firstLine="7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特困人员救助供养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343.34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343.34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2082101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225" w:lineRule="auto"/>
              <w:ind w:firstLine="12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1"/>
                <w:sz w:val="17"/>
                <w:szCs w:val="17"/>
              </w:rPr>
              <w:t>城市特困人员救助供养支出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343.34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343.34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0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20825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2" w:lineRule="auto"/>
              <w:ind w:firstLine="8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其他生活救助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12.31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12.31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0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2082502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239" w:lineRule="exact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7"/>
                <w:szCs w:val="17"/>
              </w:rPr>
              <w:t>其他农村生活救助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12.31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12.31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20828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23" w:lineRule="auto"/>
              <w:ind w:firstLine="82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退役军人管理事务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7" w:lineRule="auto"/>
              <w:ind w:firstLine="9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2.61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7" w:lineRule="auto"/>
              <w:ind w:firstLine="73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2.61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2082899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1" w:line="223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其他退役军人事务管理支出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7" w:lineRule="auto"/>
              <w:ind w:firstLine="9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2.61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7" w:lineRule="auto"/>
              <w:ind w:firstLine="73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2.61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9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1" w:lineRule="auto"/>
              <w:ind w:firstLine="8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其他社会保障和就业支出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7" w:lineRule="auto"/>
              <w:ind w:firstLine="84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20.61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7" w:lineRule="auto"/>
              <w:ind w:firstLine="64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20.61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2089999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221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其他社会保障和就业支出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7" w:lineRule="auto"/>
              <w:ind w:firstLine="84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20.61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7" w:lineRule="auto"/>
              <w:ind w:firstLine="64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20.61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88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210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239" w:lineRule="exact"/>
              <w:ind w:firstLine="3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17"/>
                <w:szCs w:val="17"/>
              </w:rPr>
              <w:t>卫生健康支出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7" w:lineRule="auto"/>
              <w:ind w:firstLine="7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213.29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7" w:lineRule="auto"/>
              <w:ind w:firstLine="55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213.29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21011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24" w:lineRule="auto"/>
              <w:ind w:firstLine="8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行政事业单位医疗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7" w:lineRule="auto"/>
              <w:ind w:firstLine="7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213.29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7" w:lineRule="auto"/>
              <w:ind w:firstLine="55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213.29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2101101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223" w:lineRule="auto"/>
              <w:ind w:firstLine="1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行政单位医疗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7" w:lineRule="auto"/>
              <w:ind w:firstLine="84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17"/>
                <w:szCs w:val="17"/>
              </w:rPr>
              <w:t>93.88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7" w:lineRule="auto"/>
              <w:ind w:firstLine="64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17"/>
                <w:szCs w:val="17"/>
              </w:rPr>
              <w:t>93.88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2101102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224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事业单位医疗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84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7"/>
                <w:szCs w:val="17"/>
              </w:rPr>
              <w:t>73.54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64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7"/>
                <w:szCs w:val="17"/>
              </w:rPr>
              <w:t>73.54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2101103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223" w:lineRule="auto"/>
              <w:ind w:firstLine="1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公务员医疗补助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84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45.87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64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45.87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2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211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223" w:lineRule="auto"/>
              <w:ind w:firstLine="3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节能环保支出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1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145.70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1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145.70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21103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223" w:lineRule="auto"/>
              <w:ind w:firstLine="84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污染防治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16.00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16.00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2110301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215" w:lineRule="auto"/>
              <w:ind w:firstLine="13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2"/>
                <w:sz w:val="17"/>
                <w:szCs w:val="17"/>
              </w:rPr>
              <w:t>大气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16.00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16.00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21104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38" w:lineRule="exact"/>
              <w:ind w:firstLine="11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3"/>
                <w:position w:val="1"/>
                <w:sz w:val="17"/>
                <w:szCs w:val="17"/>
              </w:rPr>
              <w:t>自然生态保护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129.70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129.70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2110402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38" w:lineRule="exact"/>
              <w:ind w:firstLine="1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7"/>
                <w:szCs w:val="17"/>
              </w:rPr>
              <w:t>农村环境保护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129.70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129.70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8" w:line="192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212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219" w:lineRule="auto"/>
              <w:ind w:firstLine="2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城乡社区支出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199" w:lineRule="auto"/>
              <w:ind w:firstLine="61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110.33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199" w:lineRule="auto"/>
              <w:ind w:firstLine="41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2,098.33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197" w:lineRule="auto"/>
              <w:ind w:firstLine="75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12.00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223" w:lineRule="auto"/>
              <w:ind w:firstLine="7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城乡社区管理事务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916.35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916.35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1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2120104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220" w:lineRule="auto"/>
              <w:ind w:firstLine="12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城管执法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7" w:lineRule="auto"/>
              <w:ind w:firstLine="76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843.35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7" w:lineRule="auto"/>
              <w:ind w:firstLine="5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843.35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50" w:lineRule="exact"/>
        <w:rPr>
          <w:sz w:val="4"/>
        </w:rPr>
      </w:pPr>
    </w:p>
    <w:p w:rsidR="00F1086D" w:rsidRDefault="00F1086D">
      <w:pPr>
        <w:sectPr w:rsidR="00F1086D">
          <w:pgSz w:w="16837" w:h="11905"/>
          <w:pgMar w:top="565" w:right="316" w:bottom="400" w:left="344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8</w:t>
      </w:r>
    </w:p>
    <w:p w:rsidR="00F1086D" w:rsidRDefault="00F1086D">
      <w:pPr>
        <w:spacing w:line="310" w:lineRule="auto"/>
      </w:pPr>
    </w:p>
    <w:p w:rsidR="00F1086D" w:rsidRDefault="00F1086D">
      <w:pPr>
        <w:spacing w:before="120" w:line="502" w:lineRule="exact"/>
        <w:ind w:firstLine="3076"/>
        <w:rPr>
          <w:rFonts w:ascii="SimHei" w:eastAsia="Times New Roman" w:hAnsi="SimHei" w:cs="SimHei"/>
          <w:sz w:val="37"/>
          <w:szCs w:val="37"/>
        </w:rPr>
      </w:pPr>
      <w:r>
        <w:rPr>
          <w:rFonts w:ascii="宋体" w:hAnsi="宋体" w:cs="宋体" w:hint="eastAsia"/>
          <w:spacing w:val="2"/>
          <w:position w:val="2"/>
          <w:sz w:val="37"/>
          <w:szCs w:val="37"/>
        </w:rPr>
        <w:t>重庆市合川区人民政府南津街街道办事处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(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本级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)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部门收入总表</w:t>
      </w:r>
    </w:p>
    <w:p w:rsidR="00F1086D" w:rsidRDefault="00F1086D">
      <w:pPr>
        <w:spacing w:line="359" w:lineRule="auto"/>
      </w:pPr>
    </w:p>
    <w:p w:rsidR="00F1086D" w:rsidRDefault="00F1086D">
      <w:pPr>
        <w:spacing w:before="61" w:line="265" w:lineRule="exact"/>
        <w:ind w:firstLine="15143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52" w:lineRule="exact"/>
      </w:pPr>
    </w:p>
    <w:tbl>
      <w:tblPr>
        <w:tblW w:w="1616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113"/>
        <w:gridCol w:w="3309"/>
        <w:gridCol w:w="1276"/>
        <w:gridCol w:w="1079"/>
        <w:gridCol w:w="1165"/>
        <w:gridCol w:w="1225"/>
        <w:gridCol w:w="1166"/>
        <w:gridCol w:w="1201"/>
        <w:gridCol w:w="1177"/>
        <w:gridCol w:w="1151"/>
        <w:gridCol w:w="1261"/>
        <w:gridCol w:w="1038"/>
      </w:tblGrid>
      <w:tr w:rsidR="00F1086D" w:rsidRPr="00750D67">
        <w:trPr>
          <w:trHeight w:val="476"/>
        </w:trPr>
        <w:tc>
          <w:tcPr>
            <w:tcW w:w="442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6" w:line="213" w:lineRule="auto"/>
              <w:ind w:firstLine="203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科目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6" w:lineRule="auto"/>
            </w:pPr>
          </w:p>
          <w:p w:rsidR="00F1086D" w:rsidRDefault="00F1086D">
            <w:pPr>
              <w:spacing w:before="63" w:line="213" w:lineRule="auto"/>
              <w:ind w:firstLine="46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4"/>
                <w:sz w:val="17"/>
                <w:szCs w:val="17"/>
              </w:rPr>
              <w:t>总计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6" w:line="239" w:lineRule="auto"/>
              <w:ind w:left="88" w:right="73" w:firstLine="5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一般公共预</w:t>
            </w:r>
            <w:r>
              <w:rPr>
                <w:rFonts w:ascii="FZHei-B01" w:eastAsia="Times New Roman" w:hAnsi="FZHei-B01" w:cs="FZHei-B01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16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 w:line="239" w:lineRule="auto"/>
              <w:ind w:left="132" w:right="24" w:hanging="9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政府性基金预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22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74" w:right="51" w:firstLine="1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国有资本经营</w:t>
            </w:r>
            <w:r>
              <w:rPr>
                <w:rFonts w:ascii="FZHei-B01" w:eastAsia="Times New Roman" w:hAnsi="FZHei-B01" w:cs="FZHei-B01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预算拨款收入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231" w:right="22" w:hanging="186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财政专户管理</w:t>
            </w:r>
            <w:r>
              <w:rPr>
                <w:rFonts w:ascii="FZHei-B01" w:eastAsia="Times New Roman" w:hAnsi="FZHei-B01" w:cs="FZHei-B01"/>
                <w:spacing w:val="2"/>
                <w:w w:val="102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资金收入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3" w:lineRule="auto"/>
            </w:pPr>
          </w:p>
          <w:p w:rsidR="00F1086D" w:rsidRDefault="00F1086D">
            <w:pPr>
              <w:spacing w:before="63" w:line="216" w:lineRule="auto"/>
              <w:ind w:firstLine="249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事业收入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5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上级补助收入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/>
              <w:ind w:left="405" w:right="11" w:hanging="353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附属单位上缴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26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2"/>
              <w:ind w:left="461" w:right="65" w:hanging="362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事业单位经营</w:t>
            </w:r>
            <w:r>
              <w:rPr>
                <w:rFonts w:ascii="FZHei-B01" w:eastAsia="Times New Roman" w:hAnsi="FZHei-B01" w:cs="FZHei-B0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17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其他收入</w:t>
            </w:r>
          </w:p>
        </w:tc>
      </w:tr>
      <w:tr w:rsidR="00F1086D" w:rsidRPr="00750D67">
        <w:trPr>
          <w:trHeight w:val="470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5" w:line="213" w:lineRule="auto"/>
              <w:ind w:firstLine="20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科目编码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214" w:lineRule="auto"/>
              <w:ind w:firstLine="129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科目名称</w:t>
            </w:r>
          </w:p>
        </w:tc>
        <w:tc>
          <w:tcPr>
            <w:tcW w:w="12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7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2120199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23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其他城乡社区管理事务支出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84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7"/>
                <w:szCs w:val="17"/>
              </w:rPr>
              <w:t>73.00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7" w:lineRule="auto"/>
              <w:ind w:firstLine="64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7"/>
                <w:szCs w:val="17"/>
              </w:rPr>
              <w:t>73.00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21203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21" w:lineRule="auto"/>
              <w:ind w:firstLine="7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城乡社区公共设施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97" w:lineRule="auto"/>
              <w:ind w:firstLine="85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81.56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97" w:lineRule="auto"/>
              <w:ind w:firstLine="6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81.56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2120399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8" w:line="221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其他城乡社区公共设施支出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85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81.56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6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81.56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0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21205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4" w:lineRule="auto"/>
              <w:ind w:firstLine="7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城乡社区环境卫生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378.04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378.04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0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2120501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0" w:line="224" w:lineRule="auto"/>
              <w:ind w:firstLine="125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城乡社区环境卫生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378.04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378.04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21208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21" w:lineRule="auto"/>
              <w:ind w:firstLine="9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国有土地使用权出让收入安排的支出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12.00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7" w:lineRule="auto"/>
              <w:ind w:firstLine="75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12.00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2120899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" w:line="207" w:lineRule="auto"/>
              <w:ind w:left="52" w:right="82" w:firstLine="78"/>
              <w:jc w:val="both"/>
              <w:rPr>
                <w:rFonts w:ascii="SimHei" w:eastAsia="Times New Roman" w:hAnsi="SimHei" w:cs="SimHei"/>
                <w:sz w:val="16"/>
                <w:szCs w:val="16"/>
              </w:rPr>
            </w:pPr>
            <w:r>
              <w:rPr>
                <w:rFonts w:ascii="宋体" w:hAnsi="宋体" w:cs="宋体" w:hint="eastAsia"/>
                <w:spacing w:val="16"/>
                <w:w w:val="103"/>
                <w:sz w:val="16"/>
                <w:szCs w:val="16"/>
              </w:rPr>
              <w:t>其他国有土地使用权出让收入安排的支</w:t>
            </w:r>
            <w:r>
              <w:rPr>
                <w:rFonts w:ascii="SimHei" w:eastAsia="Times New Roman" w:hAnsi="SimHei" w:cs="SimHe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sz w:val="16"/>
                <w:szCs w:val="16"/>
              </w:rPr>
              <w:t>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12.00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7" w:lineRule="auto"/>
              <w:ind w:firstLine="75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12.00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92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0" w:lineRule="auto"/>
              <w:ind w:firstLine="8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其他城乡社区支出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722.38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722.38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2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2129999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220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其他城乡社区支出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722.38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722.38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0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213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238" w:lineRule="exact"/>
              <w:ind w:firstLine="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7"/>
                <w:szCs w:val="17"/>
              </w:rPr>
              <w:t>农林水支出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9" w:lineRule="auto"/>
              <w:ind w:firstLine="6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1,859.84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9" w:lineRule="auto"/>
              <w:ind w:firstLine="4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1,859.84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39" w:lineRule="exact"/>
              <w:ind w:firstLine="8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17"/>
                <w:szCs w:val="17"/>
              </w:rPr>
              <w:t>农业农村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9" w:lineRule="auto"/>
              <w:ind w:firstLine="6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1,239.94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9" w:lineRule="auto"/>
              <w:ind w:firstLine="4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1,239.94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2130104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221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事业运行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9" w:lineRule="auto"/>
              <w:ind w:firstLine="6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1,239.94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9" w:lineRule="auto"/>
              <w:ind w:firstLine="43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1,239.94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39" w:lineRule="exact"/>
              <w:ind w:firstLine="7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7"/>
                <w:szCs w:val="17"/>
              </w:rPr>
              <w:t>林业和草原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7" w:lineRule="auto"/>
              <w:ind w:firstLine="93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0.90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7" w:lineRule="auto"/>
              <w:ind w:firstLine="7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0.90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2130234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237" w:lineRule="exact"/>
              <w:ind w:firstLine="12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7"/>
                <w:szCs w:val="17"/>
              </w:rPr>
              <w:t>林业草原防灾减灾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93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0.90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7" w:lineRule="auto"/>
              <w:ind w:firstLine="7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0.90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0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21305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37" w:lineRule="exact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7"/>
                <w:szCs w:val="17"/>
              </w:rPr>
              <w:t>巩固脱贫攻坚成果衔接乡村振兴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7" w:lineRule="auto"/>
              <w:ind w:firstLine="93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7" w:lineRule="auto"/>
              <w:ind w:firstLine="7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2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2130599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" w:line="206" w:lineRule="auto"/>
              <w:ind w:left="52" w:right="82" w:firstLine="78"/>
              <w:jc w:val="both"/>
              <w:rPr>
                <w:rFonts w:ascii="SimHei" w:eastAsia="Times New Roman" w:hAnsi="SimHei" w:cs="SimHei"/>
                <w:sz w:val="16"/>
                <w:szCs w:val="16"/>
              </w:rPr>
            </w:pPr>
            <w:r>
              <w:rPr>
                <w:rFonts w:ascii="宋体" w:hAnsi="宋体" w:cs="宋体" w:hint="eastAsia"/>
                <w:spacing w:val="16"/>
                <w:w w:val="103"/>
                <w:sz w:val="16"/>
                <w:szCs w:val="16"/>
              </w:rPr>
              <w:t>其他巩固脱贫攻坚成果衔接乡村振兴支</w:t>
            </w:r>
            <w:r>
              <w:rPr>
                <w:rFonts w:ascii="SimHei" w:eastAsia="Times New Roman" w:hAnsi="SimHei" w:cs="SimHe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sz w:val="16"/>
                <w:szCs w:val="16"/>
              </w:rPr>
              <w:t>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93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7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3"/>
                <w:sz w:val="17"/>
                <w:szCs w:val="17"/>
              </w:rPr>
              <w:t>6.00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21307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38" w:lineRule="exact"/>
              <w:ind w:firstLine="8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7"/>
                <w:szCs w:val="17"/>
              </w:rPr>
              <w:t>农村综合改革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7" w:lineRule="auto"/>
              <w:ind w:firstLine="7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613.00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7" w:lineRule="auto"/>
              <w:ind w:firstLine="55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613.00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2130701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237" w:lineRule="exact"/>
              <w:ind w:firstLine="132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7"/>
                <w:szCs w:val="17"/>
              </w:rPr>
              <w:t>对村级公益事业建设的补助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133.00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6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133.00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0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2130705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37" w:lineRule="exact"/>
              <w:ind w:firstLine="132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7"/>
                <w:szCs w:val="17"/>
              </w:rPr>
              <w:t>对村民委员会和村党支部的补助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7" w:lineRule="auto"/>
              <w:ind w:firstLine="75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365.00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7" w:lineRule="auto"/>
              <w:ind w:firstLine="55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365.00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7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2130799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38" w:lineRule="exact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position w:val="1"/>
                <w:sz w:val="17"/>
                <w:szCs w:val="17"/>
              </w:rPr>
              <w:t>其他农村综合改革支出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115.00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115.00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8" w:line="192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214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219" w:lineRule="auto"/>
              <w:ind w:firstLine="3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交通运输支出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188.99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188.99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49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21401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8" w:line="220" w:lineRule="auto"/>
              <w:ind w:firstLine="8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公路水路运输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14.99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14.99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98" w:lineRule="exact"/>
        <w:rPr>
          <w:sz w:val="8"/>
        </w:rPr>
      </w:pPr>
    </w:p>
    <w:p w:rsidR="00F1086D" w:rsidRDefault="00F1086D">
      <w:pPr>
        <w:sectPr w:rsidR="00F1086D">
          <w:pgSz w:w="16837" w:h="11905"/>
          <w:pgMar w:top="565" w:right="316" w:bottom="400" w:left="344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8</w:t>
      </w:r>
    </w:p>
    <w:p w:rsidR="00F1086D" w:rsidRDefault="00F1086D">
      <w:pPr>
        <w:spacing w:line="310" w:lineRule="auto"/>
      </w:pPr>
    </w:p>
    <w:p w:rsidR="00F1086D" w:rsidRDefault="00F1086D">
      <w:pPr>
        <w:spacing w:before="120" w:line="502" w:lineRule="exact"/>
        <w:ind w:firstLine="3076"/>
        <w:rPr>
          <w:rFonts w:ascii="SimHei" w:eastAsia="Times New Roman" w:hAnsi="SimHei" w:cs="SimHei"/>
          <w:sz w:val="37"/>
          <w:szCs w:val="37"/>
        </w:rPr>
      </w:pPr>
      <w:r>
        <w:rPr>
          <w:rFonts w:ascii="宋体" w:hAnsi="宋体" w:cs="宋体" w:hint="eastAsia"/>
          <w:spacing w:val="2"/>
          <w:position w:val="2"/>
          <w:sz w:val="37"/>
          <w:szCs w:val="37"/>
        </w:rPr>
        <w:t>重庆市合川区人民政府南津街街道办事处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(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本级</w:t>
      </w:r>
      <w:r>
        <w:rPr>
          <w:rFonts w:ascii="SimHei" w:eastAsia="Times New Roman" w:hAnsi="SimHei" w:cs="SimHei"/>
          <w:spacing w:val="2"/>
          <w:position w:val="2"/>
          <w:sz w:val="37"/>
          <w:szCs w:val="37"/>
        </w:rPr>
        <w:t>)</w:t>
      </w:r>
      <w:r>
        <w:rPr>
          <w:rFonts w:ascii="宋体" w:hAnsi="宋体" w:cs="宋体" w:hint="eastAsia"/>
          <w:spacing w:val="2"/>
          <w:position w:val="2"/>
          <w:sz w:val="37"/>
          <w:szCs w:val="37"/>
        </w:rPr>
        <w:t>部门收入总表</w:t>
      </w:r>
    </w:p>
    <w:p w:rsidR="00F1086D" w:rsidRDefault="00F1086D">
      <w:pPr>
        <w:spacing w:line="359" w:lineRule="auto"/>
      </w:pPr>
    </w:p>
    <w:p w:rsidR="00F1086D" w:rsidRDefault="00F1086D">
      <w:pPr>
        <w:spacing w:before="61" w:line="265" w:lineRule="exact"/>
        <w:ind w:firstLine="15143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52" w:lineRule="exact"/>
      </w:pPr>
    </w:p>
    <w:tbl>
      <w:tblPr>
        <w:tblW w:w="1616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113"/>
        <w:gridCol w:w="3309"/>
        <w:gridCol w:w="1276"/>
        <w:gridCol w:w="1079"/>
        <w:gridCol w:w="1165"/>
        <w:gridCol w:w="1225"/>
        <w:gridCol w:w="1166"/>
        <w:gridCol w:w="1201"/>
        <w:gridCol w:w="1177"/>
        <w:gridCol w:w="1151"/>
        <w:gridCol w:w="1261"/>
        <w:gridCol w:w="1038"/>
      </w:tblGrid>
      <w:tr w:rsidR="00F1086D" w:rsidRPr="00750D67">
        <w:trPr>
          <w:trHeight w:val="475"/>
        </w:trPr>
        <w:tc>
          <w:tcPr>
            <w:tcW w:w="442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6" w:line="213" w:lineRule="auto"/>
              <w:ind w:firstLine="203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科目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6" w:lineRule="auto"/>
            </w:pPr>
          </w:p>
          <w:p w:rsidR="00F1086D" w:rsidRDefault="00F1086D">
            <w:pPr>
              <w:spacing w:before="63" w:line="213" w:lineRule="auto"/>
              <w:ind w:firstLine="467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4"/>
                <w:sz w:val="17"/>
                <w:szCs w:val="17"/>
              </w:rPr>
              <w:t>总计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6" w:line="239" w:lineRule="auto"/>
              <w:ind w:left="88" w:right="73" w:firstLine="5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一般公共预</w:t>
            </w:r>
            <w:r>
              <w:rPr>
                <w:rFonts w:ascii="FZHei-B01" w:eastAsia="Times New Roman" w:hAnsi="FZHei-B01" w:cs="FZHei-B01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16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 w:line="239" w:lineRule="auto"/>
              <w:ind w:left="132" w:right="24" w:hanging="9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政府性基金预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算拨款收入</w:t>
            </w:r>
          </w:p>
        </w:tc>
        <w:tc>
          <w:tcPr>
            <w:tcW w:w="122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74" w:right="51" w:firstLine="11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国有资本经营</w:t>
            </w:r>
            <w:r>
              <w:rPr>
                <w:rFonts w:ascii="FZHei-B01" w:eastAsia="Times New Roman" w:hAnsi="FZHei-B01" w:cs="FZHei-B01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预算拨款收入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3" w:line="239" w:lineRule="auto"/>
              <w:ind w:left="231" w:right="22" w:hanging="186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财政专户管理</w:t>
            </w:r>
            <w:r>
              <w:rPr>
                <w:rFonts w:ascii="FZHei-B01" w:eastAsia="Times New Roman" w:hAnsi="FZHei-B01" w:cs="FZHei-B01"/>
                <w:spacing w:val="2"/>
                <w:w w:val="102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资金收入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3" w:lineRule="auto"/>
            </w:pPr>
          </w:p>
          <w:p w:rsidR="00F1086D" w:rsidRDefault="00F1086D">
            <w:pPr>
              <w:spacing w:before="63" w:line="216" w:lineRule="auto"/>
              <w:ind w:firstLine="249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事业收入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5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上级补助收入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5"/>
              <w:ind w:left="405" w:right="11" w:hanging="353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附属单位上缴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26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Default="00F1086D">
            <w:pPr>
              <w:spacing w:before="262"/>
              <w:ind w:left="461" w:right="65" w:hanging="362"/>
              <w:jc w:val="both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事业单位经营</w:t>
            </w:r>
            <w:r>
              <w:rPr>
                <w:rFonts w:ascii="FZHei-B01" w:eastAsia="Times New Roman" w:hAnsi="FZHei-B01" w:cs="FZHei-B0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收入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63" w:line="215" w:lineRule="auto"/>
              <w:ind w:firstLine="17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其他收入</w:t>
            </w:r>
          </w:p>
        </w:tc>
      </w:tr>
      <w:tr w:rsidR="00F1086D" w:rsidRPr="00750D67">
        <w:trPr>
          <w:trHeight w:val="469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6" w:line="213" w:lineRule="auto"/>
              <w:ind w:firstLine="201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科目编码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5" w:line="214" w:lineRule="auto"/>
              <w:ind w:firstLine="1296"/>
              <w:rPr>
                <w:rFonts w:ascii="FZHei-B01" w:eastAsia="Times New Roman" w:hAnsi="FZHei-B01" w:cs="FZHei-B01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科目名称</w:t>
            </w:r>
          </w:p>
        </w:tc>
        <w:tc>
          <w:tcPr>
            <w:tcW w:w="12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7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2140106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24" w:lineRule="auto"/>
              <w:ind w:firstLine="1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公路养护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8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14.99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7" w:lineRule="auto"/>
              <w:ind w:firstLine="66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14.99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9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21406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3" w:lineRule="auto"/>
              <w:ind w:firstLine="8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车辆购置税支出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174.00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174.00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2140601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" w:line="208" w:lineRule="auto"/>
              <w:ind w:left="52" w:right="82" w:firstLine="84"/>
              <w:jc w:val="both"/>
              <w:rPr>
                <w:rFonts w:ascii="SimHei" w:eastAsia="Times New Roman" w:hAnsi="SimHei" w:cs="SimHei"/>
                <w:sz w:val="16"/>
                <w:szCs w:val="16"/>
              </w:rPr>
            </w:pPr>
            <w:r>
              <w:rPr>
                <w:rFonts w:ascii="宋体" w:hAnsi="宋体" w:cs="宋体" w:hint="eastAsia"/>
                <w:spacing w:val="16"/>
                <w:w w:val="103"/>
                <w:sz w:val="16"/>
                <w:szCs w:val="16"/>
              </w:rPr>
              <w:t>车辆购置税用于公路等基础设施建设支</w:t>
            </w:r>
            <w:r>
              <w:rPr>
                <w:rFonts w:ascii="SimHei" w:eastAsia="Times New Roman" w:hAnsi="SimHei" w:cs="SimHei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sz w:val="16"/>
                <w:szCs w:val="16"/>
              </w:rPr>
              <w:t>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174.00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174.00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2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221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221" w:lineRule="auto"/>
              <w:ind w:firstLine="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住房保障支出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9" w:lineRule="auto"/>
              <w:ind w:firstLine="62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6,</w:t>
            </w:r>
            <w:r>
              <w:rPr>
                <w:rFonts w:ascii="Times New Roman" w:hAnsi="Times New Roman" w:cs="Times New Roman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157.84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9" w:lineRule="auto"/>
              <w:ind w:firstLine="42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6,</w:t>
            </w:r>
            <w:r>
              <w:rPr>
                <w:rFonts w:ascii="Times New Roman" w:hAnsi="Times New Roman" w:cs="Times New Roman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157.84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22101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21" w:lineRule="auto"/>
              <w:ind w:firstLine="7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保障性安居工程支出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9" w:lineRule="auto"/>
              <w:ind w:firstLine="62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5,958.53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9" w:lineRule="auto"/>
              <w:ind w:firstLine="42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5,958.53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2210108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219" w:lineRule="auto"/>
              <w:ind w:firstLine="126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老旧小区改造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9" w:lineRule="auto"/>
              <w:ind w:firstLine="61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3,824.31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9" w:lineRule="auto"/>
              <w:ind w:firstLine="42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3,824.31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2210199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4" w:line="221" w:lineRule="auto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其他保障性安居工程支出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9" w:lineRule="auto"/>
              <w:ind w:firstLine="61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134.22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9" w:lineRule="auto"/>
              <w:ind w:firstLine="41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2,</w:t>
            </w:r>
            <w:r>
              <w:rPr>
                <w:rFonts w:ascii="Times New Roman" w:hAnsi="Times New Roman" w:cs="Times New Roman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134.22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8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22102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22" w:lineRule="auto"/>
              <w:ind w:firstLine="8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住房改革支出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199.31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199.31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88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2210201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20" w:lineRule="auto"/>
              <w:ind w:firstLine="130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9"/>
                <w:sz w:val="17"/>
                <w:szCs w:val="17"/>
              </w:rPr>
              <w:t>住房公积金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7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199.31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7" w:lineRule="auto"/>
              <w:ind w:firstLine="57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7"/>
                <w:szCs w:val="17"/>
              </w:rPr>
              <w:t>199.31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4" w:line="192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224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221" w:lineRule="auto"/>
              <w:ind w:firstLine="38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灾害防治及应急管理支出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0" w:line="197" w:lineRule="auto"/>
              <w:ind w:firstLine="75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410.00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0" w:line="197" w:lineRule="auto"/>
              <w:ind w:firstLine="5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410.00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9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22406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37" w:lineRule="exact"/>
              <w:ind w:firstLine="119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3"/>
                <w:position w:val="1"/>
                <w:sz w:val="17"/>
                <w:szCs w:val="17"/>
              </w:rPr>
              <w:t>自然灾害防治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7" w:lineRule="auto"/>
              <w:ind w:firstLine="75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410.00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7" w:lineRule="auto"/>
              <w:ind w:firstLine="5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410.00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6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89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2240601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219" w:lineRule="auto"/>
              <w:ind w:firstLine="127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地质灾害防治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7" w:lineRule="auto"/>
              <w:ind w:firstLine="75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410.00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7" w:lineRule="auto"/>
              <w:ind w:firstLine="55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w w:val="101"/>
                <w:sz w:val="17"/>
                <w:szCs w:val="17"/>
              </w:rPr>
              <w:t>410.00</w:t>
            </w:r>
          </w:p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192" w:lineRule="auto"/>
              <w:ind w:firstLine="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2"/>
                <w:sz w:val="17"/>
                <w:szCs w:val="17"/>
              </w:rPr>
              <w:t>229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220" w:lineRule="auto"/>
              <w:ind w:firstLine="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其他支出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7" w:lineRule="auto"/>
              <w:ind w:firstLine="84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7" w:lineRule="auto"/>
              <w:ind w:firstLine="7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35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1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22960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217" w:lineRule="auto"/>
              <w:ind w:firstLine="8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0"/>
                <w:sz w:val="17"/>
                <w:szCs w:val="17"/>
              </w:rPr>
              <w:t>彩票公益金安排的支出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84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7" w:lineRule="auto"/>
              <w:ind w:firstLine="7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0"/>
        </w:trPr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1" w:lineRule="auto"/>
              <w:ind w:firstLine="133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SimHei" w:eastAsia="Times New Roman" w:hAnsi="SimHei" w:cs="SimHei"/>
                <w:spacing w:val="3"/>
                <w:sz w:val="17"/>
                <w:szCs w:val="17"/>
              </w:rPr>
              <w:t>2296002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38" w:lineRule="exact"/>
              <w:ind w:firstLine="131"/>
              <w:rPr>
                <w:rFonts w:ascii="SimHei" w:eastAsia="Times New Roman" w:hAnsi="SimHei" w:cs="SimHei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11"/>
                <w:position w:val="1"/>
                <w:sz w:val="17"/>
                <w:szCs w:val="17"/>
              </w:rPr>
              <w:t>用于社会福利的彩票公益金支出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7" w:lineRule="auto"/>
              <w:ind w:firstLine="84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7" w:lineRule="auto"/>
              <w:ind w:firstLine="73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4"/>
                <w:sz w:val="17"/>
                <w:szCs w:val="17"/>
              </w:rPr>
              <w:t>20.00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15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/>
    <w:p w:rsidR="00F1086D" w:rsidRDefault="00F1086D">
      <w:pPr>
        <w:sectPr w:rsidR="00F1086D">
          <w:pgSz w:w="16837" w:h="11905"/>
          <w:pgMar w:top="565" w:right="316" w:bottom="400" w:left="344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9</w:t>
      </w:r>
    </w:p>
    <w:p w:rsidR="00F1086D" w:rsidRDefault="00F1086D">
      <w:pPr>
        <w:spacing w:line="382" w:lineRule="auto"/>
      </w:pPr>
    </w:p>
    <w:p w:rsidR="00F1086D" w:rsidRDefault="00F1086D">
      <w:pPr>
        <w:spacing w:before="94" w:line="397" w:lineRule="exact"/>
        <w:ind w:firstLine="1247"/>
        <w:rPr>
          <w:rFonts w:ascii="SimHei" w:eastAsia="Times New Roman" w:hAnsi="SimHei" w:cs="SimHei"/>
          <w:sz w:val="29"/>
          <w:szCs w:val="29"/>
        </w:rPr>
      </w:pPr>
      <w:r>
        <w:rPr>
          <w:rFonts w:ascii="宋体" w:hAnsi="宋体" w:cs="宋体" w:hint="eastAsia"/>
          <w:spacing w:val="6"/>
          <w:position w:val="1"/>
          <w:sz w:val="29"/>
          <w:szCs w:val="29"/>
        </w:rPr>
        <w:t>重庆市合川区人民政府南津街街道办事处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(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本级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)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部门支出总表</w:t>
      </w:r>
    </w:p>
    <w:p w:rsidR="00F1086D" w:rsidRDefault="00F1086D">
      <w:pPr>
        <w:spacing w:line="387" w:lineRule="auto"/>
      </w:pPr>
    </w:p>
    <w:p w:rsidR="00F1086D" w:rsidRDefault="00F1086D">
      <w:pPr>
        <w:spacing w:before="61" w:line="265" w:lineRule="exact"/>
        <w:ind w:firstLine="9450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18" w:lineRule="exact"/>
      </w:pPr>
    </w:p>
    <w:tbl>
      <w:tblPr>
        <w:tblW w:w="1046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809"/>
        <w:gridCol w:w="3370"/>
        <w:gridCol w:w="1972"/>
        <w:gridCol w:w="1606"/>
        <w:gridCol w:w="1711"/>
      </w:tblGrid>
      <w:tr w:rsidR="00F1086D" w:rsidRPr="00750D67">
        <w:trPr>
          <w:trHeight w:val="607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7" w:line="209" w:lineRule="auto"/>
              <w:ind w:firstLine="349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科目编码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4" w:line="211" w:lineRule="auto"/>
              <w:ind w:firstLine="1130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科目名称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5" w:line="210" w:lineRule="auto"/>
              <w:ind w:firstLine="725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1"/>
                <w:sz w:val="27"/>
                <w:szCs w:val="27"/>
              </w:rPr>
              <w:t>总计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2" w:line="212" w:lineRule="auto"/>
              <w:ind w:firstLine="251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10"/>
                <w:sz w:val="27"/>
                <w:szCs w:val="27"/>
              </w:rPr>
              <w:t>基本支出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4" w:line="211" w:lineRule="auto"/>
              <w:ind w:firstLine="303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项目支出</w:t>
            </w:r>
          </w:p>
        </w:tc>
      </w:tr>
      <w:tr w:rsidR="00F1086D" w:rsidRPr="00750D67">
        <w:trPr>
          <w:trHeight w:val="432"/>
        </w:trPr>
        <w:tc>
          <w:tcPr>
            <w:tcW w:w="51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1" w:line="217" w:lineRule="auto"/>
              <w:ind w:firstLine="236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 w:val="23"/>
                <w:szCs w:val="23"/>
              </w:rPr>
              <w:t>合计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6" w:lineRule="auto"/>
              <w:ind w:firstLine="99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3"/>
                <w:szCs w:val="23"/>
              </w:rPr>
              <w:t>18,360.31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6" w:lineRule="auto"/>
              <w:ind w:firstLine="73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3"/>
                <w:szCs w:val="23"/>
              </w:rPr>
              <w:t>3,887.05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6" w:lineRule="auto"/>
              <w:ind w:firstLine="7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3"/>
                <w:szCs w:val="23"/>
              </w:rPr>
              <w:t>14,473.26</w:t>
            </w:r>
          </w:p>
        </w:tc>
      </w:tr>
      <w:tr w:rsidR="00F1086D" w:rsidRPr="00750D67">
        <w:trPr>
          <w:trHeight w:val="400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86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1" w:line="218" w:lineRule="auto"/>
              <w:ind w:firstLine="6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一般公共服务支出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6" w:lineRule="auto"/>
              <w:ind w:firstLine="110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4,783.</w:t>
            </w:r>
            <w:r>
              <w:rPr>
                <w:rFonts w:ascii="Times New Roman" w:hAnsi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6" w:lineRule="auto"/>
              <w:ind w:firstLine="7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1,481.03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6" w:lineRule="auto"/>
              <w:ind w:firstLine="8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3,302.</w:t>
            </w:r>
            <w:r>
              <w:rPr>
                <w:rFonts w:ascii="Times New Roman" w:hAnsi="Times New Roman" w:cs="Times New Roman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15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218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人大事务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4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30.00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1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30.00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2010108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15" w:lineRule="auto"/>
              <w:ind w:firstLine="17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代表工作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4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30.00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1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30.00</w:t>
            </w:r>
          </w:p>
        </w:tc>
      </w:tr>
      <w:tr w:rsidR="00F1086D" w:rsidRPr="00750D67">
        <w:trPr>
          <w:trHeight w:val="607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2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20103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" w:line="238" w:lineRule="auto"/>
              <w:ind w:left="52" w:right="134" w:firstLine="62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3"/>
                <w:sz w:val="23"/>
                <w:szCs w:val="23"/>
              </w:rPr>
              <w:t>政府办公厅（</w:t>
            </w:r>
            <w:r>
              <w:rPr>
                <w:rFonts w:ascii="SimHei" w:eastAsia="Times New Roman" w:hAnsi="SimHei" w:cs="SimHei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3"/>
                <w:sz w:val="23"/>
                <w:szCs w:val="23"/>
              </w:rPr>
              <w:t>室）及相关机构</w:t>
            </w:r>
            <w:r>
              <w:rPr>
                <w:rFonts w:ascii="SimHei" w:eastAsia="Times New Roman" w:hAnsi="SimHei" w:cs="SimHei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9" w:line="196" w:lineRule="auto"/>
              <w:ind w:firstLine="110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4,074.</w:t>
            </w:r>
            <w:r>
              <w:rPr>
                <w:rFonts w:ascii="Times New Roman" w:hAnsi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9" w:line="196" w:lineRule="auto"/>
              <w:ind w:firstLine="7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1,481.03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9" w:line="196" w:lineRule="auto"/>
              <w:ind w:firstLine="8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2,593.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2010301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21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行政运行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6" w:lineRule="auto"/>
              <w:ind w:firstLine="11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1,481.03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6" w:lineRule="auto"/>
              <w:ind w:firstLine="7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1,481.03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2010302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220" w:lineRule="auto"/>
              <w:ind w:firstLine="19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一般行政管理事务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6" w:lineRule="auto"/>
              <w:ind w:firstLine="11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2,593.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6" w:lineRule="auto"/>
              <w:ind w:firstLine="8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2,593.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188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20105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3" w:line="220" w:lineRule="auto"/>
              <w:ind w:firstLine="11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统计信息事务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54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1.40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28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1.40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88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2010505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15" w:lineRule="auto"/>
              <w:ind w:firstLine="18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专项统计业务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54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1.40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28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1.40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7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20129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1" w:line="317" w:lineRule="exact"/>
              <w:ind w:firstLine="11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23"/>
                <w:szCs w:val="23"/>
              </w:rPr>
              <w:t>群众团体事务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5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3.50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2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3.50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2012902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20" w:lineRule="auto"/>
              <w:ind w:firstLine="19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一般行政管理事务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5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3.50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2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3.50</w:t>
            </w:r>
          </w:p>
        </w:tc>
      </w:tr>
      <w:tr w:rsidR="00F1086D" w:rsidRPr="00750D67">
        <w:trPr>
          <w:trHeight w:val="607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5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" w:line="236" w:lineRule="auto"/>
              <w:ind w:left="52" w:right="134" w:firstLine="72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2"/>
                <w:sz w:val="23"/>
                <w:szCs w:val="23"/>
              </w:rPr>
              <w:t>党委办公厅（</w:t>
            </w:r>
            <w:r>
              <w:rPr>
                <w:rFonts w:ascii="SimHei" w:eastAsia="Times New Roman" w:hAnsi="SimHei" w:cs="SimHei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2"/>
                <w:sz w:val="23"/>
                <w:szCs w:val="23"/>
              </w:rPr>
              <w:t>室）及相关机构</w:t>
            </w:r>
            <w:r>
              <w:rPr>
                <w:rFonts w:ascii="SimHei" w:eastAsia="Times New Roman" w:hAnsi="SimHei" w:cs="SimHei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1" w:line="195" w:lineRule="auto"/>
              <w:ind w:firstLine="12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353.74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1" w:line="195" w:lineRule="auto"/>
              <w:ind w:firstLine="10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353.74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2013102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220" w:lineRule="auto"/>
              <w:ind w:firstLine="19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一般行政管理事务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2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353.74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0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353.74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18" w:lineRule="auto"/>
              <w:ind w:firstLine="12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组织事务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40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42.04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1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42.04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2013202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20" w:lineRule="auto"/>
              <w:ind w:firstLine="19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一般行政管理事务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5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2.04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2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2.04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2013299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6" w:line="218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其他组织事务支出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0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40.00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1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40.00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20133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19" w:lineRule="auto"/>
              <w:ind w:firstLine="12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3"/>
                <w:sz w:val="23"/>
                <w:szCs w:val="23"/>
              </w:rPr>
              <w:t>宣传事务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19.58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19.58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2013302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20" w:lineRule="auto"/>
              <w:ind w:firstLine="19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一般行政管理事务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19.58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19.58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7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20136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19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其他共产党事务支出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4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20.40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1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20.40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9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2013699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19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其他共产党事务支出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4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20.40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1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20.40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20138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0" w:line="220" w:lineRule="auto"/>
              <w:ind w:firstLine="12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市场监督管理事务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5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9.36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2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9.36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2013816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20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食品安全监管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5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9.36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2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9.36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87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18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其他一般公共服务支出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2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229.00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01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229.00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2019999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18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其他一般公共服务支出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2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229.00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01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229.00</w:t>
            </w:r>
          </w:p>
        </w:tc>
      </w:tr>
      <w:tr w:rsidR="00F1086D" w:rsidRPr="00750D67">
        <w:trPr>
          <w:trHeight w:val="400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86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207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318" w:lineRule="exact"/>
              <w:ind w:firstLine="5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23"/>
                <w:szCs w:val="23"/>
              </w:rPr>
              <w:t>文化旅游体育与传媒支出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10.91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10.91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20701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6" w:lineRule="auto"/>
              <w:ind w:firstLine="12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文化和旅游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5" w:lineRule="auto"/>
              <w:ind w:firstLine="15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4.50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5" w:lineRule="auto"/>
              <w:ind w:firstLine="125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4.50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2070199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7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其他文化和旅游支出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5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4.50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25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4.50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20702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13" w:lineRule="auto"/>
              <w:ind w:firstLine="12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-2"/>
                <w:sz w:val="23"/>
                <w:szCs w:val="23"/>
              </w:rPr>
              <w:t>文物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152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6.41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126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6.41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2070299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17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其他文物支出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5" w:lineRule="auto"/>
              <w:ind w:firstLine="152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6.41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5" w:lineRule="auto"/>
              <w:ind w:firstLine="126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6.41</w:t>
            </w:r>
          </w:p>
        </w:tc>
      </w:tr>
      <w:tr w:rsidR="00F1086D" w:rsidRPr="00750D67">
        <w:trPr>
          <w:trHeight w:val="400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86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208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218" w:lineRule="auto"/>
              <w:ind w:firstLine="4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社会保障和就业支出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6" w:lineRule="auto"/>
              <w:ind w:firstLine="11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2,460.23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5" w:lineRule="auto"/>
              <w:ind w:firstLine="9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753.48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6" w:lineRule="auto"/>
              <w:ind w:firstLine="8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1,706.75</w:t>
            </w:r>
          </w:p>
        </w:tc>
      </w:tr>
      <w:tr w:rsidR="00F1086D" w:rsidRPr="00750D67">
        <w:trPr>
          <w:trHeight w:val="427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220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人力资源和社会保障管理事务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4" w:line="195" w:lineRule="auto"/>
              <w:ind w:firstLine="15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2.80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4" w:line="195" w:lineRule="auto"/>
              <w:ind w:firstLine="12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2.80</w:t>
            </w:r>
          </w:p>
        </w:tc>
      </w:tr>
      <w:tr w:rsidR="00F1086D" w:rsidRPr="00750D67">
        <w:trPr>
          <w:trHeight w:val="607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7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2080199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8" w:line="228" w:lineRule="auto"/>
              <w:ind w:left="52" w:right="67" w:firstLine="131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其他人力资源和社会保障管理</w:t>
            </w:r>
            <w:r>
              <w:rPr>
                <w:rFonts w:ascii="SimHei" w:eastAsia="Times New Roman" w:hAnsi="SimHei" w:cs="SimHei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事务支出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3" w:line="195" w:lineRule="auto"/>
              <w:ind w:firstLine="15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2.80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3" w:line="195" w:lineRule="auto"/>
              <w:ind w:firstLine="12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2.80</w:t>
            </w:r>
          </w:p>
        </w:tc>
      </w:tr>
      <w:tr w:rsidR="00F1086D" w:rsidRPr="00750D67">
        <w:trPr>
          <w:trHeight w:val="398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0" w:lineRule="auto"/>
              <w:ind w:firstLine="14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3"/>
                <w:sz w:val="23"/>
                <w:szCs w:val="23"/>
              </w:rPr>
              <w:t>民政管理事务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6" w:lineRule="auto"/>
              <w:ind w:firstLine="11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1,256.59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6" w:lineRule="auto"/>
              <w:ind w:firstLine="8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1,256.59</w:t>
            </w:r>
          </w:p>
        </w:tc>
      </w:tr>
    </w:tbl>
    <w:p w:rsidR="00F1086D" w:rsidRDefault="00F1086D">
      <w:pPr>
        <w:spacing w:line="14" w:lineRule="auto"/>
        <w:rPr>
          <w:sz w:val="2"/>
        </w:rPr>
      </w:pPr>
    </w:p>
    <w:p w:rsidR="00F1086D" w:rsidRDefault="00F1086D">
      <w:pPr>
        <w:sectPr w:rsidR="00F1086D">
          <w:pgSz w:w="11905" w:h="16837"/>
          <w:pgMar w:top="565" w:right="689" w:bottom="137" w:left="731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9</w:t>
      </w:r>
    </w:p>
    <w:p w:rsidR="00F1086D" w:rsidRDefault="00F1086D">
      <w:pPr>
        <w:spacing w:line="382" w:lineRule="auto"/>
      </w:pPr>
    </w:p>
    <w:p w:rsidR="00F1086D" w:rsidRDefault="00F1086D">
      <w:pPr>
        <w:spacing w:before="94" w:line="397" w:lineRule="exact"/>
        <w:ind w:firstLine="1247"/>
        <w:rPr>
          <w:rFonts w:ascii="SimHei" w:eastAsia="Times New Roman" w:hAnsi="SimHei" w:cs="SimHei"/>
          <w:sz w:val="29"/>
          <w:szCs w:val="29"/>
        </w:rPr>
      </w:pPr>
      <w:r>
        <w:rPr>
          <w:rFonts w:ascii="宋体" w:hAnsi="宋体" w:cs="宋体" w:hint="eastAsia"/>
          <w:spacing w:val="6"/>
          <w:position w:val="1"/>
          <w:sz w:val="29"/>
          <w:szCs w:val="29"/>
        </w:rPr>
        <w:t>重庆市合川区人民政府南津街街道办事处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(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本级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)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部门支出总表</w:t>
      </w:r>
    </w:p>
    <w:p w:rsidR="00F1086D" w:rsidRDefault="00F1086D">
      <w:pPr>
        <w:spacing w:line="387" w:lineRule="auto"/>
      </w:pPr>
    </w:p>
    <w:p w:rsidR="00F1086D" w:rsidRDefault="00F1086D">
      <w:pPr>
        <w:spacing w:before="61" w:line="265" w:lineRule="exact"/>
        <w:ind w:firstLine="9450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18" w:lineRule="exact"/>
      </w:pPr>
    </w:p>
    <w:tbl>
      <w:tblPr>
        <w:tblW w:w="1046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809"/>
        <w:gridCol w:w="3370"/>
        <w:gridCol w:w="1972"/>
        <w:gridCol w:w="1606"/>
        <w:gridCol w:w="1711"/>
      </w:tblGrid>
      <w:tr w:rsidR="00F1086D" w:rsidRPr="00750D67">
        <w:trPr>
          <w:trHeight w:val="604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7" w:line="209" w:lineRule="auto"/>
              <w:ind w:firstLine="349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科目编码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4" w:line="211" w:lineRule="auto"/>
              <w:ind w:firstLine="1130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科目名称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5" w:line="210" w:lineRule="auto"/>
              <w:ind w:firstLine="725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1"/>
                <w:sz w:val="27"/>
                <w:szCs w:val="27"/>
              </w:rPr>
              <w:t>总计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2" w:line="212" w:lineRule="auto"/>
              <w:ind w:firstLine="251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10"/>
                <w:sz w:val="27"/>
                <w:szCs w:val="27"/>
              </w:rPr>
              <w:t>基本支出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4" w:line="211" w:lineRule="auto"/>
              <w:ind w:firstLine="303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项目支出</w:t>
            </w:r>
          </w:p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2080208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16" w:lineRule="auto"/>
              <w:ind w:firstLine="18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基层政权建设和社区治理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6" w:lineRule="auto"/>
              <w:ind w:firstLine="11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1,251.59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6" w:lineRule="auto"/>
              <w:ind w:firstLine="8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1,251.59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2080299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20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其他民政管理事务支出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53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5.00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26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5.00</w:t>
            </w:r>
          </w:p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8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20805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22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行政事业单位养老支出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28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737.65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9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737.65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604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8" w:line="188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2080505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" w:line="233" w:lineRule="auto"/>
              <w:ind w:left="58" w:right="67" w:firstLine="121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9"/>
                <w:sz w:val="23"/>
                <w:szCs w:val="23"/>
              </w:rPr>
              <w:t>机关事业单位基本养老保险缴</w:t>
            </w:r>
            <w:r>
              <w:rPr>
                <w:rFonts w:ascii="SimHei" w:eastAsia="Times New Roman" w:hAnsi="SimHei" w:cs="SimHei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1"/>
                <w:sz w:val="23"/>
                <w:szCs w:val="23"/>
              </w:rPr>
              <w:t>费支出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7" w:line="195" w:lineRule="auto"/>
              <w:ind w:firstLine="12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243.04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7" w:line="195" w:lineRule="auto"/>
              <w:ind w:firstLine="91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243.04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604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8" w:line="188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2080506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" w:line="233" w:lineRule="auto"/>
              <w:ind w:left="77" w:right="67" w:firstLine="102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9"/>
                <w:sz w:val="23"/>
                <w:szCs w:val="23"/>
              </w:rPr>
              <w:t>机关事业单位职业年金缴费支</w:t>
            </w:r>
            <w:r>
              <w:rPr>
                <w:rFonts w:ascii="SimHei" w:eastAsia="Times New Roman" w:hAnsi="SimHei" w:cs="SimHei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8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121.52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8" w:line="195" w:lineRule="auto"/>
              <w:ind w:firstLine="9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121.52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444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0" w:line="190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2080599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222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其他行政事业单位养老支出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9" w:line="195" w:lineRule="auto"/>
              <w:ind w:firstLine="12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373.09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9" w:line="195" w:lineRule="auto"/>
              <w:ind w:firstLine="92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373.09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87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13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退役安置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19.35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19.35</w:t>
            </w:r>
          </w:p>
        </w:tc>
      </w:tr>
      <w:tr w:rsidR="00F1086D" w:rsidRPr="00750D67">
        <w:trPr>
          <w:trHeight w:val="604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7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2080902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9" w:line="227" w:lineRule="auto"/>
              <w:ind w:left="50" w:right="67" w:firstLine="138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军队移交政府的离退休人员安</w:t>
            </w:r>
            <w:r>
              <w:rPr>
                <w:rFonts w:ascii="SimHei" w:eastAsia="Times New Roman" w:hAnsi="SimHei" w:cs="SimHei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置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3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19.35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3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19.35</w:t>
            </w:r>
          </w:p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20810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316" w:lineRule="exact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23"/>
                <w:szCs w:val="23"/>
              </w:rPr>
              <w:t>社会福利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5" w:lineRule="auto"/>
              <w:ind w:firstLine="140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64.97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5" w:lineRule="auto"/>
              <w:ind w:firstLine="114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64.97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2081001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315" w:lineRule="exact"/>
              <w:ind w:firstLine="18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23"/>
                <w:szCs w:val="23"/>
              </w:rPr>
              <w:t>儿童福利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5" w:lineRule="auto"/>
              <w:ind w:firstLine="14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36.48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5" w:lineRule="auto"/>
              <w:ind w:firstLine="11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36.48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2081002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313" w:lineRule="exact"/>
              <w:ind w:firstLine="17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23"/>
                <w:szCs w:val="23"/>
              </w:rPr>
              <w:t>老年福利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5" w:lineRule="auto"/>
              <w:ind w:firstLine="14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24.74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195" w:lineRule="auto"/>
              <w:ind w:firstLine="11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24.74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2081006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2" w:line="221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养老服务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5" w:lineRule="auto"/>
              <w:ind w:firstLine="15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3.75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9" w:line="195" w:lineRule="auto"/>
              <w:ind w:firstLine="12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3.75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20821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22" w:lineRule="auto"/>
              <w:ind w:firstLine="11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特困人员救助供养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1" w:line="195" w:lineRule="auto"/>
              <w:ind w:firstLine="12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343.34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1" w:line="195" w:lineRule="auto"/>
              <w:ind w:firstLine="10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343.34</w:t>
            </w:r>
          </w:p>
        </w:tc>
      </w:tr>
      <w:tr w:rsidR="00F1086D" w:rsidRPr="00750D67">
        <w:trPr>
          <w:trHeight w:val="297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178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2082101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5" w:line="210" w:lineRule="auto"/>
              <w:ind w:firstLine="17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9"/>
                <w:sz w:val="23"/>
                <w:szCs w:val="23"/>
              </w:rPr>
              <w:t>城市特困人员救助供养支出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5" w:lineRule="auto"/>
              <w:ind w:firstLine="12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343</w:t>
            </w:r>
            <w:r>
              <w:rPr>
                <w:rFonts w:ascii="Times New Roman" w:hAnsi="Times New Roman" w:cs="Times New Roman"/>
                <w:spacing w:val="12"/>
                <w:w w:val="10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5" w:lineRule="auto"/>
              <w:ind w:firstLine="10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343</w:t>
            </w:r>
            <w:r>
              <w:rPr>
                <w:rFonts w:ascii="Times New Roman" w:hAnsi="Times New Roman" w:cs="Times New Roman"/>
                <w:spacing w:val="12"/>
                <w:w w:val="10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34</w:t>
            </w:r>
          </w:p>
        </w:tc>
      </w:tr>
      <w:tr w:rsidR="00F1086D" w:rsidRPr="00750D67">
        <w:trPr>
          <w:trHeight w:val="41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88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20825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219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其他生活救助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12.31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12.31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188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2082502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9" w:line="319" w:lineRule="exact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23"/>
                <w:szCs w:val="23"/>
              </w:rPr>
              <w:t>其他农村生活救助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12.31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12.31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20828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220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退役军人管理事务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5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2.61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2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2.61</w:t>
            </w:r>
          </w:p>
        </w:tc>
      </w:tr>
      <w:tr w:rsidR="00F1086D" w:rsidRPr="00750D67">
        <w:trPr>
          <w:trHeight w:val="297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2082899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" w:line="220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其他退役军人事务管理支出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194" w:lineRule="auto"/>
              <w:ind w:firstLine="15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61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194" w:lineRule="auto"/>
              <w:ind w:firstLine="12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61</w:t>
            </w:r>
          </w:p>
        </w:tc>
      </w:tr>
      <w:tr w:rsidR="00F1086D" w:rsidRPr="00750D67">
        <w:trPr>
          <w:trHeight w:val="41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7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1" w:line="218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其他社会保障和就业支出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4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20.61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0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15.83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25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4.78</w:t>
            </w:r>
          </w:p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2089999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3" w:line="218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其他社会保障和就业支出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195" w:lineRule="auto"/>
              <w:ind w:firstLine="14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20.61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195" w:lineRule="auto"/>
              <w:ind w:firstLine="10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15.83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3" w:line="195" w:lineRule="auto"/>
              <w:ind w:firstLine="125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4.78</w:t>
            </w:r>
          </w:p>
        </w:tc>
      </w:tr>
      <w:tr w:rsidR="00F1086D" w:rsidRPr="00750D67">
        <w:trPr>
          <w:trHeight w:val="398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9" w:line="186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210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7" w:line="319" w:lineRule="exact"/>
              <w:ind w:firstLine="5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23"/>
                <w:szCs w:val="23"/>
              </w:rPr>
              <w:t>卫生健康支出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95" w:lineRule="auto"/>
              <w:ind w:firstLine="12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213.29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95" w:lineRule="auto"/>
              <w:ind w:firstLine="91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213.29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21011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6" w:line="222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行政事业单位医疗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12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213.29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91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213.29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2101101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0" w:line="221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行政单位医疗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14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93.88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104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93.88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9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2101102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1" w:line="222" w:lineRule="auto"/>
              <w:ind w:firstLine="18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事业单位医疗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95" w:lineRule="auto"/>
              <w:ind w:firstLine="140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73.54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95" w:lineRule="auto"/>
              <w:ind w:firstLine="104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73.54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2101103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21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公务员医疗补助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95" w:lineRule="auto"/>
              <w:ind w:firstLine="140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45.87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95" w:lineRule="auto"/>
              <w:ind w:firstLine="103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45.87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98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90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211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21" w:lineRule="auto"/>
              <w:ind w:firstLine="5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节能环保支出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145.70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195" w:lineRule="auto"/>
              <w:ind w:firstLine="10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145.70</w:t>
            </w:r>
          </w:p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21103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9" w:line="220" w:lineRule="auto"/>
              <w:ind w:firstLine="12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污染防治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16.00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16.00</w:t>
            </w:r>
          </w:p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2110301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7" w:line="212" w:lineRule="auto"/>
              <w:ind w:firstLine="18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-1"/>
                <w:sz w:val="23"/>
                <w:szCs w:val="23"/>
              </w:rPr>
              <w:t>大气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16.00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16.00</w:t>
            </w:r>
          </w:p>
        </w:tc>
      </w:tr>
      <w:tr w:rsidR="00F1086D" w:rsidRPr="00750D67">
        <w:trPr>
          <w:trHeight w:val="381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21104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1" w:line="318" w:lineRule="exact"/>
              <w:ind w:firstLine="16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23"/>
                <w:szCs w:val="23"/>
              </w:rPr>
              <w:t>自然生态保护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129.70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0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129.70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2110402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3" w:line="318" w:lineRule="exact"/>
              <w:ind w:firstLine="18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23"/>
                <w:szCs w:val="23"/>
              </w:rPr>
              <w:t>农村环境保护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129.70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5" w:lineRule="auto"/>
              <w:ind w:firstLine="10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129.70</w:t>
            </w:r>
          </w:p>
        </w:tc>
      </w:tr>
      <w:tr w:rsidR="00F1086D" w:rsidRPr="00750D67">
        <w:trPr>
          <w:trHeight w:val="398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190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212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17" w:lineRule="auto"/>
              <w:ind w:firstLine="4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城乡社区支出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6" w:lineRule="auto"/>
              <w:ind w:firstLine="11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110.33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196" w:lineRule="auto"/>
              <w:ind w:firstLine="8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110.33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20" w:lineRule="auto"/>
              <w:ind w:firstLine="10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城乡社区管理事务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2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916.35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0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916.35</w:t>
            </w:r>
          </w:p>
        </w:tc>
      </w:tr>
      <w:tr w:rsidR="00F1086D" w:rsidRPr="00750D67">
        <w:trPr>
          <w:trHeight w:val="396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2120104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18" w:lineRule="auto"/>
              <w:ind w:firstLine="17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城管执法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29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843.35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02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843.35</w:t>
            </w:r>
          </w:p>
        </w:tc>
      </w:tr>
    </w:tbl>
    <w:p w:rsidR="00F1086D" w:rsidRDefault="00F1086D">
      <w:pPr>
        <w:spacing w:line="14" w:lineRule="auto"/>
        <w:rPr>
          <w:sz w:val="2"/>
        </w:rPr>
      </w:pPr>
    </w:p>
    <w:p w:rsidR="00F1086D" w:rsidRDefault="00F1086D">
      <w:pPr>
        <w:sectPr w:rsidR="00F1086D">
          <w:pgSz w:w="11905" w:h="16837"/>
          <w:pgMar w:top="565" w:right="689" w:bottom="334" w:left="731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9</w:t>
      </w:r>
    </w:p>
    <w:p w:rsidR="00F1086D" w:rsidRDefault="00F1086D">
      <w:pPr>
        <w:spacing w:line="382" w:lineRule="auto"/>
      </w:pPr>
    </w:p>
    <w:p w:rsidR="00F1086D" w:rsidRDefault="00F1086D">
      <w:pPr>
        <w:spacing w:before="94" w:line="397" w:lineRule="exact"/>
        <w:ind w:firstLine="1247"/>
        <w:rPr>
          <w:rFonts w:ascii="SimHei" w:eastAsia="Times New Roman" w:hAnsi="SimHei" w:cs="SimHei"/>
          <w:sz w:val="29"/>
          <w:szCs w:val="29"/>
        </w:rPr>
      </w:pPr>
      <w:r>
        <w:rPr>
          <w:rFonts w:ascii="宋体" w:hAnsi="宋体" w:cs="宋体" w:hint="eastAsia"/>
          <w:spacing w:val="6"/>
          <w:position w:val="1"/>
          <w:sz w:val="29"/>
          <w:szCs w:val="29"/>
        </w:rPr>
        <w:t>重庆市合川区人民政府南津街街道办事处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(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本级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)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部门支出总表</w:t>
      </w:r>
    </w:p>
    <w:p w:rsidR="00F1086D" w:rsidRDefault="00F1086D">
      <w:pPr>
        <w:spacing w:line="387" w:lineRule="auto"/>
      </w:pPr>
    </w:p>
    <w:p w:rsidR="00F1086D" w:rsidRDefault="00F1086D">
      <w:pPr>
        <w:spacing w:before="61" w:line="265" w:lineRule="exact"/>
        <w:ind w:firstLine="9450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18" w:lineRule="exact"/>
      </w:pPr>
    </w:p>
    <w:tbl>
      <w:tblPr>
        <w:tblW w:w="1046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809"/>
        <w:gridCol w:w="3370"/>
        <w:gridCol w:w="1972"/>
        <w:gridCol w:w="1606"/>
        <w:gridCol w:w="1711"/>
      </w:tblGrid>
      <w:tr w:rsidR="00F1086D" w:rsidRPr="00750D67">
        <w:trPr>
          <w:trHeight w:val="606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7" w:line="209" w:lineRule="auto"/>
              <w:ind w:firstLine="349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科目编码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4" w:line="211" w:lineRule="auto"/>
              <w:ind w:firstLine="1130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科目名称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5" w:line="210" w:lineRule="auto"/>
              <w:ind w:firstLine="725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1"/>
                <w:sz w:val="27"/>
                <w:szCs w:val="27"/>
              </w:rPr>
              <w:t>总计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2" w:line="212" w:lineRule="auto"/>
              <w:ind w:firstLine="251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10"/>
                <w:sz w:val="27"/>
                <w:szCs w:val="27"/>
              </w:rPr>
              <w:t>基本支出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4" w:line="211" w:lineRule="auto"/>
              <w:ind w:firstLine="303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项目支出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2120199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3" w:line="220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其他城乡社区管理事务支出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40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73.00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5" w:lineRule="auto"/>
              <w:ind w:firstLine="114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73.00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21203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6" w:line="218" w:lineRule="auto"/>
              <w:ind w:firstLine="10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城乡社区公共设施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41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81.56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5" w:lineRule="auto"/>
              <w:ind w:firstLine="114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81.56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2120399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6" w:line="218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其他城乡社区公共设施支出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41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81.56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14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81.56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88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21205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7" w:line="221" w:lineRule="auto"/>
              <w:ind w:firstLine="10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城乡社区环境卫生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2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378.04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0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378.04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88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2120501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8" w:line="221" w:lineRule="auto"/>
              <w:ind w:firstLine="17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城乡社区环境卫生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2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378.04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0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378.04</w:t>
            </w:r>
          </w:p>
        </w:tc>
      </w:tr>
      <w:tr w:rsidR="00F1086D" w:rsidRPr="00750D67">
        <w:trPr>
          <w:trHeight w:val="606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5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21208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" w:line="235" w:lineRule="auto"/>
              <w:ind w:left="69" w:right="134" w:firstLine="71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国有土地使用权出让收入安排</w:t>
            </w:r>
            <w:r>
              <w:rPr>
                <w:rFonts w:ascii="SimHei" w:eastAsia="Times New Roman" w:hAnsi="SimHei" w:cs="SimHei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23"/>
                <w:szCs w:val="23"/>
              </w:rPr>
              <w:t>的支出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2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2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12.00</w:t>
            </w:r>
          </w:p>
        </w:tc>
      </w:tr>
      <w:tr w:rsidR="00F1086D" w:rsidRPr="00750D67">
        <w:trPr>
          <w:trHeight w:val="606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5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2120899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" w:line="236" w:lineRule="auto"/>
              <w:ind w:left="53" w:right="67" w:firstLine="130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其他国有土地使用权出让收入</w:t>
            </w:r>
            <w:r>
              <w:rPr>
                <w:rFonts w:ascii="SimHei" w:eastAsia="Times New Roman" w:hAnsi="SimHei" w:cs="SimHei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安排的支出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1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1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12.00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90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218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其他城乡社区支出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28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722.38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9" w:line="195" w:lineRule="auto"/>
              <w:ind w:firstLine="102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722.38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90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2129999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6" w:line="218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其他城乡社区支出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28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722.38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5" w:lineRule="auto"/>
              <w:ind w:firstLine="102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722.38</w:t>
            </w:r>
          </w:p>
        </w:tc>
      </w:tr>
      <w:tr w:rsidR="00F1086D" w:rsidRPr="00750D67">
        <w:trPr>
          <w:trHeight w:val="400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89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213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318" w:lineRule="exact"/>
              <w:ind w:firstLine="4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23"/>
                <w:szCs w:val="23"/>
              </w:rPr>
              <w:t>农林水支出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6" w:lineRule="auto"/>
              <w:ind w:firstLine="11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1,859.84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6" w:lineRule="auto"/>
              <w:ind w:firstLine="7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1,239.94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5" w:lineRule="auto"/>
              <w:ind w:firstLine="10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619.90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319" w:lineRule="exact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23"/>
                <w:szCs w:val="23"/>
              </w:rPr>
              <w:t>农业农村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6" w:lineRule="auto"/>
              <w:ind w:firstLine="11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1,239.94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6" w:lineRule="auto"/>
              <w:ind w:firstLine="7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1,239.94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2130104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7" w:line="219" w:lineRule="auto"/>
              <w:ind w:firstLine="18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事业运行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6" w:lineRule="auto"/>
              <w:ind w:firstLine="11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1,239.94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2" w:line="196" w:lineRule="auto"/>
              <w:ind w:firstLine="76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1,239.94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320" w:lineRule="exact"/>
              <w:ind w:firstLine="11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23"/>
                <w:szCs w:val="23"/>
              </w:rPr>
              <w:t>林业和草原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52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0.90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26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0.90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2130234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317" w:lineRule="exact"/>
              <w:ind w:firstLine="17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23"/>
                <w:szCs w:val="23"/>
              </w:rPr>
              <w:t>林业草原防灾减灾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52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0.90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26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0.90</w:t>
            </w:r>
          </w:p>
        </w:tc>
      </w:tr>
      <w:tr w:rsidR="00F1086D" w:rsidRPr="00750D67">
        <w:trPr>
          <w:trHeight w:val="606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5" w:line="188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21305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" w:line="236" w:lineRule="auto"/>
              <w:ind w:left="58" w:right="134" w:firstLine="61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巩固脱贫攻坚成果衔接乡村振</w:t>
            </w:r>
            <w:r>
              <w:rPr>
                <w:rFonts w:ascii="SimHei" w:eastAsia="Times New Roman" w:hAnsi="SimHei" w:cs="SimHei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兴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5" w:line="195" w:lineRule="auto"/>
              <w:ind w:firstLine="152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6.00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5" w:line="195" w:lineRule="auto"/>
              <w:ind w:firstLine="126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6.00</w:t>
            </w:r>
          </w:p>
        </w:tc>
      </w:tr>
      <w:tr w:rsidR="00F1086D" w:rsidRPr="00750D67">
        <w:trPr>
          <w:trHeight w:val="605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3" w:line="190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2130599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9" w:line="235" w:lineRule="auto"/>
              <w:ind w:left="49" w:right="67" w:firstLine="134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其他巩固脱贫攻坚成果衔接乡</w:t>
            </w:r>
            <w:r>
              <w:rPr>
                <w:rFonts w:ascii="SimHei" w:eastAsia="Times New Roman" w:hAnsi="SimHei" w:cs="SimHei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村振兴支出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3" w:line="195" w:lineRule="auto"/>
              <w:ind w:firstLine="152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6.00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3" w:line="195" w:lineRule="auto"/>
              <w:ind w:firstLine="126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6.00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21307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318" w:lineRule="exact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23"/>
                <w:szCs w:val="23"/>
              </w:rPr>
              <w:t>农村综合改革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28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613.00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0" w:line="195" w:lineRule="auto"/>
              <w:ind w:firstLine="102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613.00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2130701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4" w:line="317" w:lineRule="exact"/>
              <w:ind w:firstLine="18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23"/>
                <w:szCs w:val="23"/>
              </w:rPr>
              <w:t>对村级公益事业建设的补助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133.00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0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133.00</w:t>
            </w:r>
          </w:p>
        </w:tc>
      </w:tr>
      <w:tr w:rsidR="00F1086D" w:rsidRPr="00750D67">
        <w:trPr>
          <w:trHeight w:val="605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5" w:line="188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2130705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9" w:line="235" w:lineRule="auto"/>
              <w:ind w:left="46" w:right="67" w:firstLine="137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对村民委员会和村党支部的补</w:t>
            </w:r>
            <w:r>
              <w:rPr>
                <w:rFonts w:ascii="SimHei" w:eastAsia="Times New Roman" w:hAnsi="SimHei" w:cs="SimHei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助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4" w:line="195" w:lineRule="auto"/>
              <w:ind w:firstLine="128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365.00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4" w:line="195" w:lineRule="auto"/>
              <w:ind w:firstLine="102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365.00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2130799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5" w:line="318" w:lineRule="exact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23"/>
                <w:szCs w:val="23"/>
              </w:rPr>
              <w:t>其他农村综合改革支出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115.00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0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115.00</w:t>
            </w:r>
          </w:p>
        </w:tc>
      </w:tr>
      <w:tr w:rsidR="00F1086D" w:rsidRPr="00750D67">
        <w:trPr>
          <w:trHeight w:val="400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0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214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16" w:lineRule="auto"/>
              <w:ind w:firstLine="5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交通运输支出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188.99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5" w:lineRule="auto"/>
              <w:ind w:firstLine="10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188.99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21401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18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公路水路运输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14.99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14.99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2140106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9" w:line="221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公路养护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4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14.99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6" w:line="195" w:lineRule="auto"/>
              <w:ind w:firstLine="1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14.99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87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21406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3" w:line="221" w:lineRule="auto"/>
              <w:ind w:firstLine="12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车辆购置税支出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174.00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0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174.00</w:t>
            </w:r>
          </w:p>
        </w:tc>
      </w:tr>
      <w:tr w:rsidR="00F1086D" w:rsidRPr="00750D67">
        <w:trPr>
          <w:trHeight w:val="606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0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2140601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4" w:line="228" w:lineRule="auto"/>
              <w:ind w:left="51" w:right="67" w:firstLine="139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车辆购置税用于公路等基础设</w:t>
            </w: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施建设支出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8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174.00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8" w:line="195" w:lineRule="auto"/>
              <w:ind w:firstLine="10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174.00</w:t>
            </w:r>
          </w:p>
        </w:tc>
      </w:tr>
      <w:tr w:rsidR="00F1086D" w:rsidRPr="00750D67">
        <w:trPr>
          <w:trHeight w:val="400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0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221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18" w:lineRule="auto"/>
              <w:ind w:firstLine="4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住房保障支出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6" w:lineRule="auto"/>
              <w:ind w:firstLine="110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6,</w:t>
            </w:r>
            <w:r>
              <w:rPr>
                <w:rFonts w:ascii="Times New Roman" w:hAnsi="Times New Roman" w:cs="Times New Roman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157.84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5" w:lineRule="auto"/>
              <w:ind w:firstLine="9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199.31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6" w:lineRule="auto"/>
              <w:ind w:firstLine="84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5,958.53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22101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18" w:lineRule="auto"/>
              <w:ind w:firstLine="11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保障性安居工程支出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6" w:lineRule="auto"/>
              <w:ind w:firstLine="111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5,958.53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6" w:lineRule="auto"/>
              <w:ind w:firstLine="84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5,958.53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2210108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17" w:lineRule="auto"/>
              <w:ind w:firstLine="17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老旧小区改造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6" w:lineRule="auto"/>
              <w:ind w:firstLine="1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3,824.31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5" w:line="196" w:lineRule="auto"/>
              <w:ind w:firstLine="8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3,824.31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2210199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18" w:lineRule="auto"/>
              <w:ind w:firstLine="1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其他保障性安居工程支出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6" w:lineRule="auto"/>
              <w:ind w:firstLine="11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134.22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8" w:line="196" w:lineRule="auto"/>
              <w:ind w:firstLine="8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134.22</w:t>
            </w:r>
          </w:p>
        </w:tc>
      </w:tr>
      <w:tr w:rsidR="00F1086D" w:rsidRPr="00750D67">
        <w:trPr>
          <w:trHeight w:val="383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6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22102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19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住房改革支出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199.31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5" w:lineRule="auto"/>
              <w:ind w:firstLine="9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199.31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97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86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2210201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17" w:lineRule="auto"/>
              <w:ind w:firstLine="18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住房公积金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5" w:lineRule="auto"/>
              <w:ind w:firstLine="130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199.31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195" w:lineRule="auto"/>
              <w:ind w:firstLine="9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199.31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14" w:lineRule="auto"/>
        <w:rPr>
          <w:sz w:val="2"/>
        </w:rPr>
      </w:pPr>
    </w:p>
    <w:p w:rsidR="00F1086D" w:rsidRDefault="00F1086D">
      <w:pPr>
        <w:sectPr w:rsidR="00F1086D">
          <w:pgSz w:w="11905" w:h="16837"/>
          <w:pgMar w:top="565" w:right="689" w:bottom="344" w:left="731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9</w:t>
      </w:r>
    </w:p>
    <w:p w:rsidR="00F1086D" w:rsidRDefault="00F1086D">
      <w:pPr>
        <w:spacing w:line="382" w:lineRule="auto"/>
      </w:pPr>
    </w:p>
    <w:p w:rsidR="00F1086D" w:rsidRDefault="00F1086D">
      <w:pPr>
        <w:spacing w:before="94" w:line="397" w:lineRule="exact"/>
        <w:ind w:firstLine="1247"/>
        <w:rPr>
          <w:rFonts w:ascii="SimHei" w:eastAsia="Times New Roman" w:hAnsi="SimHei" w:cs="SimHei"/>
          <w:sz w:val="29"/>
          <w:szCs w:val="29"/>
        </w:rPr>
      </w:pPr>
      <w:r>
        <w:rPr>
          <w:rFonts w:ascii="宋体" w:hAnsi="宋体" w:cs="宋体" w:hint="eastAsia"/>
          <w:spacing w:val="6"/>
          <w:position w:val="1"/>
          <w:sz w:val="29"/>
          <w:szCs w:val="29"/>
        </w:rPr>
        <w:t>重庆市合川区人民政府南津街街道办事处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(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本级</w:t>
      </w:r>
      <w:r>
        <w:rPr>
          <w:rFonts w:ascii="SimHei" w:eastAsia="Times New Roman" w:hAnsi="SimHei" w:cs="SimHei"/>
          <w:spacing w:val="6"/>
          <w:position w:val="1"/>
          <w:sz w:val="29"/>
          <w:szCs w:val="29"/>
        </w:rPr>
        <w:t>)</w:t>
      </w:r>
      <w:r>
        <w:rPr>
          <w:rFonts w:ascii="宋体" w:hAnsi="宋体" w:cs="宋体" w:hint="eastAsia"/>
          <w:spacing w:val="6"/>
          <w:position w:val="1"/>
          <w:sz w:val="29"/>
          <w:szCs w:val="29"/>
        </w:rPr>
        <w:t>部门支出总表</w:t>
      </w:r>
    </w:p>
    <w:p w:rsidR="00F1086D" w:rsidRDefault="00F1086D">
      <w:pPr>
        <w:spacing w:line="387" w:lineRule="auto"/>
      </w:pPr>
    </w:p>
    <w:p w:rsidR="00F1086D" w:rsidRDefault="00F1086D">
      <w:pPr>
        <w:spacing w:before="61" w:line="265" w:lineRule="exact"/>
        <w:ind w:firstLine="9450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18" w:lineRule="exact"/>
      </w:pPr>
    </w:p>
    <w:tbl>
      <w:tblPr>
        <w:tblW w:w="1046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809"/>
        <w:gridCol w:w="3370"/>
        <w:gridCol w:w="1972"/>
        <w:gridCol w:w="1606"/>
        <w:gridCol w:w="1711"/>
      </w:tblGrid>
      <w:tr w:rsidR="00F1086D" w:rsidRPr="00750D67">
        <w:trPr>
          <w:trHeight w:val="604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7" w:line="209" w:lineRule="auto"/>
              <w:ind w:firstLine="349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科目编码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4" w:line="211" w:lineRule="auto"/>
              <w:ind w:firstLine="1130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科目名称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5" w:line="210" w:lineRule="auto"/>
              <w:ind w:firstLine="725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1"/>
                <w:sz w:val="27"/>
                <w:szCs w:val="27"/>
              </w:rPr>
              <w:t>总计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2" w:line="212" w:lineRule="auto"/>
              <w:ind w:firstLine="251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10"/>
                <w:sz w:val="27"/>
                <w:szCs w:val="27"/>
              </w:rPr>
              <w:t>基本支出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4" w:line="211" w:lineRule="auto"/>
              <w:ind w:firstLine="303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项目支出</w:t>
            </w:r>
          </w:p>
        </w:tc>
      </w:tr>
      <w:tr w:rsidR="00F1086D" w:rsidRPr="00750D67">
        <w:trPr>
          <w:trHeight w:val="399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0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224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18" w:lineRule="auto"/>
              <w:ind w:firstLine="5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灾害防治及应急管理支出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28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410.00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7" w:line="195" w:lineRule="auto"/>
              <w:ind w:firstLine="101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410.00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87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22406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317" w:lineRule="exact"/>
              <w:ind w:firstLine="16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-2"/>
                <w:position w:val="1"/>
                <w:sz w:val="23"/>
                <w:szCs w:val="23"/>
              </w:rPr>
              <w:t>自然灾害防治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28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410.00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1" w:line="195" w:lineRule="auto"/>
              <w:ind w:firstLine="101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410.00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87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2240601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16" w:lineRule="auto"/>
              <w:ind w:firstLine="17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地质灾害防治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28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410.00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3" w:line="195" w:lineRule="auto"/>
              <w:ind w:firstLine="101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410.00</w:t>
            </w:r>
          </w:p>
        </w:tc>
      </w:tr>
      <w:tr w:rsidR="00F1086D" w:rsidRPr="00750D67">
        <w:trPr>
          <w:trHeight w:val="399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0" w:lineRule="auto"/>
              <w:ind w:firstLine="4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229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18" w:lineRule="auto"/>
              <w:ind w:firstLine="4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其他支出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5" w:lineRule="auto"/>
              <w:ind w:firstLine="14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195" w:lineRule="auto"/>
              <w:ind w:firstLine="11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20.00</w:t>
            </w:r>
          </w:p>
        </w:tc>
      </w:tr>
      <w:tr w:rsidR="00F1086D" w:rsidRPr="00750D67">
        <w:trPr>
          <w:trHeight w:val="382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9" w:lineRule="auto"/>
              <w:ind w:firstLine="1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22960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14" w:lineRule="auto"/>
              <w:ind w:firstLine="11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彩票公益金安排的支出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4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4" w:line="195" w:lineRule="auto"/>
              <w:ind w:firstLine="11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20.00</w:t>
            </w:r>
          </w:p>
        </w:tc>
      </w:tr>
      <w:tr w:rsidR="00F1086D" w:rsidRPr="00750D67">
        <w:trPr>
          <w:trHeight w:val="618"/>
        </w:trPr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0" w:line="189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2296002</w:t>
            </w:r>
          </w:p>
        </w:tc>
        <w:tc>
          <w:tcPr>
            <w:tcW w:w="33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0" w:line="237" w:lineRule="auto"/>
              <w:ind w:left="77" w:right="67" w:firstLine="105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用于社会福利的彩票公益金支</w:t>
            </w:r>
            <w:r>
              <w:rPr>
                <w:rFonts w:ascii="SimHei" w:eastAsia="Times New Roman" w:hAnsi="SimHei" w:cs="SimHei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z w:val="23"/>
                <w:szCs w:val="23"/>
              </w:rPr>
              <w:t>出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9" w:line="195" w:lineRule="auto"/>
              <w:ind w:firstLine="14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9" w:line="195" w:lineRule="auto"/>
              <w:ind w:firstLine="113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20.00</w:t>
            </w:r>
          </w:p>
        </w:tc>
      </w:tr>
    </w:tbl>
    <w:p w:rsidR="00F1086D" w:rsidRDefault="00F1086D"/>
    <w:p w:rsidR="00F1086D" w:rsidRDefault="00F1086D">
      <w:pPr>
        <w:sectPr w:rsidR="00F1086D">
          <w:pgSz w:w="11905" w:h="16837"/>
          <w:pgMar w:top="565" w:right="689" w:bottom="400" w:left="731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10</w:t>
      </w:r>
    </w:p>
    <w:p w:rsidR="00F1086D" w:rsidRDefault="00F1086D">
      <w:pPr>
        <w:spacing w:line="350" w:lineRule="auto"/>
      </w:pPr>
    </w:p>
    <w:p w:rsidR="00F1086D" w:rsidRDefault="00F1086D">
      <w:pPr>
        <w:spacing w:before="101" w:line="231" w:lineRule="auto"/>
        <w:ind w:left="3223" w:right="59" w:hanging="3142"/>
        <w:jc w:val="both"/>
        <w:rPr>
          <w:rFonts w:ascii="SimHei" w:eastAsia="Times New Roman" w:hAnsi="SimHei" w:cs="SimHei"/>
          <w:sz w:val="31"/>
          <w:szCs w:val="31"/>
        </w:rPr>
      </w:pPr>
      <w:r>
        <w:rPr>
          <w:rFonts w:ascii="宋体" w:hAnsi="宋体" w:cs="宋体" w:hint="eastAsia"/>
          <w:spacing w:val="6"/>
          <w:sz w:val="31"/>
          <w:szCs w:val="31"/>
        </w:rPr>
        <w:t>重庆市合川区人民政府南津街街道办事处</w:t>
      </w:r>
      <w:r>
        <w:rPr>
          <w:rFonts w:ascii="SimHei" w:eastAsia="Times New Roman" w:hAnsi="SimHei" w:cs="SimHei"/>
          <w:spacing w:val="6"/>
          <w:sz w:val="31"/>
          <w:szCs w:val="31"/>
        </w:rPr>
        <w:t>(</w:t>
      </w:r>
      <w:r>
        <w:rPr>
          <w:rFonts w:ascii="宋体" w:hAnsi="宋体" w:cs="宋体" w:hint="eastAsia"/>
          <w:spacing w:val="6"/>
          <w:sz w:val="31"/>
          <w:szCs w:val="31"/>
        </w:rPr>
        <w:t>本级</w:t>
      </w:r>
      <w:r>
        <w:rPr>
          <w:rFonts w:ascii="SimHei" w:eastAsia="Times New Roman" w:hAnsi="SimHei" w:cs="SimHei"/>
          <w:spacing w:val="6"/>
          <w:sz w:val="31"/>
          <w:szCs w:val="31"/>
        </w:rPr>
        <w:t>)</w:t>
      </w:r>
      <w:r>
        <w:rPr>
          <w:rFonts w:ascii="宋体" w:hAnsi="宋体" w:cs="宋体" w:hint="eastAsia"/>
          <w:spacing w:val="6"/>
          <w:sz w:val="31"/>
          <w:szCs w:val="31"/>
        </w:rPr>
        <w:t>一般公共预算财政</w:t>
      </w:r>
      <w:r>
        <w:rPr>
          <w:rFonts w:ascii="SimHei" w:eastAsia="Times New Roman" w:hAnsi="SimHei" w:cs="SimHei"/>
          <w:spacing w:val="7"/>
          <w:sz w:val="31"/>
          <w:szCs w:val="31"/>
        </w:rPr>
        <w:t xml:space="preserve"> </w:t>
      </w:r>
      <w:r>
        <w:rPr>
          <w:rFonts w:ascii="宋体" w:hAnsi="宋体" w:cs="宋体" w:hint="eastAsia"/>
          <w:spacing w:val="11"/>
          <w:sz w:val="31"/>
          <w:szCs w:val="31"/>
        </w:rPr>
        <w:t>拨款项目支出预算表</w:t>
      </w:r>
    </w:p>
    <w:p w:rsidR="00F1086D" w:rsidRDefault="00F1086D">
      <w:pPr>
        <w:spacing w:before="209" w:line="317" w:lineRule="exact"/>
        <w:ind w:firstLine="2982"/>
        <w:rPr>
          <w:rFonts w:ascii="SimHei" w:eastAsia="Times New Roman" w:hAnsi="SimHei" w:cs="SimHei"/>
          <w:sz w:val="23"/>
          <w:szCs w:val="23"/>
        </w:rPr>
      </w:pPr>
      <w:r>
        <w:rPr>
          <w:rFonts w:ascii="宋体" w:hAnsi="宋体" w:cs="宋体" w:hint="eastAsia"/>
          <w:spacing w:val="10"/>
          <w:position w:val="1"/>
          <w:sz w:val="23"/>
          <w:szCs w:val="23"/>
        </w:rPr>
        <w:t>（部门预算支出经济分类科目）</w:t>
      </w:r>
    </w:p>
    <w:p w:rsidR="00F1086D" w:rsidRDefault="00F1086D">
      <w:pPr>
        <w:spacing w:before="126" w:line="316" w:lineRule="exact"/>
        <w:ind w:firstLine="8099"/>
        <w:rPr>
          <w:rFonts w:ascii="SimHei" w:eastAsia="Times New Roman" w:hAnsi="SimHei" w:cs="SimHei"/>
          <w:sz w:val="23"/>
          <w:szCs w:val="23"/>
        </w:rPr>
      </w:pPr>
      <w:r>
        <w:rPr>
          <w:rFonts w:ascii="宋体" w:hAnsi="宋体" w:cs="宋体" w:hint="eastAsia"/>
          <w:spacing w:val="-22"/>
          <w:w w:val="96"/>
          <w:position w:val="1"/>
          <w:sz w:val="23"/>
          <w:szCs w:val="23"/>
        </w:rPr>
        <w:t>单位：</w:t>
      </w:r>
      <w:r>
        <w:rPr>
          <w:rFonts w:ascii="SimHei" w:eastAsia="Times New Roman" w:hAnsi="SimHei" w:cs="SimHei"/>
          <w:spacing w:val="72"/>
          <w:position w:val="1"/>
          <w:sz w:val="23"/>
          <w:szCs w:val="23"/>
        </w:rPr>
        <w:t xml:space="preserve"> </w:t>
      </w:r>
      <w:r>
        <w:rPr>
          <w:rFonts w:ascii="宋体" w:hAnsi="宋体" w:cs="宋体" w:hint="eastAsia"/>
          <w:spacing w:val="-22"/>
          <w:w w:val="96"/>
          <w:position w:val="1"/>
          <w:sz w:val="23"/>
          <w:szCs w:val="23"/>
        </w:rPr>
        <w:t>万元</w:t>
      </w:r>
    </w:p>
    <w:tbl>
      <w:tblPr>
        <w:tblW w:w="930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615"/>
        <w:gridCol w:w="4519"/>
        <w:gridCol w:w="3170"/>
      </w:tblGrid>
      <w:tr w:rsidR="00F1086D" w:rsidRPr="00750D67">
        <w:trPr>
          <w:trHeight w:val="704"/>
        </w:trPr>
        <w:tc>
          <w:tcPr>
            <w:tcW w:w="61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3" w:line="226" w:lineRule="auto"/>
              <w:ind w:firstLine="1959"/>
              <w:rPr>
                <w:rFonts w:ascii="SimSun" w:eastAsia="Times New Roman" w:hAnsi="SimSun" w:cs="SimSun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部门预算经济科目</w:t>
            </w:r>
          </w:p>
        </w:tc>
        <w:tc>
          <w:tcPr>
            <w:tcW w:w="3170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402" w:lineRule="auto"/>
            </w:pPr>
          </w:p>
          <w:p w:rsidR="00F1086D" w:rsidRDefault="00F1086D">
            <w:pPr>
              <w:spacing w:before="87" w:line="227" w:lineRule="auto"/>
              <w:ind w:firstLine="1040"/>
              <w:rPr>
                <w:rFonts w:ascii="SimSun" w:eastAsia="Times New Roman" w:hAnsi="SimSun" w:cs="SimSun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6"/>
                <w:sz w:val="27"/>
                <w:szCs w:val="27"/>
              </w:rPr>
              <w:t>项目支出</w:t>
            </w:r>
          </w:p>
        </w:tc>
      </w:tr>
      <w:tr w:rsidR="00F1086D" w:rsidRPr="00750D67">
        <w:trPr>
          <w:trHeight w:val="516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209" w:lineRule="auto"/>
              <w:ind w:firstLine="253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科目编码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211" w:lineRule="auto"/>
              <w:ind w:firstLine="1705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科目名称</w:t>
            </w:r>
          </w:p>
        </w:tc>
        <w:tc>
          <w:tcPr>
            <w:tcW w:w="3170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61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3" w:line="217" w:lineRule="auto"/>
              <w:ind w:firstLine="284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 w:val="23"/>
                <w:szCs w:val="23"/>
              </w:rPr>
              <w:t>合计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6" w:lineRule="auto"/>
              <w:ind w:firstLine="218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3"/>
                <w:szCs w:val="23"/>
              </w:rPr>
              <w:t>14,441.26</w:t>
            </w:r>
          </w:p>
        </w:tc>
      </w:tr>
      <w:tr w:rsidR="00F1086D" w:rsidRPr="00750D67">
        <w:trPr>
          <w:trHeight w:val="366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7" w:line="186" w:lineRule="auto"/>
              <w:ind w:firstLine="5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1"/>
                <w:sz w:val="23"/>
                <w:szCs w:val="23"/>
              </w:rPr>
              <w:t>302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1" w:line="218" w:lineRule="auto"/>
              <w:ind w:firstLine="5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6"/>
                <w:sz w:val="23"/>
                <w:szCs w:val="23"/>
              </w:rPr>
              <w:t>商品和服务支出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196" w:lineRule="auto"/>
              <w:ind w:firstLine="230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5,326.59</w:t>
            </w:r>
          </w:p>
        </w:tc>
      </w:tr>
      <w:tr w:rsidR="00F1086D" w:rsidRPr="00750D67">
        <w:trPr>
          <w:trHeight w:val="349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186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30201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5" w:line="217" w:lineRule="auto"/>
              <w:ind w:firstLine="12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1"/>
                <w:sz w:val="23"/>
                <w:szCs w:val="23"/>
              </w:rPr>
              <w:t>办公费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195" w:lineRule="auto"/>
              <w:ind w:firstLine="247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229.</w:t>
            </w:r>
            <w:r>
              <w:rPr>
                <w:rFonts w:ascii="Times New Roman" w:hAnsi="Times New Roman" w:cs="Times New Roman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12</w:t>
            </w:r>
          </w:p>
        </w:tc>
      </w:tr>
      <w:tr w:rsidR="00F1086D" w:rsidRPr="00750D67">
        <w:trPr>
          <w:trHeight w:val="349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187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30209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6" w:line="221" w:lineRule="auto"/>
              <w:ind w:firstLine="12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物业管理费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95" w:lineRule="auto"/>
              <w:ind w:firstLine="248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721.00</w:t>
            </w:r>
          </w:p>
        </w:tc>
      </w:tr>
      <w:tr w:rsidR="00F1086D" w:rsidRPr="00750D67">
        <w:trPr>
          <w:trHeight w:val="349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186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30213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1" w:line="318" w:lineRule="exact"/>
              <w:ind w:firstLine="12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-10"/>
                <w:position w:val="1"/>
                <w:sz w:val="23"/>
                <w:szCs w:val="23"/>
              </w:rPr>
              <w:t>维修（护）</w:t>
            </w:r>
            <w:r>
              <w:rPr>
                <w:rFonts w:ascii="SimHei" w:eastAsia="Times New Roman" w:hAnsi="SimHei" w:cs="SimHei"/>
                <w:spacing w:val="-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-10"/>
                <w:position w:val="1"/>
                <w:sz w:val="23"/>
                <w:szCs w:val="23"/>
              </w:rPr>
              <w:t>费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249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115.32</w:t>
            </w:r>
          </w:p>
        </w:tc>
      </w:tr>
      <w:tr w:rsidR="00F1086D" w:rsidRPr="00750D67">
        <w:trPr>
          <w:trHeight w:val="350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187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30226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6" w:line="218" w:lineRule="auto"/>
              <w:ind w:firstLine="12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1"/>
                <w:sz w:val="23"/>
                <w:szCs w:val="23"/>
              </w:rPr>
              <w:t>劳务费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1" w:line="195" w:lineRule="auto"/>
              <w:ind w:firstLine="259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46.32</w:t>
            </w:r>
          </w:p>
        </w:tc>
      </w:tr>
      <w:tr w:rsidR="00F1086D" w:rsidRPr="00750D67">
        <w:trPr>
          <w:trHeight w:val="350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186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30227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8" w:line="217" w:lineRule="auto"/>
              <w:ind w:firstLine="12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委托业务费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96" w:lineRule="auto"/>
              <w:ind w:firstLine="231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1,703.37</w:t>
            </w:r>
          </w:p>
        </w:tc>
      </w:tr>
      <w:tr w:rsidR="00F1086D" w:rsidRPr="00750D67">
        <w:trPr>
          <w:trHeight w:val="350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187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30299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9" w:line="218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其他商品和服务支出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96" w:lineRule="auto"/>
              <w:ind w:firstLine="22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2,511.46</w:t>
            </w:r>
          </w:p>
        </w:tc>
      </w:tr>
      <w:tr w:rsidR="00F1086D" w:rsidRPr="00750D67">
        <w:trPr>
          <w:trHeight w:val="366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86" w:lineRule="auto"/>
              <w:ind w:firstLine="5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1"/>
                <w:sz w:val="23"/>
                <w:szCs w:val="23"/>
              </w:rPr>
              <w:t>303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6" w:line="221" w:lineRule="auto"/>
              <w:ind w:firstLine="5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对个人和家庭的补助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6" w:lineRule="auto"/>
              <w:ind w:firstLine="22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2,324.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</w:tr>
      <w:tr w:rsidR="00F1086D" w:rsidRPr="00750D67">
        <w:trPr>
          <w:trHeight w:val="349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188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30305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3" w:line="220" w:lineRule="auto"/>
              <w:ind w:firstLine="12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2"/>
                <w:sz w:val="23"/>
                <w:szCs w:val="23"/>
              </w:rPr>
              <w:t>生活补助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6" w:lineRule="auto"/>
              <w:ind w:firstLine="231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1,894.</w:t>
            </w:r>
            <w:r>
              <w:rPr>
                <w:rFonts w:ascii="Times New Roman" w:hAnsi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19</w:t>
            </w:r>
          </w:p>
        </w:tc>
      </w:tr>
      <w:tr w:rsidR="00F1086D" w:rsidRPr="00750D67">
        <w:trPr>
          <w:trHeight w:val="350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187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30306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1" w:line="219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4"/>
                <w:sz w:val="23"/>
                <w:szCs w:val="23"/>
              </w:rPr>
              <w:t>救济费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247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413.28</w:t>
            </w:r>
          </w:p>
        </w:tc>
      </w:tr>
      <w:tr w:rsidR="00F1086D" w:rsidRPr="00750D67">
        <w:trPr>
          <w:trHeight w:val="349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8" w:line="187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30399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1" w:line="221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其他对个人和家庭的补助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261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16.67</w:t>
            </w:r>
          </w:p>
        </w:tc>
      </w:tr>
      <w:tr w:rsidR="00F1086D" w:rsidRPr="00750D67">
        <w:trPr>
          <w:trHeight w:val="366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187" w:lineRule="auto"/>
              <w:ind w:firstLine="5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1"/>
                <w:sz w:val="23"/>
                <w:szCs w:val="23"/>
              </w:rPr>
              <w:t>309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4" w:line="318" w:lineRule="exact"/>
              <w:ind w:firstLine="5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position w:val="1"/>
                <w:sz w:val="23"/>
                <w:szCs w:val="23"/>
              </w:rPr>
              <w:t>资本性支出（基本建设）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6" w:lineRule="auto"/>
              <w:ind w:firstLine="229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4,690.</w:t>
            </w:r>
            <w:r>
              <w:rPr>
                <w:rFonts w:ascii="Times New Roman" w:hAnsi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1086D" w:rsidRPr="00750D67">
        <w:trPr>
          <w:trHeight w:val="349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190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30905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6" w:line="215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基础设施建设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7" w:line="196" w:lineRule="auto"/>
              <w:ind w:firstLine="229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4,690.</w:t>
            </w:r>
            <w:r>
              <w:rPr>
                <w:rFonts w:ascii="Times New Roman" w:hAnsi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1086D" w:rsidRPr="00750D67">
        <w:trPr>
          <w:trHeight w:val="366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8" w:line="186" w:lineRule="auto"/>
              <w:ind w:firstLine="5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1"/>
                <w:sz w:val="23"/>
                <w:szCs w:val="23"/>
              </w:rPr>
              <w:t>310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1" w:line="220" w:lineRule="auto"/>
              <w:ind w:firstLine="5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资本性支出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6" w:lineRule="auto"/>
              <w:ind w:firstLine="22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100.43</w:t>
            </w:r>
          </w:p>
        </w:tc>
      </w:tr>
      <w:tr w:rsidR="00F1086D" w:rsidRPr="00750D67">
        <w:trPr>
          <w:trHeight w:val="349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0" w:line="188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31005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9" w:line="215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基础设施建设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95" w:lineRule="auto"/>
              <w:ind w:firstLine="249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174.00</w:t>
            </w:r>
          </w:p>
        </w:tc>
      </w:tr>
      <w:tr w:rsidR="00F1086D" w:rsidRPr="00750D67">
        <w:trPr>
          <w:trHeight w:val="349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2" w:line="187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31006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6" w:line="221" w:lineRule="auto"/>
              <w:ind w:firstLine="12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4"/>
                <w:sz w:val="23"/>
                <w:szCs w:val="23"/>
              </w:rPr>
              <w:t>大型修缮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5" w:lineRule="auto"/>
              <w:ind w:firstLine="247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400.00</w:t>
            </w:r>
          </w:p>
        </w:tc>
      </w:tr>
      <w:tr w:rsidR="00F1086D" w:rsidRPr="00750D67">
        <w:trPr>
          <w:trHeight w:val="364"/>
        </w:trPr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5" w:line="187" w:lineRule="auto"/>
              <w:ind w:firstLine="11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31099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7" w:line="220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其他资本性支出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96" w:lineRule="auto"/>
              <w:ind w:firstLine="231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1,526.43</w:t>
            </w:r>
          </w:p>
        </w:tc>
      </w:tr>
    </w:tbl>
    <w:p w:rsidR="00F1086D" w:rsidRDefault="00F1086D"/>
    <w:p w:rsidR="00F1086D" w:rsidRDefault="00F1086D">
      <w:pPr>
        <w:sectPr w:rsidR="00F1086D">
          <w:pgSz w:w="11905" w:h="16837"/>
          <w:pgMar w:top="387" w:right="1491" w:bottom="400" w:left="1094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11</w:t>
      </w:r>
    </w:p>
    <w:p w:rsidR="00F1086D" w:rsidRDefault="00F1086D">
      <w:pPr>
        <w:spacing w:line="321" w:lineRule="auto"/>
      </w:pPr>
    </w:p>
    <w:p w:rsidR="00F1086D" w:rsidRDefault="00F1086D">
      <w:pPr>
        <w:spacing w:before="107" w:line="231" w:lineRule="auto"/>
        <w:ind w:left="2889" w:right="218" w:hanging="2649"/>
        <w:jc w:val="both"/>
        <w:rPr>
          <w:rFonts w:ascii="SimHei" w:eastAsia="Times New Roman" w:hAnsi="SimHei" w:cs="SimHei"/>
          <w:sz w:val="33"/>
          <w:szCs w:val="33"/>
        </w:rPr>
      </w:pPr>
      <w:r>
        <w:rPr>
          <w:rFonts w:ascii="宋体" w:hAnsi="宋体" w:cs="宋体" w:hint="eastAsia"/>
          <w:spacing w:val="4"/>
          <w:sz w:val="33"/>
          <w:szCs w:val="33"/>
        </w:rPr>
        <w:t>重庆市合川区人民政府南津街街道办事处</w:t>
      </w:r>
      <w:r>
        <w:rPr>
          <w:rFonts w:ascii="SimHei" w:eastAsia="Times New Roman" w:hAnsi="SimHei" w:cs="SimHei"/>
          <w:spacing w:val="4"/>
          <w:sz w:val="33"/>
          <w:szCs w:val="33"/>
        </w:rPr>
        <w:t>(</w:t>
      </w:r>
      <w:r>
        <w:rPr>
          <w:rFonts w:ascii="宋体" w:hAnsi="宋体" w:cs="宋体" w:hint="eastAsia"/>
          <w:spacing w:val="4"/>
          <w:sz w:val="33"/>
          <w:szCs w:val="33"/>
        </w:rPr>
        <w:t>本级</w:t>
      </w:r>
      <w:r>
        <w:rPr>
          <w:rFonts w:ascii="SimHei" w:eastAsia="Times New Roman" w:hAnsi="SimHei" w:cs="SimHei"/>
          <w:spacing w:val="4"/>
          <w:sz w:val="33"/>
          <w:szCs w:val="33"/>
        </w:rPr>
        <w:t>)</w:t>
      </w:r>
      <w:r>
        <w:rPr>
          <w:rFonts w:ascii="宋体" w:hAnsi="宋体" w:cs="宋体" w:hint="eastAsia"/>
          <w:spacing w:val="4"/>
          <w:sz w:val="33"/>
          <w:szCs w:val="33"/>
        </w:rPr>
        <w:t>一般公共预算</w:t>
      </w:r>
      <w:r>
        <w:rPr>
          <w:rFonts w:ascii="SimHei" w:eastAsia="Times New Roman" w:hAnsi="SimHei" w:cs="SimHei"/>
          <w:spacing w:val="23"/>
          <w:sz w:val="33"/>
          <w:szCs w:val="33"/>
        </w:rPr>
        <w:t xml:space="preserve"> </w:t>
      </w:r>
      <w:r>
        <w:rPr>
          <w:rFonts w:ascii="宋体" w:hAnsi="宋体" w:cs="宋体" w:hint="eastAsia"/>
          <w:spacing w:val="10"/>
          <w:sz w:val="33"/>
          <w:szCs w:val="33"/>
        </w:rPr>
        <w:t>财政拨款项目支出预算表</w:t>
      </w:r>
    </w:p>
    <w:p w:rsidR="00F1086D" w:rsidRDefault="00F1086D">
      <w:pPr>
        <w:spacing w:before="181" w:line="318" w:lineRule="exact"/>
        <w:ind w:firstLine="3076"/>
        <w:rPr>
          <w:rFonts w:ascii="SimHei" w:eastAsia="Times New Roman" w:hAnsi="SimHei" w:cs="SimHei"/>
          <w:sz w:val="23"/>
          <w:szCs w:val="23"/>
        </w:rPr>
      </w:pPr>
      <w:r>
        <w:rPr>
          <w:rFonts w:ascii="宋体" w:hAnsi="宋体" w:cs="宋体" w:hint="eastAsia"/>
          <w:spacing w:val="7"/>
          <w:position w:val="1"/>
          <w:sz w:val="23"/>
          <w:szCs w:val="23"/>
        </w:rPr>
        <w:t>（</w:t>
      </w:r>
      <w:r>
        <w:rPr>
          <w:rFonts w:ascii="SimHei" w:eastAsia="Times New Roman" w:hAnsi="SimHei" w:cs="SimHei"/>
          <w:spacing w:val="-63"/>
          <w:position w:val="1"/>
          <w:sz w:val="23"/>
          <w:szCs w:val="23"/>
        </w:rPr>
        <w:t xml:space="preserve"> </w:t>
      </w:r>
      <w:r>
        <w:rPr>
          <w:rFonts w:ascii="宋体" w:hAnsi="宋体" w:cs="宋体" w:hint="eastAsia"/>
          <w:spacing w:val="7"/>
          <w:position w:val="1"/>
          <w:sz w:val="23"/>
          <w:szCs w:val="23"/>
        </w:rPr>
        <w:t>政府预算支出经济分类科目）</w:t>
      </w:r>
    </w:p>
    <w:p w:rsidR="00F1086D" w:rsidRDefault="00F1086D">
      <w:pPr>
        <w:spacing w:before="126" w:line="316" w:lineRule="exact"/>
        <w:ind w:firstLine="8284"/>
        <w:rPr>
          <w:rFonts w:ascii="SimHei" w:eastAsia="Times New Roman" w:hAnsi="SimHei" w:cs="SimHei"/>
          <w:sz w:val="23"/>
          <w:szCs w:val="23"/>
        </w:rPr>
      </w:pPr>
      <w:r>
        <w:rPr>
          <w:rFonts w:ascii="宋体" w:hAnsi="宋体" w:cs="宋体" w:hint="eastAsia"/>
          <w:spacing w:val="-22"/>
          <w:w w:val="96"/>
          <w:position w:val="1"/>
          <w:sz w:val="23"/>
          <w:szCs w:val="23"/>
        </w:rPr>
        <w:t>单位：</w:t>
      </w:r>
      <w:r>
        <w:rPr>
          <w:rFonts w:ascii="SimHei" w:eastAsia="Times New Roman" w:hAnsi="SimHei" w:cs="SimHei"/>
          <w:spacing w:val="72"/>
          <w:position w:val="1"/>
          <w:sz w:val="23"/>
          <w:szCs w:val="23"/>
        </w:rPr>
        <w:t xml:space="preserve"> </w:t>
      </w:r>
      <w:r>
        <w:rPr>
          <w:rFonts w:ascii="宋体" w:hAnsi="宋体" w:cs="宋体" w:hint="eastAsia"/>
          <w:spacing w:val="-22"/>
          <w:w w:val="96"/>
          <w:position w:val="1"/>
          <w:sz w:val="23"/>
          <w:szCs w:val="23"/>
        </w:rPr>
        <w:t>万元</w:t>
      </w:r>
    </w:p>
    <w:tbl>
      <w:tblPr>
        <w:tblW w:w="9489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749"/>
        <w:gridCol w:w="4031"/>
        <w:gridCol w:w="3709"/>
      </w:tblGrid>
      <w:tr w:rsidR="00F1086D" w:rsidRPr="00750D67">
        <w:trPr>
          <w:trHeight w:val="752"/>
        </w:trPr>
        <w:tc>
          <w:tcPr>
            <w:tcW w:w="57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57" w:line="226" w:lineRule="auto"/>
              <w:ind w:firstLine="1778"/>
              <w:rPr>
                <w:rFonts w:ascii="SimSun" w:eastAsia="Times New Roman" w:hAnsi="SimSun" w:cs="SimSun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政府预算经济科目</w:t>
            </w:r>
          </w:p>
        </w:tc>
        <w:tc>
          <w:tcPr>
            <w:tcW w:w="370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456" w:lineRule="auto"/>
            </w:pPr>
          </w:p>
          <w:p w:rsidR="00F1086D" w:rsidRDefault="00F1086D">
            <w:pPr>
              <w:spacing w:before="88" w:line="227" w:lineRule="auto"/>
              <w:ind w:firstLine="1310"/>
              <w:rPr>
                <w:rFonts w:ascii="SimSun" w:eastAsia="Times New Roman" w:hAnsi="SimSun" w:cs="SimSun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6"/>
                <w:sz w:val="27"/>
                <w:szCs w:val="27"/>
              </w:rPr>
              <w:t>项目支出</w:t>
            </w:r>
          </w:p>
        </w:tc>
      </w:tr>
      <w:tr w:rsidR="00F1086D" w:rsidRPr="00750D67">
        <w:trPr>
          <w:trHeight w:val="581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8" w:line="209" w:lineRule="auto"/>
              <w:ind w:firstLine="320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科目编码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211" w:lineRule="auto"/>
              <w:ind w:firstLine="1461"/>
              <w:rPr>
                <w:rFonts w:ascii="FZHei-B01" w:eastAsia="Times New Roman" w:hAnsi="FZHei-B01" w:cs="FZHei-B01"/>
                <w:sz w:val="27"/>
                <w:szCs w:val="27"/>
              </w:rPr>
            </w:pPr>
            <w:r>
              <w:rPr>
                <w:rFonts w:ascii="宋体" w:hAnsi="宋体" w:cs="宋体" w:hint="eastAsia"/>
                <w:spacing w:val="9"/>
                <w:sz w:val="27"/>
                <w:szCs w:val="27"/>
              </w:rPr>
              <w:t>科目名称</w:t>
            </w:r>
          </w:p>
        </w:tc>
        <w:tc>
          <w:tcPr>
            <w:tcW w:w="370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83"/>
        </w:trPr>
        <w:tc>
          <w:tcPr>
            <w:tcW w:w="578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2" w:line="217" w:lineRule="auto"/>
              <w:ind w:firstLine="266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 w:val="23"/>
                <w:szCs w:val="23"/>
              </w:rPr>
              <w:t>合计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196" w:lineRule="auto"/>
              <w:ind w:firstLine="272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3"/>
                <w:szCs w:val="23"/>
              </w:rPr>
              <w:t>14,441.26</w:t>
            </w:r>
          </w:p>
        </w:tc>
      </w:tr>
      <w:tr w:rsidR="00F1086D" w:rsidRPr="00750D67">
        <w:trPr>
          <w:trHeight w:val="366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188" w:lineRule="auto"/>
              <w:ind w:firstLine="4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502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9" w:line="221" w:lineRule="auto"/>
              <w:ind w:firstLine="4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机关商品和服务支出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6" w:lineRule="auto"/>
              <w:ind w:firstLine="28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2"/>
                <w:sz w:val="23"/>
                <w:szCs w:val="23"/>
              </w:rPr>
              <w:t>5,326.59</w:t>
            </w:r>
          </w:p>
        </w:tc>
      </w:tr>
      <w:tr w:rsidR="00F1086D" w:rsidRPr="00750D67">
        <w:trPr>
          <w:trHeight w:val="349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188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50201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4" w:line="217" w:lineRule="auto"/>
              <w:ind w:firstLine="12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3"/>
                <w:sz w:val="23"/>
                <w:szCs w:val="23"/>
              </w:rPr>
              <w:t>办公经费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7" w:line="195" w:lineRule="auto"/>
              <w:ind w:firstLine="30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950.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12</w:t>
            </w:r>
          </w:p>
        </w:tc>
      </w:tr>
      <w:tr w:rsidR="00F1086D" w:rsidRPr="00750D67">
        <w:trPr>
          <w:trHeight w:val="349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188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50205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6" w:line="217" w:lineRule="auto"/>
              <w:ind w:firstLine="12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sz w:val="23"/>
                <w:szCs w:val="23"/>
              </w:rPr>
              <w:t>委托业务费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9" w:line="196" w:lineRule="auto"/>
              <w:ind w:firstLine="2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1,749.69</w:t>
            </w:r>
          </w:p>
        </w:tc>
      </w:tr>
      <w:tr w:rsidR="00F1086D" w:rsidRPr="00750D67">
        <w:trPr>
          <w:trHeight w:val="349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190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50209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1" w:line="318" w:lineRule="exact"/>
              <w:ind w:firstLine="12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-10"/>
                <w:position w:val="1"/>
                <w:sz w:val="23"/>
                <w:szCs w:val="23"/>
              </w:rPr>
              <w:t>维修（护）</w:t>
            </w:r>
            <w:r>
              <w:rPr>
                <w:rFonts w:ascii="SimHei" w:eastAsia="Times New Roman" w:hAnsi="SimHei" w:cs="SimHei"/>
                <w:spacing w:val="-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-10"/>
                <w:position w:val="1"/>
                <w:sz w:val="23"/>
                <w:szCs w:val="23"/>
              </w:rPr>
              <w:t>费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195" w:lineRule="auto"/>
              <w:ind w:firstLine="303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115.32</w:t>
            </w:r>
          </w:p>
        </w:tc>
      </w:tr>
      <w:tr w:rsidR="00F1086D" w:rsidRPr="00750D67">
        <w:trPr>
          <w:trHeight w:val="349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190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50299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8" w:line="218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其他商品和服务支出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2" w:line="196" w:lineRule="auto"/>
              <w:ind w:firstLine="283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2,511.46</w:t>
            </w:r>
          </w:p>
        </w:tc>
      </w:tr>
      <w:tr w:rsidR="00F1086D" w:rsidRPr="00750D67">
        <w:trPr>
          <w:trHeight w:val="366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0" w:line="188" w:lineRule="auto"/>
              <w:ind w:firstLine="4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503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0" w:line="318" w:lineRule="exact"/>
              <w:ind w:firstLine="4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4"/>
                <w:position w:val="1"/>
                <w:sz w:val="23"/>
                <w:szCs w:val="23"/>
              </w:rPr>
              <w:t>机关资本性支出（</w:t>
            </w:r>
            <w:r>
              <w:rPr>
                <w:rFonts w:ascii="SimHei" w:eastAsia="Times New Roman" w:hAnsi="SimHei" w:cs="SimHei"/>
                <w:spacing w:val="-38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4"/>
                <w:position w:val="1"/>
                <w:sz w:val="23"/>
                <w:szCs w:val="23"/>
              </w:rPr>
              <w:t>一）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96" w:lineRule="auto"/>
              <w:ind w:firstLine="283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100.43</w:t>
            </w:r>
          </w:p>
        </w:tc>
      </w:tr>
      <w:tr w:rsidR="00F1086D" w:rsidRPr="00750D67">
        <w:trPr>
          <w:trHeight w:val="349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188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50302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3" w:line="215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基础设施建设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3" w:line="195" w:lineRule="auto"/>
              <w:ind w:firstLine="303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174.00</w:t>
            </w:r>
          </w:p>
        </w:tc>
      </w:tr>
      <w:tr w:rsidR="00F1086D" w:rsidRPr="00750D67">
        <w:trPr>
          <w:trHeight w:val="349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188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50307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0" w:line="221" w:lineRule="auto"/>
              <w:ind w:firstLine="12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4"/>
                <w:sz w:val="23"/>
                <w:szCs w:val="23"/>
              </w:rPr>
              <w:t>大型修缮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4" w:line="195" w:lineRule="auto"/>
              <w:ind w:firstLine="301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400.00</w:t>
            </w:r>
          </w:p>
        </w:tc>
      </w:tr>
      <w:tr w:rsidR="00F1086D" w:rsidRPr="00750D67">
        <w:trPr>
          <w:trHeight w:val="349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6" w:line="190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50399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2" w:line="220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其他资本性支出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6" w:line="196" w:lineRule="auto"/>
              <w:ind w:firstLine="2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1,526.43</w:t>
            </w:r>
          </w:p>
        </w:tc>
      </w:tr>
      <w:tr w:rsidR="00F1086D" w:rsidRPr="00750D67">
        <w:trPr>
          <w:trHeight w:val="366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5" w:line="188" w:lineRule="auto"/>
              <w:ind w:firstLine="4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504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318" w:lineRule="exact"/>
              <w:ind w:firstLine="4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5"/>
                <w:position w:val="1"/>
                <w:sz w:val="23"/>
                <w:szCs w:val="23"/>
              </w:rPr>
              <w:t>机关资本性支出（</w:t>
            </w:r>
            <w:r>
              <w:rPr>
                <w:rFonts w:ascii="SimHei" w:eastAsia="Times New Roman" w:hAnsi="SimHei" w:cs="SimHei"/>
                <w:spacing w:val="-48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position w:val="1"/>
                <w:sz w:val="23"/>
                <w:szCs w:val="23"/>
              </w:rPr>
              <w:t>二）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6" w:lineRule="auto"/>
              <w:ind w:firstLine="283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4,690.</w:t>
            </w:r>
            <w:r>
              <w:rPr>
                <w:rFonts w:ascii="Times New Roman" w:hAnsi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1086D" w:rsidRPr="00750D67">
        <w:trPr>
          <w:trHeight w:val="349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9" w:line="188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50402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8" w:line="215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sz w:val="23"/>
                <w:szCs w:val="23"/>
              </w:rPr>
              <w:t>基础设施建设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9" w:line="196" w:lineRule="auto"/>
              <w:ind w:firstLine="283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4,690.</w:t>
            </w:r>
            <w:r>
              <w:rPr>
                <w:rFonts w:ascii="Times New Roman" w:hAnsi="Times New Roman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1086D" w:rsidRPr="00750D67">
        <w:trPr>
          <w:trHeight w:val="366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6" w:line="190" w:lineRule="auto"/>
              <w:ind w:firstLine="4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2"/>
                <w:sz w:val="23"/>
                <w:szCs w:val="23"/>
              </w:rPr>
              <w:t>509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53" w:line="221" w:lineRule="auto"/>
              <w:ind w:firstLine="5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对个人和家庭的补助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7" w:line="196" w:lineRule="auto"/>
              <w:ind w:firstLine="283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2,324.</w:t>
            </w:r>
            <w:r>
              <w:rPr>
                <w:rFonts w:ascii="Times New Roman" w:hAnsi="Times New Roman" w:cs="Times New Roman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</w:tr>
      <w:tr w:rsidR="00F1086D" w:rsidRPr="00750D67">
        <w:trPr>
          <w:trHeight w:val="349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0" w:line="190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50901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1" w:line="308" w:lineRule="exact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7"/>
                <w:position w:val="1"/>
                <w:sz w:val="23"/>
                <w:szCs w:val="23"/>
              </w:rPr>
              <w:t>社会福利和救助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6" w:lineRule="auto"/>
              <w:ind w:firstLine="283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2,307.47</w:t>
            </w:r>
          </w:p>
        </w:tc>
      </w:tr>
      <w:tr w:rsidR="00F1086D" w:rsidRPr="00750D67">
        <w:trPr>
          <w:trHeight w:val="364"/>
        </w:trPr>
        <w:tc>
          <w:tcPr>
            <w:tcW w:w="174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81" w:line="190" w:lineRule="auto"/>
              <w:ind w:firstLine="1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spacing w:val="3"/>
                <w:sz w:val="23"/>
                <w:szCs w:val="23"/>
              </w:rPr>
              <w:t>50999</w:t>
            </w:r>
          </w:p>
        </w:tc>
        <w:tc>
          <w:tcPr>
            <w:tcW w:w="40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8" w:line="221" w:lineRule="auto"/>
              <w:ind w:firstLine="11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spacing w:val="8"/>
                <w:sz w:val="23"/>
                <w:szCs w:val="23"/>
              </w:rPr>
              <w:t>其他对个人和家庭补助</w:t>
            </w:r>
          </w:p>
        </w:tc>
        <w:tc>
          <w:tcPr>
            <w:tcW w:w="37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1" w:line="195" w:lineRule="auto"/>
              <w:ind w:firstLine="31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16.67</w:t>
            </w:r>
          </w:p>
        </w:tc>
      </w:tr>
    </w:tbl>
    <w:p w:rsidR="00F1086D" w:rsidRDefault="00F1086D"/>
    <w:p w:rsidR="00F1086D" w:rsidRDefault="00F1086D">
      <w:pPr>
        <w:sectPr w:rsidR="00F1086D">
          <w:pgSz w:w="11905" w:h="16837"/>
          <w:pgMar w:top="387" w:right="1306" w:bottom="400" w:left="1094" w:header="0" w:footer="0" w:gutter="0"/>
          <w:cols w:space="720"/>
        </w:sectPr>
      </w:pPr>
    </w:p>
    <w:p w:rsidR="00F1086D" w:rsidRDefault="00F1086D">
      <w:pPr>
        <w:spacing w:before="19" w:line="217" w:lineRule="auto"/>
        <w:ind w:firstLine="32"/>
        <w:rPr>
          <w:rFonts w:ascii="SimHei" w:eastAsia="Times New Roman" w:hAnsi="SimHei" w:cs="SimHei"/>
          <w:sz w:val="10"/>
          <w:szCs w:val="10"/>
        </w:rPr>
      </w:pPr>
      <w:r>
        <w:rPr>
          <w:rFonts w:ascii="宋体" w:hAnsi="宋体" w:cs="宋体" w:hint="eastAsia"/>
          <w:spacing w:val="-3"/>
          <w:sz w:val="10"/>
          <w:szCs w:val="10"/>
        </w:rPr>
        <w:t>附表</w:t>
      </w:r>
      <w:r>
        <w:rPr>
          <w:rFonts w:ascii="SimHei" w:eastAsia="Times New Roman" w:hAnsi="SimHei" w:cs="SimHei"/>
          <w:spacing w:val="-3"/>
          <w:sz w:val="10"/>
          <w:szCs w:val="10"/>
        </w:rPr>
        <w:t>12</w:t>
      </w:r>
    </w:p>
    <w:p w:rsidR="00F1086D" w:rsidRDefault="00F1086D">
      <w:pPr>
        <w:spacing w:before="126" w:line="250" w:lineRule="exact"/>
        <w:ind w:firstLine="5543"/>
        <w:rPr>
          <w:rFonts w:ascii="SimHei" w:eastAsia="Times New Roman" w:hAnsi="SimHei" w:cs="SimHei"/>
          <w:sz w:val="18"/>
          <w:szCs w:val="18"/>
        </w:rPr>
      </w:pPr>
      <w:r>
        <w:rPr>
          <w:rFonts w:ascii="宋体" w:hAnsi="宋体" w:cs="宋体" w:hint="eastAsia"/>
          <w:spacing w:val="6"/>
          <w:position w:val="1"/>
          <w:sz w:val="18"/>
          <w:szCs w:val="18"/>
        </w:rPr>
        <w:t>重庆市合川区人民政府南津街街道办事处</w:t>
      </w:r>
      <w:r>
        <w:rPr>
          <w:rFonts w:ascii="SimHei" w:eastAsia="Times New Roman" w:hAnsi="SimHei" w:cs="SimHei"/>
          <w:spacing w:val="6"/>
          <w:position w:val="1"/>
          <w:sz w:val="18"/>
          <w:szCs w:val="18"/>
        </w:rPr>
        <w:t>(</w:t>
      </w:r>
      <w:r>
        <w:rPr>
          <w:rFonts w:ascii="宋体" w:hAnsi="宋体" w:cs="宋体" w:hint="eastAsia"/>
          <w:spacing w:val="6"/>
          <w:position w:val="1"/>
          <w:sz w:val="18"/>
          <w:szCs w:val="18"/>
        </w:rPr>
        <w:t>本级</w:t>
      </w:r>
      <w:r>
        <w:rPr>
          <w:rFonts w:ascii="SimHei" w:eastAsia="Times New Roman" w:hAnsi="SimHei" w:cs="SimHei"/>
          <w:spacing w:val="6"/>
          <w:position w:val="1"/>
          <w:sz w:val="18"/>
          <w:szCs w:val="18"/>
        </w:rPr>
        <w:t>)</w:t>
      </w:r>
      <w:r>
        <w:rPr>
          <w:rFonts w:ascii="宋体" w:hAnsi="宋体" w:cs="宋体" w:hint="eastAsia"/>
          <w:spacing w:val="6"/>
          <w:position w:val="1"/>
          <w:sz w:val="18"/>
          <w:szCs w:val="18"/>
        </w:rPr>
        <w:t>项目支出明细表</w:t>
      </w:r>
    </w:p>
    <w:p w:rsidR="00F1086D" w:rsidRDefault="00F1086D">
      <w:pPr>
        <w:spacing w:before="76" w:line="132" w:lineRule="exact"/>
        <w:ind w:firstLine="15352"/>
        <w:rPr>
          <w:rFonts w:ascii="SimHei" w:eastAsia="Times New Roman" w:hAnsi="SimHei" w:cs="SimHei"/>
          <w:sz w:val="10"/>
          <w:szCs w:val="10"/>
        </w:rPr>
      </w:pPr>
      <w:r>
        <w:rPr>
          <w:rFonts w:ascii="宋体" w:hAnsi="宋体" w:cs="宋体" w:hint="eastAsia"/>
          <w:spacing w:val="-9"/>
          <w:w w:val="93"/>
          <w:sz w:val="10"/>
          <w:szCs w:val="10"/>
        </w:rPr>
        <w:t>单位：</w:t>
      </w:r>
      <w:r>
        <w:rPr>
          <w:rFonts w:ascii="SimHei" w:eastAsia="Times New Roman" w:hAnsi="SimHei" w:cs="SimHei"/>
          <w:spacing w:val="31"/>
          <w:w w:val="101"/>
          <w:sz w:val="10"/>
          <w:szCs w:val="10"/>
        </w:rPr>
        <w:t xml:space="preserve"> </w:t>
      </w:r>
      <w:r>
        <w:rPr>
          <w:rFonts w:ascii="宋体" w:hAnsi="宋体" w:cs="宋体" w:hint="eastAsia"/>
          <w:spacing w:val="-9"/>
          <w:w w:val="93"/>
          <w:sz w:val="10"/>
          <w:szCs w:val="10"/>
        </w:rPr>
        <w:t>万元</w:t>
      </w:r>
    </w:p>
    <w:tbl>
      <w:tblPr>
        <w:tblW w:w="162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5"/>
        <w:gridCol w:w="373"/>
        <w:gridCol w:w="1055"/>
        <w:gridCol w:w="381"/>
        <w:gridCol w:w="1220"/>
        <w:gridCol w:w="613"/>
        <w:gridCol w:w="981"/>
        <w:gridCol w:w="1111"/>
        <w:gridCol w:w="583"/>
        <w:gridCol w:w="631"/>
        <w:gridCol w:w="619"/>
        <w:gridCol w:w="638"/>
        <w:gridCol w:w="638"/>
        <w:gridCol w:w="607"/>
        <w:gridCol w:w="607"/>
        <w:gridCol w:w="607"/>
        <w:gridCol w:w="528"/>
        <w:gridCol w:w="590"/>
        <w:gridCol w:w="480"/>
        <w:gridCol w:w="535"/>
        <w:gridCol w:w="473"/>
        <w:gridCol w:w="449"/>
        <w:gridCol w:w="535"/>
        <w:gridCol w:w="535"/>
        <w:gridCol w:w="535"/>
        <w:gridCol w:w="535"/>
        <w:gridCol w:w="422"/>
      </w:tblGrid>
      <w:tr w:rsidR="00F1086D" w:rsidRPr="00750D67">
        <w:trPr>
          <w:trHeight w:val="317"/>
        </w:trPr>
        <w:tc>
          <w:tcPr>
            <w:tcW w:w="374" w:type="dxa"/>
            <w:gridSpan w:val="2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1" w:line="232" w:lineRule="auto"/>
              <w:ind w:left="139" w:right="30" w:hanging="98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部门编</w:t>
            </w:r>
            <w:r>
              <w:rPr>
                <w:rFonts w:ascii="FZHei-B01" w:eastAsia="Times New Roman" w:hAnsi="FZHei-B01" w:cs="FZHei-B0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码</w:t>
            </w:r>
          </w:p>
        </w:tc>
        <w:tc>
          <w:tcPr>
            <w:tcW w:w="1056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5" w:lineRule="auto"/>
            </w:pPr>
          </w:p>
          <w:p w:rsidR="00F1086D" w:rsidRDefault="00F1086D">
            <w:pPr>
              <w:spacing w:before="38" w:line="207" w:lineRule="auto"/>
              <w:ind w:firstLine="329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部门名称</w:t>
            </w:r>
          </w:p>
        </w:tc>
        <w:tc>
          <w:tcPr>
            <w:tcW w:w="382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2" w:line="232" w:lineRule="auto"/>
              <w:ind w:left="142" w:right="36" w:hanging="98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单位编</w:t>
            </w:r>
            <w:r>
              <w:rPr>
                <w:rFonts w:ascii="FZHei-B01" w:eastAsia="Times New Roman" w:hAnsi="FZHei-B01" w:cs="FZHei-B01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码</w:t>
            </w:r>
          </w:p>
        </w:tc>
        <w:tc>
          <w:tcPr>
            <w:tcW w:w="122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7" w:line="206" w:lineRule="auto"/>
              <w:ind w:firstLine="414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单位名称</w:t>
            </w:r>
          </w:p>
        </w:tc>
        <w:tc>
          <w:tcPr>
            <w:tcW w:w="614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2" w:line="231" w:lineRule="auto"/>
              <w:ind w:left="259" w:right="51" w:hanging="202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功能科目编</w:t>
            </w:r>
            <w:r>
              <w:rPr>
                <w:rFonts w:ascii="FZHei-B01" w:eastAsia="Times New Roman" w:hAnsi="FZHei-B01" w:cs="FZHei-B01"/>
                <w:spacing w:val="4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码</w:t>
            </w:r>
          </w:p>
        </w:tc>
        <w:tc>
          <w:tcPr>
            <w:tcW w:w="98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7" w:line="206" w:lineRule="auto"/>
              <w:ind w:firstLine="192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功能科目名称</w:t>
            </w:r>
          </w:p>
        </w:tc>
        <w:tc>
          <w:tcPr>
            <w:tcW w:w="111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7" w:line="206" w:lineRule="auto"/>
              <w:ind w:firstLine="35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项目名称</w:t>
            </w:r>
          </w:p>
        </w:tc>
        <w:tc>
          <w:tcPr>
            <w:tcW w:w="583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5" w:lineRule="auto"/>
            </w:pPr>
          </w:p>
          <w:p w:rsidR="00F1086D" w:rsidRDefault="00F1086D">
            <w:pPr>
              <w:spacing w:before="38" w:line="207" w:lineRule="auto"/>
              <w:ind w:firstLine="94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项目分类</w:t>
            </w:r>
          </w:p>
        </w:tc>
        <w:tc>
          <w:tcPr>
            <w:tcW w:w="63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8" w:line="205" w:lineRule="auto"/>
              <w:ind w:firstLine="222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总计</w:t>
            </w:r>
          </w:p>
        </w:tc>
        <w:tc>
          <w:tcPr>
            <w:tcW w:w="3716" w:type="dxa"/>
            <w:gridSpan w:val="6"/>
          </w:tcPr>
          <w:p w:rsidR="00F1086D" w:rsidRDefault="00F1086D">
            <w:pPr>
              <w:spacing w:before="101" w:line="208" w:lineRule="auto"/>
              <w:ind w:firstLine="1563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1598" w:type="dxa"/>
            <w:gridSpan w:val="3"/>
          </w:tcPr>
          <w:p w:rsidR="00F1086D" w:rsidRDefault="00F1086D">
            <w:pPr>
              <w:spacing w:before="101" w:line="208" w:lineRule="auto"/>
              <w:ind w:firstLine="45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政府性基金预算</w:t>
            </w:r>
          </w:p>
        </w:tc>
        <w:tc>
          <w:tcPr>
            <w:tcW w:w="535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2" w:line="226" w:lineRule="auto"/>
              <w:ind w:left="124" w:right="6" w:hanging="96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国有资本经</w:t>
            </w:r>
            <w:r>
              <w:rPr>
                <w:rFonts w:ascii="FZHei-B01" w:eastAsia="Times New Roman" w:hAnsi="FZHei-B01" w:cs="FZHei-B01"/>
                <w:spacing w:val="4"/>
                <w:w w:val="10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营预算</w:t>
            </w:r>
          </w:p>
        </w:tc>
        <w:tc>
          <w:tcPr>
            <w:tcW w:w="473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0" w:line="227" w:lineRule="auto"/>
              <w:ind w:left="42" w:right="26" w:hanging="1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财政专户</w:t>
            </w:r>
            <w:r>
              <w:rPr>
                <w:rFonts w:ascii="FZHei-B01" w:eastAsia="Times New Roman" w:hAnsi="FZHei-B01" w:cs="FZHei-B01"/>
                <w:spacing w:val="3"/>
                <w:w w:val="10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管理资金</w:t>
            </w:r>
          </w:p>
        </w:tc>
        <w:tc>
          <w:tcPr>
            <w:tcW w:w="3011" w:type="dxa"/>
            <w:gridSpan w:val="6"/>
          </w:tcPr>
          <w:p w:rsidR="00F1086D" w:rsidRDefault="00F1086D">
            <w:pPr>
              <w:spacing w:before="101" w:line="207" w:lineRule="auto"/>
              <w:ind w:firstLine="131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单位资金</w:t>
            </w:r>
          </w:p>
        </w:tc>
      </w:tr>
      <w:tr w:rsidR="00F1086D" w:rsidRPr="00750D67">
        <w:trPr>
          <w:trHeight w:val="360"/>
        </w:trPr>
        <w:tc>
          <w:tcPr>
            <w:tcW w:w="374" w:type="dxa"/>
            <w:gridSpan w:val="2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1056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382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122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614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98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111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583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63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619" w:type="dxa"/>
          </w:tcPr>
          <w:p w:rsidR="00F1086D" w:rsidRDefault="00F1086D">
            <w:pPr>
              <w:spacing w:before="122" w:line="205" w:lineRule="auto"/>
              <w:ind w:firstLine="21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小计</w:t>
            </w:r>
          </w:p>
        </w:tc>
        <w:tc>
          <w:tcPr>
            <w:tcW w:w="638" w:type="dxa"/>
          </w:tcPr>
          <w:p w:rsidR="00F1086D" w:rsidRDefault="00F1086D">
            <w:pPr>
              <w:spacing w:before="121" w:line="206" w:lineRule="auto"/>
              <w:ind w:firstLine="12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财力安排</w:t>
            </w:r>
          </w:p>
        </w:tc>
        <w:tc>
          <w:tcPr>
            <w:tcW w:w="638" w:type="dxa"/>
          </w:tcPr>
          <w:p w:rsidR="00F1086D" w:rsidRDefault="00F1086D">
            <w:pPr>
              <w:spacing w:before="58" w:line="226" w:lineRule="auto"/>
              <w:ind w:left="123" w:right="10" w:hanging="103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有专项用途的</w:t>
            </w:r>
            <w:r>
              <w:rPr>
                <w:rFonts w:ascii="FZHei-B01" w:eastAsia="Times New Roman" w:hAnsi="FZHei-B01" w:cs="FZHei-B01"/>
                <w:spacing w:val="1"/>
                <w:w w:val="10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非税收入</w:t>
            </w:r>
          </w:p>
        </w:tc>
        <w:tc>
          <w:tcPr>
            <w:tcW w:w="607" w:type="dxa"/>
          </w:tcPr>
          <w:p w:rsidR="00F1086D" w:rsidRDefault="00F1086D">
            <w:pPr>
              <w:spacing w:before="121" w:line="207" w:lineRule="auto"/>
              <w:ind w:firstLine="110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一般债券</w:t>
            </w:r>
          </w:p>
        </w:tc>
        <w:tc>
          <w:tcPr>
            <w:tcW w:w="607" w:type="dxa"/>
          </w:tcPr>
          <w:p w:rsidR="00F1086D" w:rsidRDefault="00F1086D">
            <w:pPr>
              <w:spacing w:before="1" w:line="200" w:lineRule="auto"/>
              <w:ind w:firstLine="5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外国政府和</w:t>
            </w:r>
          </w:p>
          <w:p w:rsidR="00F1086D" w:rsidRDefault="00F1086D">
            <w:pPr>
              <w:spacing w:line="202" w:lineRule="auto"/>
              <w:ind w:firstLine="63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国际组织贷</w:t>
            </w:r>
          </w:p>
          <w:p w:rsidR="00F1086D" w:rsidRDefault="00F1086D">
            <w:pPr>
              <w:spacing w:line="174" w:lineRule="auto"/>
              <w:ind w:firstLine="260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款</w:t>
            </w:r>
          </w:p>
        </w:tc>
        <w:tc>
          <w:tcPr>
            <w:tcW w:w="607" w:type="dxa"/>
          </w:tcPr>
          <w:p w:rsidR="00F1086D" w:rsidRDefault="00F1086D">
            <w:pPr>
              <w:spacing w:before="1" w:line="201" w:lineRule="auto"/>
              <w:ind w:firstLine="5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外国政府和</w:t>
            </w:r>
          </w:p>
          <w:p w:rsidR="00F1086D" w:rsidRDefault="00F1086D">
            <w:pPr>
              <w:spacing w:line="201" w:lineRule="auto"/>
              <w:ind w:firstLine="63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国际组织赠</w:t>
            </w:r>
          </w:p>
          <w:p w:rsidR="00F1086D" w:rsidRDefault="00F1086D">
            <w:pPr>
              <w:spacing w:line="174" w:lineRule="auto"/>
              <w:ind w:firstLine="260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款</w:t>
            </w:r>
          </w:p>
        </w:tc>
        <w:tc>
          <w:tcPr>
            <w:tcW w:w="528" w:type="dxa"/>
          </w:tcPr>
          <w:p w:rsidR="00F1086D" w:rsidRDefault="00F1086D">
            <w:pPr>
              <w:spacing w:before="122" w:line="205" w:lineRule="auto"/>
              <w:ind w:firstLine="16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小计</w:t>
            </w:r>
          </w:p>
        </w:tc>
        <w:tc>
          <w:tcPr>
            <w:tcW w:w="590" w:type="dxa"/>
          </w:tcPr>
          <w:p w:rsidR="00F1086D" w:rsidRDefault="00F1086D">
            <w:pPr>
              <w:spacing w:before="58" w:line="226" w:lineRule="auto"/>
              <w:ind w:left="198" w:right="35" w:hanging="150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政府性基金</w:t>
            </w:r>
            <w:r>
              <w:rPr>
                <w:rFonts w:ascii="FZHei-B01" w:eastAsia="Times New Roman" w:hAnsi="FZHei-B01" w:cs="FZHei-B01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480" w:type="dxa"/>
          </w:tcPr>
          <w:p w:rsidR="00F1086D" w:rsidRDefault="00F1086D">
            <w:pPr>
              <w:spacing w:before="120" w:line="207" w:lineRule="auto"/>
              <w:ind w:firstLine="45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专项债券</w:t>
            </w:r>
          </w:p>
        </w:tc>
        <w:tc>
          <w:tcPr>
            <w:tcW w:w="535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473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449" w:type="dxa"/>
          </w:tcPr>
          <w:p w:rsidR="00F1086D" w:rsidRDefault="00F1086D">
            <w:pPr>
              <w:spacing w:before="122" w:line="205" w:lineRule="auto"/>
              <w:ind w:firstLine="129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小计</w:t>
            </w:r>
          </w:p>
        </w:tc>
        <w:tc>
          <w:tcPr>
            <w:tcW w:w="535" w:type="dxa"/>
          </w:tcPr>
          <w:p w:rsidR="00F1086D" w:rsidRDefault="00F1086D">
            <w:pPr>
              <w:spacing w:before="58" w:line="227" w:lineRule="auto"/>
              <w:ind w:left="223" w:right="7" w:hanging="200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事业收入资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金</w:t>
            </w:r>
          </w:p>
        </w:tc>
        <w:tc>
          <w:tcPr>
            <w:tcW w:w="535" w:type="dxa"/>
          </w:tcPr>
          <w:p w:rsidR="00F1086D" w:rsidRDefault="00F1086D">
            <w:pPr>
              <w:spacing w:before="58" w:line="226" w:lineRule="auto"/>
              <w:ind w:left="121" w:right="6" w:hanging="98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上级补助收</w:t>
            </w:r>
            <w:r>
              <w:rPr>
                <w:rFonts w:ascii="FZHei-B01" w:eastAsia="Times New Roman" w:hAnsi="FZHei-B01" w:cs="FZHei-B01"/>
                <w:spacing w:val="4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入资金</w:t>
            </w:r>
          </w:p>
        </w:tc>
        <w:tc>
          <w:tcPr>
            <w:tcW w:w="535" w:type="dxa"/>
          </w:tcPr>
          <w:p w:rsidR="00F1086D" w:rsidRDefault="00F1086D">
            <w:pPr>
              <w:spacing w:before="59" w:line="226" w:lineRule="auto"/>
              <w:ind w:left="22" w:right="6" w:firstLine="6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附属单位上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缴收入资金</w:t>
            </w:r>
          </w:p>
        </w:tc>
        <w:tc>
          <w:tcPr>
            <w:tcW w:w="535" w:type="dxa"/>
          </w:tcPr>
          <w:p w:rsidR="00F1086D" w:rsidRDefault="00F1086D">
            <w:pPr>
              <w:spacing w:before="57" w:line="226" w:lineRule="auto"/>
              <w:ind w:left="25" w:right="6" w:hanging="1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事业单位经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营收入资金</w:t>
            </w:r>
          </w:p>
        </w:tc>
        <w:tc>
          <w:tcPr>
            <w:tcW w:w="422" w:type="dxa"/>
          </w:tcPr>
          <w:p w:rsidR="00F1086D" w:rsidRDefault="00F1086D">
            <w:pPr>
              <w:spacing w:before="58" w:line="226" w:lineRule="auto"/>
              <w:ind w:left="62" w:right="54" w:firstLine="4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其他收</w:t>
            </w:r>
            <w:r>
              <w:rPr>
                <w:rFonts w:ascii="FZHei-B01" w:eastAsia="Times New Roman" w:hAnsi="FZHei-B01" w:cs="FZHei-B01"/>
                <w:spacing w:val="1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入资金</w:t>
            </w:r>
          </w:p>
        </w:tc>
      </w:tr>
      <w:tr w:rsidR="00F1086D" w:rsidRPr="00750D67">
        <w:trPr>
          <w:trHeight w:val="230"/>
        </w:trPr>
        <w:tc>
          <w:tcPr>
            <w:tcW w:w="374" w:type="dxa"/>
            <w:gridSpan w:val="2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1056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382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1221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614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981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1111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83" w:type="dxa"/>
          </w:tcPr>
          <w:p w:rsidR="00F1086D" w:rsidRDefault="00F1086D">
            <w:pPr>
              <w:spacing w:before="46" w:line="210" w:lineRule="auto"/>
              <w:ind w:firstLine="179"/>
              <w:rPr>
                <w:rFonts w:ascii="SimHei" w:eastAsia="Times New Roman" w:hAnsi="SimHei" w:cs="SimHei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 w:val="12"/>
                <w:szCs w:val="12"/>
              </w:rPr>
              <w:t>合计</w:t>
            </w:r>
          </w:p>
        </w:tc>
        <w:tc>
          <w:tcPr>
            <w:tcW w:w="631" w:type="dxa"/>
          </w:tcPr>
          <w:p w:rsidR="00F1086D" w:rsidRDefault="00F1086D">
            <w:pPr>
              <w:spacing w:before="73" w:line="188" w:lineRule="auto"/>
              <w:ind w:firstLine="141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14,473.26</w:t>
            </w:r>
          </w:p>
        </w:tc>
        <w:tc>
          <w:tcPr>
            <w:tcW w:w="619" w:type="dxa"/>
          </w:tcPr>
          <w:p w:rsidR="00F1086D" w:rsidRDefault="00F1086D">
            <w:pPr>
              <w:spacing w:before="73" w:line="188" w:lineRule="auto"/>
              <w:ind w:firstLine="12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14,441.26</w:t>
            </w:r>
          </w:p>
        </w:tc>
        <w:tc>
          <w:tcPr>
            <w:tcW w:w="638" w:type="dxa"/>
          </w:tcPr>
          <w:p w:rsidR="00F1086D" w:rsidRDefault="00F1086D">
            <w:pPr>
              <w:spacing w:before="73" w:line="188" w:lineRule="auto"/>
              <w:ind w:firstLine="14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14,041.26</w:t>
            </w:r>
          </w:p>
        </w:tc>
        <w:tc>
          <w:tcPr>
            <w:tcW w:w="638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607" w:type="dxa"/>
          </w:tcPr>
          <w:p w:rsidR="00F1086D" w:rsidRDefault="00F1086D">
            <w:pPr>
              <w:spacing w:before="73" w:line="188" w:lineRule="auto"/>
              <w:ind w:firstLine="26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607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607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28" w:type="dxa"/>
          </w:tcPr>
          <w:p w:rsidR="00F1086D" w:rsidRDefault="00F1086D">
            <w:pPr>
              <w:spacing w:before="73" w:line="188" w:lineRule="auto"/>
              <w:ind w:firstLine="24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32.00</w:t>
            </w:r>
          </w:p>
        </w:tc>
        <w:tc>
          <w:tcPr>
            <w:tcW w:w="590" w:type="dxa"/>
          </w:tcPr>
          <w:p w:rsidR="00F1086D" w:rsidRDefault="00F1086D">
            <w:pPr>
              <w:spacing w:before="73" w:line="188" w:lineRule="auto"/>
              <w:ind w:firstLine="30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32.00</w:t>
            </w:r>
          </w:p>
        </w:tc>
        <w:tc>
          <w:tcPr>
            <w:tcW w:w="480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473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449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422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</w:tr>
      <w:tr w:rsidR="00F1086D" w:rsidRPr="00750D67">
        <w:trPr>
          <w:trHeight w:val="231"/>
        </w:trPr>
        <w:tc>
          <w:tcPr>
            <w:tcW w:w="374" w:type="dxa"/>
            <w:gridSpan w:val="2"/>
          </w:tcPr>
          <w:p w:rsidR="00F1086D" w:rsidRDefault="00F1086D">
            <w:pPr>
              <w:spacing w:before="69" w:line="182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2659" w:type="dxa"/>
            <w:gridSpan w:val="3"/>
          </w:tcPr>
          <w:p w:rsidR="00F1086D" w:rsidRDefault="00F1086D">
            <w:pPr>
              <w:spacing w:before="52" w:line="133" w:lineRule="exact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重庆市合川区人民政府南津街街道办事处</w:t>
            </w:r>
          </w:p>
        </w:tc>
        <w:tc>
          <w:tcPr>
            <w:tcW w:w="614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981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1111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83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631" w:type="dxa"/>
          </w:tcPr>
          <w:p w:rsidR="00F1086D" w:rsidRDefault="00F1086D">
            <w:pPr>
              <w:spacing w:before="77" w:line="189" w:lineRule="auto"/>
              <w:ind w:firstLine="22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14,473.26</w:t>
            </w:r>
          </w:p>
        </w:tc>
        <w:tc>
          <w:tcPr>
            <w:tcW w:w="619" w:type="dxa"/>
          </w:tcPr>
          <w:p w:rsidR="00F1086D" w:rsidRDefault="00F1086D">
            <w:pPr>
              <w:spacing w:before="77" w:line="189" w:lineRule="auto"/>
              <w:ind w:firstLine="20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14,441.26</w:t>
            </w:r>
          </w:p>
        </w:tc>
        <w:tc>
          <w:tcPr>
            <w:tcW w:w="638" w:type="dxa"/>
          </w:tcPr>
          <w:p w:rsidR="00F1086D" w:rsidRDefault="00F1086D">
            <w:pPr>
              <w:spacing w:before="77" w:line="189" w:lineRule="auto"/>
              <w:ind w:firstLine="22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14,041.26</w:t>
            </w:r>
          </w:p>
        </w:tc>
        <w:tc>
          <w:tcPr>
            <w:tcW w:w="638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607" w:type="dxa"/>
          </w:tcPr>
          <w:p w:rsidR="00F1086D" w:rsidRDefault="00F1086D">
            <w:pPr>
              <w:spacing w:before="77" w:line="189" w:lineRule="auto"/>
              <w:ind w:firstLine="31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400.00</w:t>
            </w:r>
          </w:p>
        </w:tc>
        <w:tc>
          <w:tcPr>
            <w:tcW w:w="607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607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28" w:type="dxa"/>
          </w:tcPr>
          <w:p w:rsidR="00F1086D" w:rsidRDefault="00F1086D">
            <w:pPr>
              <w:spacing w:before="77" w:line="189" w:lineRule="auto"/>
              <w:ind w:firstLine="28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32.00</w:t>
            </w:r>
          </w:p>
        </w:tc>
        <w:tc>
          <w:tcPr>
            <w:tcW w:w="590" w:type="dxa"/>
          </w:tcPr>
          <w:p w:rsidR="00F1086D" w:rsidRDefault="00F1086D">
            <w:pPr>
              <w:spacing w:before="77" w:line="189" w:lineRule="auto"/>
              <w:ind w:firstLine="35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32.00</w:t>
            </w:r>
          </w:p>
        </w:tc>
        <w:tc>
          <w:tcPr>
            <w:tcW w:w="480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473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449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535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  <w:tc>
          <w:tcPr>
            <w:tcW w:w="422" w:type="dxa"/>
          </w:tcPr>
          <w:p w:rsidR="00F1086D" w:rsidRPr="00750D67" w:rsidRDefault="00F1086D">
            <w:pPr>
              <w:spacing w:line="230" w:lineRule="exact"/>
              <w:rPr>
                <w:sz w:val="20"/>
              </w:rPr>
            </w:pPr>
          </w:p>
        </w:tc>
      </w:tr>
      <w:tr w:rsidR="00F1086D" w:rsidRPr="00750D67">
        <w:trPr>
          <w:trHeight w:val="254"/>
        </w:trPr>
        <w:tc>
          <w:tcPr>
            <w:tcW w:w="374" w:type="dxa"/>
            <w:gridSpan w:val="2"/>
          </w:tcPr>
          <w:p w:rsidR="00F1086D" w:rsidRDefault="00F1086D">
            <w:pPr>
              <w:spacing w:before="80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5" w:line="22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0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5" w:line="229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79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2082502</w:t>
            </w:r>
          </w:p>
        </w:tc>
        <w:tc>
          <w:tcPr>
            <w:tcW w:w="981" w:type="dxa"/>
          </w:tcPr>
          <w:p w:rsidR="00F1086D" w:rsidRDefault="00F1086D">
            <w:pPr>
              <w:spacing w:before="63" w:line="134" w:lineRule="exact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其他农村生活救助</w:t>
            </w:r>
          </w:p>
        </w:tc>
        <w:tc>
          <w:tcPr>
            <w:tcW w:w="1111" w:type="dxa"/>
          </w:tcPr>
          <w:p w:rsidR="00F1086D" w:rsidRDefault="00F1086D">
            <w:pPr>
              <w:spacing w:before="65" w:line="215" w:lineRule="auto"/>
              <w:ind w:firstLine="22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襄渝民工生活补助</w:t>
            </w:r>
          </w:p>
        </w:tc>
        <w:tc>
          <w:tcPr>
            <w:tcW w:w="583" w:type="dxa"/>
          </w:tcPr>
          <w:p w:rsidR="00F1086D" w:rsidRDefault="00F1086D">
            <w:pPr>
              <w:spacing w:before="66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0" w:line="186" w:lineRule="auto"/>
              <w:ind w:firstLine="4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w w:val="101"/>
                <w:sz w:val="10"/>
                <w:szCs w:val="10"/>
              </w:rPr>
              <w:t>7.5</w:t>
            </w:r>
          </w:p>
        </w:tc>
        <w:tc>
          <w:tcPr>
            <w:tcW w:w="619" w:type="dxa"/>
          </w:tcPr>
          <w:p w:rsidR="00F1086D" w:rsidRDefault="00F1086D">
            <w:pPr>
              <w:spacing w:before="90" w:line="186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w w:val="101"/>
                <w:sz w:val="10"/>
                <w:szCs w:val="10"/>
              </w:rPr>
              <w:t>7.5</w:t>
            </w:r>
          </w:p>
        </w:tc>
        <w:tc>
          <w:tcPr>
            <w:tcW w:w="638" w:type="dxa"/>
          </w:tcPr>
          <w:p w:rsidR="00F1086D" w:rsidRDefault="00F1086D">
            <w:pPr>
              <w:spacing w:before="90" w:line="186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w w:val="101"/>
                <w:sz w:val="10"/>
                <w:szCs w:val="10"/>
              </w:rPr>
              <w:t>7.5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  <w:gridSpan w:val="2"/>
          </w:tcPr>
          <w:p w:rsidR="00F1086D" w:rsidRDefault="00F1086D">
            <w:pPr>
              <w:spacing w:before="80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5" w:line="22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0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5" w:line="229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0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2130705</w:t>
            </w:r>
          </w:p>
        </w:tc>
        <w:tc>
          <w:tcPr>
            <w:tcW w:w="981" w:type="dxa"/>
          </w:tcPr>
          <w:p w:rsidR="00F1086D" w:rsidRDefault="00F1086D">
            <w:pPr>
              <w:spacing w:before="3" w:line="231" w:lineRule="auto"/>
              <w:ind w:left="20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对村民委员会和村党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支部的补助</w:t>
            </w:r>
          </w:p>
        </w:tc>
        <w:tc>
          <w:tcPr>
            <w:tcW w:w="1111" w:type="dxa"/>
          </w:tcPr>
          <w:p w:rsidR="00F1086D" w:rsidRDefault="00F1086D">
            <w:pPr>
              <w:spacing w:before="63" w:line="135" w:lineRule="exact"/>
              <w:ind w:firstLine="20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村干部补贴</w:t>
            </w:r>
          </w:p>
        </w:tc>
        <w:tc>
          <w:tcPr>
            <w:tcW w:w="583" w:type="dxa"/>
          </w:tcPr>
          <w:p w:rsidR="00F1086D" w:rsidRDefault="00F1086D">
            <w:pPr>
              <w:spacing w:before="67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88" w:line="189" w:lineRule="auto"/>
              <w:ind w:firstLine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308.94</w:t>
            </w:r>
          </w:p>
        </w:tc>
        <w:tc>
          <w:tcPr>
            <w:tcW w:w="619" w:type="dxa"/>
          </w:tcPr>
          <w:p w:rsidR="00F1086D" w:rsidRDefault="00F1086D">
            <w:pPr>
              <w:spacing w:before="88" w:line="189" w:lineRule="auto"/>
              <w:ind w:firstLine="32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308.94</w:t>
            </w:r>
          </w:p>
        </w:tc>
        <w:tc>
          <w:tcPr>
            <w:tcW w:w="638" w:type="dxa"/>
          </w:tcPr>
          <w:p w:rsidR="00F1086D" w:rsidRDefault="00F1086D">
            <w:pPr>
              <w:spacing w:before="88" w:line="189" w:lineRule="auto"/>
              <w:ind w:firstLine="3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308.94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0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5" w:line="22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0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5" w:line="229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1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2081002</w:t>
            </w:r>
          </w:p>
        </w:tc>
        <w:tc>
          <w:tcPr>
            <w:tcW w:w="981" w:type="dxa"/>
          </w:tcPr>
          <w:p w:rsidR="00F1086D" w:rsidRDefault="00F1086D">
            <w:pPr>
              <w:spacing w:before="63" w:line="134" w:lineRule="exact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老年福利</w:t>
            </w:r>
          </w:p>
        </w:tc>
        <w:tc>
          <w:tcPr>
            <w:tcW w:w="1111" w:type="dxa"/>
          </w:tcPr>
          <w:p w:rsidR="00F1086D" w:rsidRDefault="00F1086D">
            <w:pPr>
              <w:spacing w:before="66" w:line="213" w:lineRule="auto"/>
              <w:ind w:firstLine="18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敬老院管理经费</w:t>
            </w:r>
          </w:p>
        </w:tc>
        <w:tc>
          <w:tcPr>
            <w:tcW w:w="583" w:type="dxa"/>
          </w:tcPr>
          <w:p w:rsidR="00F1086D" w:rsidRDefault="00F1086D">
            <w:pPr>
              <w:spacing w:before="67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89" w:line="189" w:lineRule="auto"/>
              <w:ind w:firstLine="38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3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pacing w:val="4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w w:val="93"/>
                <w:sz w:val="10"/>
                <w:szCs w:val="10"/>
              </w:rPr>
              <w:t>.</w:t>
            </w:r>
            <w:r>
              <w:rPr>
                <w:rFonts w:ascii="Times New Roman" w:hAnsi="Times New Roman" w:cs="Times New Roman"/>
                <w:spacing w:val="-14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3"/>
                <w:sz w:val="10"/>
                <w:szCs w:val="10"/>
              </w:rPr>
              <w:t>14</w:t>
            </w:r>
          </w:p>
        </w:tc>
        <w:tc>
          <w:tcPr>
            <w:tcW w:w="619" w:type="dxa"/>
          </w:tcPr>
          <w:p w:rsidR="00F1086D" w:rsidRDefault="00F1086D">
            <w:pPr>
              <w:spacing w:before="89" w:line="189" w:lineRule="auto"/>
              <w:ind w:firstLine="37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3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pacing w:val="4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w w:val="93"/>
                <w:sz w:val="10"/>
                <w:szCs w:val="10"/>
              </w:rPr>
              <w:t>.</w:t>
            </w:r>
            <w:r>
              <w:rPr>
                <w:rFonts w:ascii="Times New Roman" w:hAnsi="Times New Roman" w:cs="Times New Roman"/>
                <w:spacing w:val="-14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3"/>
                <w:sz w:val="10"/>
                <w:szCs w:val="10"/>
              </w:rPr>
              <w:t>14</w:t>
            </w:r>
          </w:p>
        </w:tc>
        <w:tc>
          <w:tcPr>
            <w:tcW w:w="638" w:type="dxa"/>
          </w:tcPr>
          <w:p w:rsidR="00F1086D" w:rsidRDefault="00F1086D">
            <w:pPr>
              <w:spacing w:before="89" w:line="189" w:lineRule="auto"/>
              <w:ind w:firstLine="39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21.</w:t>
            </w:r>
            <w:r>
              <w:rPr>
                <w:rFonts w:ascii="Times New Roman" w:hAnsi="Times New Roman" w:cs="Times New Roman"/>
                <w:spacing w:val="-14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14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1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3" w:line="231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1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3" w:line="231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2082</w:t>
            </w:r>
            <w:r>
              <w:rPr>
                <w:rFonts w:ascii="SimHei" w:eastAsia="Times New Roman" w:hAnsi="SimHei" w:cs="SimHei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</w:t>
            </w:r>
          </w:p>
        </w:tc>
        <w:tc>
          <w:tcPr>
            <w:tcW w:w="981" w:type="dxa"/>
          </w:tcPr>
          <w:p w:rsidR="00F1086D" w:rsidRDefault="00F1086D">
            <w:pPr>
              <w:spacing w:before="3" w:line="231" w:lineRule="auto"/>
              <w:ind w:left="18" w:right="54" w:hanging="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城市特困人员救助供</w:t>
            </w:r>
            <w:r>
              <w:rPr>
                <w:rFonts w:ascii="SimHei" w:eastAsia="Times New Roman" w:hAnsi="SimHei" w:cs="SimHei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养支出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66" w:line="214" w:lineRule="auto"/>
              <w:ind w:firstLine="18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特困人员补助</w:t>
            </w:r>
          </w:p>
        </w:tc>
        <w:tc>
          <w:tcPr>
            <w:tcW w:w="583" w:type="dxa"/>
          </w:tcPr>
          <w:p w:rsidR="00F1086D" w:rsidRDefault="00F1086D">
            <w:pPr>
              <w:spacing w:before="67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89" w:line="189" w:lineRule="auto"/>
              <w:ind w:firstLine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343.34</w:t>
            </w:r>
          </w:p>
        </w:tc>
        <w:tc>
          <w:tcPr>
            <w:tcW w:w="619" w:type="dxa"/>
          </w:tcPr>
          <w:p w:rsidR="00F1086D" w:rsidRDefault="00F1086D">
            <w:pPr>
              <w:spacing w:before="89" w:line="189" w:lineRule="auto"/>
              <w:ind w:firstLine="32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343.34</w:t>
            </w:r>
          </w:p>
        </w:tc>
        <w:tc>
          <w:tcPr>
            <w:tcW w:w="638" w:type="dxa"/>
          </w:tcPr>
          <w:p w:rsidR="00F1086D" w:rsidRDefault="00F1086D">
            <w:pPr>
              <w:spacing w:before="89" w:line="189" w:lineRule="auto"/>
              <w:ind w:firstLine="3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343.34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1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1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</w:t>
            </w:r>
            <w:r>
              <w:rPr>
                <w:rFonts w:ascii="SimHei" w:eastAsia="Times New Roman" w:hAnsi="SimHei" w:cs="SimHei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030</w:t>
            </w:r>
          </w:p>
        </w:tc>
        <w:tc>
          <w:tcPr>
            <w:tcW w:w="981" w:type="dxa"/>
          </w:tcPr>
          <w:p w:rsidR="00F1086D" w:rsidRDefault="00F1086D">
            <w:pPr>
              <w:spacing w:before="67" w:line="206" w:lineRule="auto"/>
              <w:ind w:firstLine="22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大气</w:t>
            </w:r>
          </w:p>
        </w:tc>
        <w:tc>
          <w:tcPr>
            <w:tcW w:w="1111" w:type="dxa"/>
          </w:tcPr>
          <w:p w:rsidR="00F1086D" w:rsidRDefault="00F1086D">
            <w:pPr>
              <w:spacing w:before="5" w:line="229" w:lineRule="auto"/>
              <w:ind w:left="21" w:right="88" w:hanging="5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2022</w:t>
            </w:r>
            <w:r>
              <w:rPr>
                <w:rFonts w:ascii="宋体" w:hAnsi="宋体" w:cs="宋体" w:hint="eastAsia"/>
                <w:sz w:val="10"/>
                <w:szCs w:val="10"/>
              </w:rPr>
              <w:t>年度大气污染防治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激励措施资金</w:t>
            </w:r>
          </w:p>
        </w:tc>
        <w:tc>
          <w:tcPr>
            <w:tcW w:w="583" w:type="dxa"/>
          </w:tcPr>
          <w:p w:rsidR="00F1086D" w:rsidRDefault="00F1086D">
            <w:pPr>
              <w:spacing w:before="67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89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16.00</w:t>
            </w:r>
          </w:p>
        </w:tc>
        <w:tc>
          <w:tcPr>
            <w:tcW w:w="619" w:type="dxa"/>
          </w:tcPr>
          <w:p w:rsidR="00F1086D" w:rsidRDefault="00F1086D">
            <w:pPr>
              <w:spacing w:before="89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6.00</w:t>
            </w:r>
          </w:p>
        </w:tc>
        <w:tc>
          <w:tcPr>
            <w:tcW w:w="638" w:type="dxa"/>
          </w:tcPr>
          <w:p w:rsidR="00F1086D" w:rsidRDefault="00F1086D">
            <w:pPr>
              <w:spacing w:before="89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1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1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04</w:t>
            </w:r>
          </w:p>
        </w:tc>
        <w:tc>
          <w:tcPr>
            <w:tcW w:w="981" w:type="dxa"/>
          </w:tcPr>
          <w:p w:rsidR="00F1086D" w:rsidRDefault="00F1086D">
            <w:pPr>
              <w:spacing w:before="66" w:line="211" w:lineRule="auto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城管执法</w:t>
            </w:r>
          </w:p>
        </w:tc>
        <w:tc>
          <w:tcPr>
            <w:tcW w:w="1111" w:type="dxa"/>
          </w:tcPr>
          <w:p w:rsidR="00F1086D" w:rsidRDefault="00F1086D">
            <w:pPr>
              <w:spacing w:before="64" w:line="134" w:lineRule="exact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583" w:type="dxa"/>
          </w:tcPr>
          <w:p w:rsidR="00F1086D" w:rsidRDefault="00F1086D">
            <w:pPr>
              <w:spacing w:before="67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89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16.8</w:t>
            </w:r>
          </w:p>
        </w:tc>
        <w:tc>
          <w:tcPr>
            <w:tcW w:w="619" w:type="dxa"/>
          </w:tcPr>
          <w:p w:rsidR="00F1086D" w:rsidRDefault="00F1086D">
            <w:pPr>
              <w:spacing w:before="89" w:line="189" w:lineRule="auto"/>
              <w:ind w:firstLine="33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pacing w:val="3"/>
                <w:w w:val="103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>6.8</w:t>
            </w:r>
          </w:p>
        </w:tc>
        <w:tc>
          <w:tcPr>
            <w:tcW w:w="638" w:type="dxa"/>
          </w:tcPr>
          <w:p w:rsidR="00F1086D" w:rsidRDefault="00F1086D">
            <w:pPr>
              <w:spacing w:before="89" w:line="189" w:lineRule="auto"/>
              <w:ind w:firstLine="35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pacing w:val="3"/>
                <w:w w:val="103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>6.8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1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1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5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2129999</w:t>
            </w:r>
          </w:p>
        </w:tc>
        <w:tc>
          <w:tcPr>
            <w:tcW w:w="981" w:type="dxa"/>
          </w:tcPr>
          <w:p w:rsidR="00F1086D" w:rsidRDefault="00F1086D">
            <w:pPr>
              <w:spacing w:before="67" w:line="211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其他城乡社区支出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64" w:line="134" w:lineRule="exact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两防一体化社区建设</w:t>
            </w:r>
          </w:p>
        </w:tc>
        <w:tc>
          <w:tcPr>
            <w:tcW w:w="583" w:type="dxa"/>
          </w:tcPr>
          <w:p w:rsidR="00F1086D" w:rsidRDefault="00F1086D">
            <w:pPr>
              <w:spacing w:before="68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89" w:line="189" w:lineRule="auto"/>
              <w:ind w:firstLine="493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.38</w:t>
            </w:r>
          </w:p>
        </w:tc>
        <w:tc>
          <w:tcPr>
            <w:tcW w:w="619" w:type="dxa"/>
          </w:tcPr>
          <w:p w:rsidR="00F1086D" w:rsidRDefault="00F1086D">
            <w:pPr>
              <w:spacing w:before="89" w:line="189" w:lineRule="auto"/>
              <w:ind w:firstLine="48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.38</w:t>
            </w:r>
          </w:p>
        </w:tc>
        <w:tc>
          <w:tcPr>
            <w:tcW w:w="638" w:type="dxa"/>
          </w:tcPr>
          <w:p w:rsidR="00F1086D" w:rsidRDefault="00F1086D">
            <w:pPr>
              <w:spacing w:before="89" w:line="189" w:lineRule="auto"/>
              <w:ind w:firstLine="45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1.38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1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1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04</w:t>
            </w:r>
          </w:p>
        </w:tc>
        <w:tc>
          <w:tcPr>
            <w:tcW w:w="981" w:type="dxa"/>
          </w:tcPr>
          <w:p w:rsidR="00F1086D" w:rsidRDefault="00F1086D">
            <w:pPr>
              <w:spacing w:before="67" w:line="211" w:lineRule="auto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城管执法</w:t>
            </w:r>
          </w:p>
        </w:tc>
        <w:tc>
          <w:tcPr>
            <w:tcW w:w="1111" w:type="dxa"/>
          </w:tcPr>
          <w:p w:rsidR="00F1086D" w:rsidRDefault="00F1086D">
            <w:pPr>
              <w:spacing w:before="68" w:line="209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违法建筑整治</w:t>
            </w:r>
          </w:p>
        </w:tc>
        <w:tc>
          <w:tcPr>
            <w:tcW w:w="583" w:type="dxa"/>
          </w:tcPr>
          <w:p w:rsidR="00F1086D" w:rsidRDefault="00F1086D">
            <w:pPr>
              <w:spacing w:before="68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0" w:line="189" w:lineRule="auto"/>
              <w:ind w:firstLine="38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22.00</w:t>
            </w:r>
          </w:p>
        </w:tc>
        <w:tc>
          <w:tcPr>
            <w:tcW w:w="619" w:type="dxa"/>
          </w:tcPr>
          <w:p w:rsidR="00F1086D" w:rsidRDefault="00F1086D">
            <w:pPr>
              <w:spacing w:before="90" w:line="189" w:lineRule="auto"/>
              <w:ind w:firstLine="33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122.00</w:t>
            </w:r>
          </w:p>
        </w:tc>
        <w:tc>
          <w:tcPr>
            <w:tcW w:w="638" w:type="dxa"/>
          </w:tcPr>
          <w:p w:rsidR="00F1086D" w:rsidRDefault="00F1086D">
            <w:pPr>
              <w:spacing w:before="90" w:line="189" w:lineRule="auto"/>
              <w:ind w:firstLine="35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122.00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386"/>
        </w:trPr>
        <w:tc>
          <w:tcPr>
            <w:tcW w:w="374" w:type="dxa"/>
          </w:tcPr>
          <w:p w:rsidR="00F1086D" w:rsidRDefault="00F1086D">
            <w:pPr>
              <w:spacing w:before="149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1" w:line="25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149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2" w:line="25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150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2120899</w:t>
            </w:r>
          </w:p>
        </w:tc>
        <w:tc>
          <w:tcPr>
            <w:tcW w:w="981" w:type="dxa"/>
          </w:tcPr>
          <w:p w:rsidR="00F1086D" w:rsidRDefault="00F1086D">
            <w:pPr>
              <w:spacing w:before="72" w:line="245" w:lineRule="auto"/>
              <w:ind w:left="30" w:right="54" w:hanging="1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其他国有土地使用权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出让收入安排的支出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10" w:line="231" w:lineRule="auto"/>
              <w:ind w:left="18" w:right="81" w:hanging="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2022</w:t>
            </w:r>
            <w:r>
              <w:rPr>
                <w:rFonts w:ascii="宋体" w:hAnsi="宋体" w:cs="宋体" w:hint="eastAsia"/>
                <w:sz w:val="10"/>
                <w:szCs w:val="10"/>
              </w:rPr>
              <w:t>年地质灾害搬迁避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让</w:t>
            </w:r>
            <w:r>
              <w:rPr>
                <w:rFonts w:ascii="SimHei" w:eastAsia="Times New Roman" w:hAnsi="SimHei" w:cs="SimHei"/>
                <w:sz w:val="10"/>
                <w:szCs w:val="10"/>
              </w:rPr>
              <w:t>“</w:t>
            </w:r>
            <w:r>
              <w:rPr>
                <w:rFonts w:ascii="宋体" w:hAnsi="宋体" w:cs="宋体" w:hint="eastAsia"/>
                <w:sz w:val="10"/>
                <w:szCs w:val="10"/>
              </w:rPr>
              <w:t>金土工程</w:t>
            </w:r>
            <w:r>
              <w:rPr>
                <w:rFonts w:ascii="SimHei" w:eastAsia="Times New Roman" w:hAnsi="SimHei" w:cs="SimHei"/>
                <w:sz w:val="10"/>
                <w:szCs w:val="10"/>
              </w:rPr>
              <w:t>”</w:t>
            </w:r>
            <w:r>
              <w:rPr>
                <w:rFonts w:ascii="宋体" w:hAnsi="宋体" w:cs="宋体" w:hint="eastAsia"/>
                <w:sz w:val="10"/>
                <w:szCs w:val="10"/>
              </w:rPr>
              <w:t>补助资</w:t>
            </w:r>
            <w:r>
              <w:rPr>
                <w:rFonts w:ascii="SimHei" w:eastAsia="Times New Roman" w:hAnsi="SimHei" w:cs="SimHei"/>
                <w:spacing w:val="5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金</w:t>
            </w:r>
          </w:p>
        </w:tc>
        <w:tc>
          <w:tcPr>
            <w:tcW w:w="583" w:type="dxa"/>
          </w:tcPr>
          <w:p w:rsidR="00F1086D" w:rsidRDefault="00F1086D">
            <w:pPr>
              <w:spacing w:before="135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155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12.00</w:t>
            </w:r>
          </w:p>
        </w:tc>
        <w:tc>
          <w:tcPr>
            <w:tcW w:w="619" w:type="dxa"/>
          </w:tcPr>
          <w:p w:rsidR="00F1086D" w:rsidRPr="00750D67" w:rsidRDefault="00F1086D"/>
        </w:tc>
        <w:tc>
          <w:tcPr>
            <w:tcW w:w="638" w:type="dxa"/>
          </w:tcPr>
          <w:p w:rsidR="00F1086D" w:rsidRPr="00750D67" w:rsidRDefault="00F1086D"/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Default="00F1086D">
            <w:pPr>
              <w:spacing w:before="155" w:line="189" w:lineRule="auto"/>
              <w:ind w:firstLine="29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12.00</w:t>
            </w:r>
          </w:p>
        </w:tc>
        <w:tc>
          <w:tcPr>
            <w:tcW w:w="590" w:type="dxa"/>
          </w:tcPr>
          <w:p w:rsidR="00F1086D" w:rsidRDefault="00F1086D">
            <w:pPr>
              <w:spacing w:before="155" w:line="189" w:lineRule="auto"/>
              <w:ind w:firstLine="39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2.00</w:t>
            </w:r>
          </w:p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2082899</w:t>
            </w:r>
          </w:p>
        </w:tc>
        <w:tc>
          <w:tcPr>
            <w:tcW w:w="981" w:type="dxa"/>
          </w:tcPr>
          <w:p w:rsidR="00F1086D" w:rsidRDefault="00F1086D">
            <w:pPr>
              <w:spacing w:before="7" w:line="228" w:lineRule="auto"/>
              <w:ind w:left="18" w:right="54" w:firstLine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其他退役军人事务管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理支出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7" w:line="228" w:lineRule="auto"/>
              <w:ind w:left="19" w:right="82" w:firstLine="5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示范性退役军人服务机</w:t>
            </w:r>
            <w:r>
              <w:rPr>
                <w:rFonts w:ascii="SimHei" w:eastAsia="Times New Roman" w:hAnsi="SimHei" w:cs="SimHei"/>
                <w:spacing w:val="7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构建设</w:t>
            </w:r>
          </w:p>
        </w:tc>
        <w:tc>
          <w:tcPr>
            <w:tcW w:w="583" w:type="dxa"/>
          </w:tcPr>
          <w:p w:rsidR="00F1086D" w:rsidRDefault="00F1086D">
            <w:pPr>
              <w:spacing w:before="68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0" w:line="189" w:lineRule="auto"/>
              <w:ind w:firstLine="43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w w:val="102"/>
                <w:sz w:val="10"/>
                <w:szCs w:val="10"/>
              </w:rPr>
              <w:t>2.6</w:t>
            </w:r>
          </w:p>
        </w:tc>
        <w:tc>
          <w:tcPr>
            <w:tcW w:w="619" w:type="dxa"/>
          </w:tcPr>
          <w:p w:rsidR="00F1086D" w:rsidRDefault="00F1086D">
            <w:pPr>
              <w:spacing w:before="90" w:line="189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w w:val="102"/>
                <w:sz w:val="10"/>
                <w:szCs w:val="10"/>
              </w:rPr>
              <w:t>2.6</w:t>
            </w:r>
          </w:p>
        </w:tc>
        <w:tc>
          <w:tcPr>
            <w:tcW w:w="638" w:type="dxa"/>
          </w:tcPr>
          <w:p w:rsidR="00F1086D" w:rsidRDefault="00F1086D">
            <w:pPr>
              <w:spacing w:before="90" w:line="189" w:lineRule="auto"/>
              <w:ind w:firstLine="44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w w:val="102"/>
                <w:sz w:val="10"/>
                <w:szCs w:val="10"/>
              </w:rPr>
              <w:t>2.6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2013102</w:t>
            </w:r>
          </w:p>
        </w:tc>
        <w:tc>
          <w:tcPr>
            <w:tcW w:w="981" w:type="dxa"/>
          </w:tcPr>
          <w:p w:rsidR="00F1086D" w:rsidRDefault="00F1086D">
            <w:pPr>
              <w:spacing w:before="67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8" w:line="227" w:lineRule="auto"/>
              <w:ind w:left="21" w:right="8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最佳志愿服务社区工作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补助经费</w:t>
            </w:r>
          </w:p>
        </w:tc>
        <w:tc>
          <w:tcPr>
            <w:tcW w:w="583" w:type="dxa"/>
          </w:tcPr>
          <w:p w:rsidR="00F1086D" w:rsidRDefault="00F1086D">
            <w:pPr>
              <w:spacing w:before="68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0" w:line="189" w:lineRule="auto"/>
              <w:ind w:firstLine="43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2.00</w:t>
            </w:r>
          </w:p>
        </w:tc>
        <w:tc>
          <w:tcPr>
            <w:tcW w:w="619" w:type="dxa"/>
          </w:tcPr>
          <w:p w:rsidR="00F1086D" w:rsidRDefault="00F1086D">
            <w:pPr>
              <w:spacing w:before="90" w:line="189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2.00</w:t>
            </w:r>
          </w:p>
        </w:tc>
        <w:tc>
          <w:tcPr>
            <w:tcW w:w="638" w:type="dxa"/>
          </w:tcPr>
          <w:p w:rsidR="00F1086D" w:rsidRDefault="00F1086D">
            <w:pPr>
              <w:spacing w:before="90" w:line="189" w:lineRule="auto"/>
              <w:ind w:firstLine="44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2010302</w:t>
            </w:r>
          </w:p>
        </w:tc>
        <w:tc>
          <w:tcPr>
            <w:tcW w:w="981" w:type="dxa"/>
          </w:tcPr>
          <w:p w:rsidR="00F1086D" w:rsidRDefault="00F1086D">
            <w:pPr>
              <w:spacing w:before="67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8" w:line="227" w:lineRule="auto"/>
              <w:ind w:left="19" w:right="82" w:firstLine="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市域社会治理示范点打</w:t>
            </w:r>
            <w:r>
              <w:rPr>
                <w:rFonts w:ascii="SimHei" w:eastAsia="Times New Roman" w:hAnsi="SimHei" w:cs="SimHei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造</w:t>
            </w:r>
          </w:p>
        </w:tc>
        <w:tc>
          <w:tcPr>
            <w:tcW w:w="583" w:type="dxa"/>
          </w:tcPr>
          <w:p w:rsidR="00F1086D" w:rsidRDefault="00F1086D">
            <w:pPr>
              <w:spacing w:before="6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0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19" w:type="dxa"/>
          </w:tcPr>
          <w:p w:rsidR="00F1086D" w:rsidRDefault="00F1086D">
            <w:pPr>
              <w:spacing w:before="90" w:line="189" w:lineRule="auto"/>
              <w:ind w:firstLine="42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38" w:type="dxa"/>
          </w:tcPr>
          <w:p w:rsidR="00F1086D" w:rsidRDefault="00F1086D">
            <w:pPr>
              <w:spacing w:before="90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2130234</w:t>
            </w:r>
          </w:p>
        </w:tc>
        <w:tc>
          <w:tcPr>
            <w:tcW w:w="981" w:type="dxa"/>
          </w:tcPr>
          <w:p w:rsidR="00F1086D" w:rsidRDefault="00F1086D">
            <w:pPr>
              <w:spacing w:before="65" w:line="134" w:lineRule="exact"/>
              <w:ind w:firstLine="17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林业草原防灾减灾</w:t>
            </w:r>
          </w:p>
        </w:tc>
        <w:tc>
          <w:tcPr>
            <w:tcW w:w="1111" w:type="dxa"/>
          </w:tcPr>
          <w:p w:rsidR="00F1086D" w:rsidRDefault="00F1086D">
            <w:pPr>
              <w:spacing w:before="68" w:line="209" w:lineRule="auto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2021</w:t>
            </w:r>
            <w:r>
              <w:rPr>
                <w:rFonts w:ascii="宋体" w:hAnsi="宋体" w:cs="宋体" w:hint="eastAsia"/>
                <w:sz w:val="10"/>
                <w:szCs w:val="10"/>
              </w:rPr>
              <w:t>年松材线虫病防控</w:t>
            </w:r>
          </w:p>
        </w:tc>
        <w:tc>
          <w:tcPr>
            <w:tcW w:w="583" w:type="dxa"/>
          </w:tcPr>
          <w:p w:rsidR="00F1086D" w:rsidRDefault="00F1086D">
            <w:pPr>
              <w:spacing w:before="6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4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0.90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0.90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0.90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5" w:line="22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5" w:line="229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2130799</w:t>
            </w:r>
          </w:p>
        </w:tc>
        <w:tc>
          <w:tcPr>
            <w:tcW w:w="981" w:type="dxa"/>
          </w:tcPr>
          <w:p w:rsidR="00F1086D" w:rsidRDefault="00F1086D">
            <w:pPr>
              <w:spacing w:before="4" w:line="230" w:lineRule="auto"/>
              <w:ind w:left="30" w:right="54" w:hanging="1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其他农村综合改革支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出</w:t>
            </w:r>
          </w:p>
        </w:tc>
        <w:tc>
          <w:tcPr>
            <w:tcW w:w="1111" w:type="dxa"/>
          </w:tcPr>
          <w:p w:rsidR="00F1086D" w:rsidRDefault="00F1086D">
            <w:pPr>
              <w:spacing w:before="3" w:line="231" w:lineRule="auto"/>
              <w:ind w:left="9" w:right="82" w:firstLine="1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米坊村道路硬化、整治</w:t>
            </w:r>
            <w:r>
              <w:rPr>
                <w:rFonts w:ascii="SimHei" w:eastAsia="Times New Roman" w:hAnsi="SimHei" w:cs="SimHei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2"/>
                <w:sz w:val="10"/>
                <w:szCs w:val="10"/>
              </w:rPr>
              <w:t>（美丽乡村）</w:t>
            </w:r>
          </w:p>
        </w:tc>
        <w:tc>
          <w:tcPr>
            <w:tcW w:w="583" w:type="dxa"/>
          </w:tcPr>
          <w:p w:rsidR="00F1086D" w:rsidRDefault="00F1086D">
            <w:pPr>
              <w:spacing w:before="69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38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05.00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33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105.00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35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105.00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4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2080208</w:t>
            </w:r>
          </w:p>
        </w:tc>
        <w:tc>
          <w:tcPr>
            <w:tcW w:w="981" w:type="dxa"/>
          </w:tcPr>
          <w:p w:rsidR="00F1086D" w:rsidRDefault="00F1086D">
            <w:pPr>
              <w:spacing w:before="9" w:line="226" w:lineRule="auto"/>
              <w:ind w:left="23" w:right="54" w:hanging="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基层政权建设和社区</w:t>
            </w:r>
            <w:r>
              <w:rPr>
                <w:rFonts w:ascii="SimHei" w:eastAsia="Times New Roman" w:hAnsi="SimHei" w:cs="SimHei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5"/>
                <w:sz w:val="10"/>
                <w:szCs w:val="10"/>
              </w:rPr>
              <w:t>治理</w:t>
            </w:r>
          </w:p>
        </w:tc>
        <w:tc>
          <w:tcPr>
            <w:tcW w:w="1111" w:type="dxa"/>
          </w:tcPr>
          <w:p w:rsidR="00F1086D" w:rsidRDefault="00F1086D">
            <w:pPr>
              <w:spacing w:before="9" w:line="226" w:lineRule="auto"/>
              <w:ind w:left="21" w:right="82" w:hanging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社区干部年度业绩考核</w:t>
            </w:r>
            <w:r>
              <w:rPr>
                <w:rFonts w:ascii="SimHei" w:eastAsia="Times New Roman" w:hAnsi="SimHei" w:cs="SimHei"/>
                <w:spacing w:val="2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经费</w:t>
            </w:r>
          </w:p>
        </w:tc>
        <w:tc>
          <w:tcPr>
            <w:tcW w:w="583" w:type="dxa"/>
          </w:tcPr>
          <w:p w:rsidR="00F1086D" w:rsidRDefault="00F1086D">
            <w:pPr>
              <w:spacing w:before="6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493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0"/>
                <w:szCs w:val="10"/>
              </w:rPr>
              <w:t>.</w:t>
            </w:r>
            <w:r>
              <w:rPr>
                <w:rFonts w:ascii="Times New Roman" w:hAnsi="Times New Roman" w:cs="Times New Roman"/>
                <w:spacing w:val="-13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0"/>
                <w:sz w:val="10"/>
                <w:szCs w:val="10"/>
              </w:rPr>
              <w:t>15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48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10"/>
                <w:szCs w:val="10"/>
              </w:rPr>
              <w:t>.</w:t>
            </w:r>
            <w:r>
              <w:rPr>
                <w:rFonts w:ascii="Times New Roman" w:hAnsi="Times New Roman" w:cs="Times New Roman"/>
                <w:spacing w:val="-13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0"/>
                <w:sz w:val="10"/>
                <w:szCs w:val="10"/>
              </w:rPr>
              <w:t>15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45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1"/>
                <w:sz w:val="10"/>
                <w:szCs w:val="10"/>
              </w:rPr>
              <w:t>1.</w:t>
            </w:r>
            <w:r>
              <w:rPr>
                <w:rFonts w:ascii="Times New Roman" w:hAnsi="Times New Roman" w:cs="Times New Roman"/>
                <w:spacing w:val="-12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1"/>
                <w:sz w:val="10"/>
                <w:szCs w:val="10"/>
              </w:rPr>
              <w:t>15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4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0302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6" w:line="228" w:lineRule="auto"/>
              <w:ind w:left="20" w:right="28" w:firstLine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安全维稳经费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-</w:t>
            </w:r>
            <w:r>
              <w:rPr>
                <w:rFonts w:ascii="SimHei" w:eastAsia="Times New Roman" w:hAnsi="SimHei" w:cs="SimHei"/>
                <w:spacing w:val="-2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自聘临时</w:t>
            </w:r>
            <w:r>
              <w:rPr>
                <w:rFonts w:ascii="SimHei" w:eastAsia="Times New Roman" w:hAnsi="SimHei" w:cs="SimHei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人员经费</w:t>
            </w:r>
          </w:p>
        </w:tc>
        <w:tc>
          <w:tcPr>
            <w:tcW w:w="583" w:type="dxa"/>
          </w:tcPr>
          <w:p w:rsidR="00F1086D" w:rsidRDefault="00F1086D">
            <w:pPr>
              <w:spacing w:before="6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31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,079.24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30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,079.24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32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,079.24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212050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215" w:lineRule="auto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城乡社区环境卫生</w:t>
            </w:r>
          </w:p>
        </w:tc>
        <w:tc>
          <w:tcPr>
            <w:tcW w:w="1111" w:type="dxa"/>
          </w:tcPr>
          <w:p w:rsidR="00F1086D" w:rsidRDefault="00F1086D">
            <w:pPr>
              <w:spacing w:before="69" w:line="213" w:lineRule="auto"/>
              <w:ind w:firstLine="23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市政道路保洁费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33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278.55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3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278.55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34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278.55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212050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215" w:lineRule="auto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城乡社区环境卫生</w:t>
            </w:r>
          </w:p>
        </w:tc>
        <w:tc>
          <w:tcPr>
            <w:tcW w:w="1111" w:type="dxa"/>
          </w:tcPr>
          <w:p w:rsidR="00F1086D" w:rsidRDefault="00F1086D">
            <w:pPr>
              <w:spacing w:before="68" w:line="212" w:lineRule="auto"/>
              <w:ind w:firstLine="23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市政道路维护费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39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33.76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37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33.76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33.76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6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6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2080208</w:t>
            </w:r>
          </w:p>
        </w:tc>
        <w:tc>
          <w:tcPr>
            <w:tcW w:w="981" w:type="dxa"/>
          </w:tcPr>
          <w:p w:rsidR="00F1086D" w:rsidRDefault="00F1086D">
            <w:pPr>
              <w:spacing w:before="7" w:line="219" w:lineRule="auto"/>
              <w:ind w:left="23" w:right="54" w:hanging="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基层政权建设和社区</w:t>
            </w:r>
            <w:r>
              <w:rPr>
                <w:rFonts w:ascii="SimHei" w:eastAsia="Times New Roman" w:hAnsi="SimHei" w:cs="SimHei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5"/>
                <w:sz w:val="10"/>
                <w:szCs w:val="10"/>
              </w:rPr>
              <w:t>治理</w:t>
            </w:r>
          </w:p>
        </w:tc>
        <w:tc>
          <w:tcPr>
            <w:tcW w:w="1111" w:type="dxa"/>
          </w:tcPr>
          <w:p w:rsidR="00F1086D" w:rsidRDefault="00F1086D">
            <w:pPr>
              <w:spacing w:before="69" w:line="212" w:lineRule="auto"/>
              <w:ind w:firstLine="20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社区公用经费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38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76.63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33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176.63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35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176.63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2130705</w:t>
            </w:r>
          </w:p>
        </w:tc>
        <w:tc>
          <w:tcPr>
            <w:tcW w:w="981" w:type="dxa"/>
          </w:tcPr>
          <w:p w:rsidR="00F1086D" w:rsidRDefault="00F1086D">
            <w:pPr>
              <w:spacing w:before="6" w:line="228" w:lineRule="auto"/>
              <w:ind w:left="20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对村民委员会和村党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支部的补助</w:t>
            </w:r>
          </w:p>
        </w:tc>
        <w:tc>
          <w:tcPr>
            <w:tcW w:w="1111" w:type="dxa"/>
          </w:tcPr>
          <w:p w:rsidR="00F1086D" w:rsidRDefault="00F1086D">
            <w:pPr>
              <w:spacing w:before="6" w:line="228" w:lineRule="auto"/>
              <w:ind w:left="23" w:right="82" w:hanging="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村干部年度业绩考核经</w:t>
            </w:r>
            <w:r>
              <w:rPr>
                <w:rFonts w:ascii="SimHei" w:eastAsia="Times New Roman" w:hAnsi="SimHei" w:cs="SimHei"/>
                <w:spacing w:val="2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费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4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0.40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0.40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0.40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2081002</w:t>
            </w:r>
          </w:p>
        </w:tc>
        <w:tc>
          <w:tcPr>
            <w:tcW w:w="981" w:type="dxa"/>
          </w:tcPr>
          <w:p w:rsidR="00F1086D" w:rsidRDefault="00F1086D">
            <w:pPr>
              <w:spacing w:before="67" w:line="134" w:lineRule="exact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老年福利</w:t>
            </w:r>
          </w:p>
        </w:tc>
        <w:tc>
          <w:tcPr>
            <w:tcW w:w="1111" w:type="dxa"/>
          </w:tcPr>
          <w:p w:rsidR="00F1086D" w:rsidRDefault="00F1086D">
            <w:pPr>
              <w:spacing w:before="68" w:line="216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百岁老人生活营养补助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3.60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3.60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3.60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3816</w:t>
            </w:r>
          </w:p>
        </w:tc>
        <w:tc>
          <w:tcPr>
            <w:tcW w:w="981" w:type="dxa"/>
          </w:tcPr>
          <w:p w:rsidR="00F1086D" w:rsidRDefault="00F1086D">
            <w:pPr>
              <w:spacing w:before="70" w:line="213" w:lineRule="auto"/>
              <w:ind w:firstLine="18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食品安全监管</w:t>
            </w:r>
          </w:p>
        </w:tc>
        <w:tc>
          <w:tcPr>
            <w:tcW w:w="1111" w:type="dxa"/>
          </w:tcPr>
          <w:p w:rsidR="00F1086D" w:rsidRDefault="00F1086D">
            <w:pPr>
              <w:spacing w:before="11" w:line="221" w:lineRule="auto"/>
              <w:ind w:left="22" w:right="88" w:hanging="6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2023</w:t>
            </w:r>
            <w:r>
              <w:rPr>
                <w:rFonts w:ascii="宋体" w:hAnsi="宋体" w:cs="宋体" w:hint="eastAsia"/>
                <w:sz w:val="10"/>
                <w:szCs w:val="10"/>
              </w:rPr>
              <w:t>年食品药品安全协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管员补助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9.36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9.36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9.36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6"/>
                <w:w w:val="10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3</w:t>
            </w:r>
            <w:r>
              <w:rPr>
                <w:rFonts w:ascii="SimHei" w:eastAsia="Times New Roman" w:hAnsi="SimHei" w:cs="SimHei"/>
                <w:w w:val="10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02</w:t>
            </w:r>
          </w:p>
        </w:tc>
        <w:tc>
          <w:tcPr>
            <w:tcW w:w="981" w:type="dxa"/>
          </w:tcPr>
          <w:p w:rsidR="00F1086D" w:rsidRDefault="00F1086D">
            <w:pPr>
              <w:spacing w:before="69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10" w:line="220" w:lineRule="auto"/>
              <w:ind w:left="19" w:right="82" w:firstLine="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新时代文明实践阵地建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设补助经费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15.00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42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99</w:t>
            </w:r>
          </w:p>
        </w:tc>
        <w:tc>
          <w:tcPr>
            <w:tcW w:w="981" w:type="dxa"/>
          </w:tcPr>
          <w:p w:rsidR="00F1086D" w:rsidRDefault="00F1086D">
            <w:pPr>
              <w:spacing w:before="8" w:line="227" w:lineRule="auto"/>
              <w:ind w:left="19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其他城乡社区管理事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务支出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8" w:line="227" w:lineRule="auto"/>
              <w:ind w:left="21" w:right="82" w:hanging="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城市管理工作项目考核</w:t>
            </w:r>
            <w:r>
              <w:rPr>
                <w:rFonts w:ascii="SimHei" w:eastAsia="Times New Roman" w:hAnsi="SimHei" w:cs="SimHei"/>
                <w:spacing w:val="5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8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28.00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37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28.00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39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28.00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6"/>
                <w:w w:val="10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3</w:t>
            </w:r>
            <w:r>
              <w:rPr>
                <w:rFonts w:ascii="SimHei" w:eastAsia="Times New Roman" w:hAnsi="SimHei" w:cs="SimHei"/>
                <w:w w:val="10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02</w:t>
            </w:r>
          </w:p>
        </w:tc>
        <w:tc>
          <w:tcPr>
            <w:tcW w:w="981" w:type="dxa"/>
          </w:tcPr>
          <w:p w:rsidR="00F1086D" w:rsidRDefault="00F1086D">
            <w:pPr>
              <w:spacing w:before="70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70" w:line="213" w:lineRule="auto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舆情信息工作经费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4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0.26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0.26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0.26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2130799</w:t>
            </w:r>
          </w:p>
        </w:tc>
        <w:tc>
          <w:tcPr>
            <w:tcW w:w="981" w:type="dxa"/>
          </w:tcPr>
          <w:p w:rsidR="00F1086D" w:rsidRDefault="00F1086D">
            <w:pPr>
              <w:spacing w:before="8" w:line="227" w:lineRule="auto"/>
              <w:ind w:left="30" w:right="54" w:hanging="1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其他农村综合改革支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出</w:t>
            </w:r>
          </w:p>
        </w:tc>
        <w:tc>
          <w:tcPr>
            <w:tcW w:w="1111" w:type="dxa"/>
          </w:tcPr>
          <w:p w:rsidR="00F1086D" w:rsidRDefault="00F1086D">
            <w:pPr>
              <w:spacing w:before="8" w:line="227" w:lineRule="auto"/>
              <w:ind w:left="32" w:right="82" w:hanging="1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米坊村滑坡整治（美丽</w:t>
            </w:r>
            <w:r>
              <w:rPr>
                <w:rFonts w:ascii="SimHei" w:eastAsia="Times New Roman" w:hAnsi="SimHei" w:cs="SimHei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5"/>
                <w:sz w:val="10"/>
                <w:szCs w:val="10"/>
              </w:rPr>
              <w:t>乡村）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10.00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0.00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1" w:line="224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1" w:line="224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9999</w:t>
            </w:r>
          </w:p>
        </w:tc>
        <w:tc>
          <w:tcPr>
            <w:tcW w:w="981" w:type="dxa"/>
          </w:tcPr>
          <w:p w:rsidR="00F1086D" w:rsidRDefault="00F1086D">
            <w:pPr>
              <w:spacing w:before="10" w:line="218" w:lineRule="auto"/>
              <w:ind w:left="30" w:right="54" w:hanging="1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其他一般公共服务支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出</w:t>
            </w:r>
          </w:p>
        </w:tc>
        <w:tc>
          <w:tcPr>
            <w:tcW w:w="1111" w:type="dxa"/>
          </w:tcPr>
          <w:p w:rsidR="00F1086D" w:rsidRDefault="00F1086D">
            <w:pPr>
              <w:spacing w:before="71" w:line="211" w:lineRule="auto"/>
              <w:ind w:firstLine="22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重点工作经费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3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229.00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3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229.00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34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229.00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1" w:line="224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1" w:line="224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2082502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135" w:lineRule="exact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其他农村生活救助</w:t>
            </w:r>
          </w:p>
        </w:tc>
        <w:tc>
          <w:tcPr>
            <w:tcW w:w="1111" w:type="dxa"/>
          </w:tcPr>
          <w:p w:rsidR="00F1086D" w:rsidRDefault="00F1086D">
            <w:pPr>
              <w:spacing w:before="71" w:line="215" w:lineRule="auto"/>
              <w:ind w:firstLine="2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民政管理遗嘱生活补助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4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1"/>
                <w:sz w:val="10"/>
                <w:szCs w:val="10"/>
              </w:rPr>
              <w:t>0.8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1"/>
                <w:sz w:val="10"/>
                <w:szCs w:val="10"/>
              </w:rPr>
              <w:t>0.8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1"/>
                <w:sz w:val="10"/>
                <w:szCs w:val="10"/>
              </w:rPr>
              <w:t>0.8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2070199</w:t>
            </w:r>
          </w:p>
        </w:tc>
        <w:tc>
          <w:tcPr>
            <w:tcW w:w="981" w:type="dxa"/>
          </w:tcPr>
          <w:p w:rsidR="00F1086D" w:rsidRDefault="00F1086D">
            <w:pPr>
              <w:spacing w:before="72" w:line="210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其他文化和旅游支出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8" w:line="227" w:lineRule="auto"/>
              <w:ind w:left="23" w:right="8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文化中心免费开放专项</w:t>
            </w:r>
            <w:r>
              <w:rPr>
                <w:rFonts w:ascii="SimHei" w:eastAsia="Times New Roman" w:hAnsi="SimHei" w:cs="SimHei"/>
                <w:spacing w:val="9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资金（提前下达）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43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4.50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4.50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44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4.50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386"/>
        </w:trPr>
        <w:tc>
          <w:tcPr>
            <w:tcW w:w="374" w:type="dxa"/>
          </w:tcPr>
          <w:p w:rsidR="00F1086D" w:rsidRDefault="00F1086D">
            <w:pPr>
              <w:spacing w:before="15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6" w:line="25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15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7" w:line="25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15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214060</w:t>
            </w:r>
          </w:p>
        </w:tc>
        <w:tc>
          <w:tcPr>
            <w:tcW w:w="981" w:type="dxa"/>
          </w:tcPr>
          <w:p w:rsidR="00F1086D" w:rsidRDefault="00F1086D">
            <w:pPr>
              <w:spacing w:before="76" w:line="242" w:lineRule="auto"/>
              <w:ind w:left="22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车辆购置税用于公路</w:t>
            </w:r>
            <w:r>
              <w:rPr>
                <w:rFonts w:ascii="SimHei" w:eastAsia="Times New Roman" w:hAnsi="SimHei" w:cs="SimHei"/>
                <w:spacing w:val="7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等基础设施建设支出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138" w:line="211" w:lineRule="auto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李太路</w:t>
            </w:r>
          </w:p>
        </w:tc>
        <w:tc>
          <w:tcPr>
            <w:tcW w:w="583" w:type="dxa"/>
          </w:tcPr>
          <w:p w:rsidR="00F1086D" w:rsidRDefault="00F1086D">
            <w:pPr>
              <w:spacing w:before="13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159" w:line="189" w:lineRule="auto"/>
              <w:ind w:firstLine="38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74.00</w:t>
            </w:r>
          </w:p>
        </w:tc>
        <w:tc>
          <w:tcPr>
            <w:tcW w:w="619" w:type="dxa"/>
          </w:tcPr>
          <w:p w:rsidR="00F1086D" w:rsidRDefault="00F1086D">
            <w:pPr>
              <w:spacing w:before="159" w:line="189" w:lineRule="auto"/>
              <w:ind w:firstLine="33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174.00</w:t>
            </w:r>
          </w:p>
        </w:tc>
        <w:tc>
          <w:tcPr>
            <w:tcW w:w="638" w:type="dxa"/>
          </w:tcPr>
          <w:p w:rsidR="00F1086D" w:rsidRDefault="00F1086D">
            <w:pPr>
              <w:spacing w:before="159" w:line="189" w:lineRule="auto"/>
              <w:ind w:firstLine="35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174.00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1" w:line="224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1" w:line="224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2902</w:t>
            </w:r>
          </w:p>
        </w:tc>
        <w:tc>
          <w:tcPr>
            <w:tcW w:w="981" w:type="dxa"/>
          </w:tcPr>
          <w:p w:rsidR="00F1086D" w:rsidRDefault="00F1086D">
            <w:pPr>
              <w:spacing w:before="71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71" w:line="209" w:lineRule="auto"/>
              <w:ind w:firstLine="22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家风家教创新实践基地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493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.00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48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.00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45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1.00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4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2" w:line="223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2" w:line="223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2902</w:t>
            </w:r>
          </w:p>
        </w:tc>
        <w:tc>
          <w:tcPr>
            <w:tcW w:w="981" w:type="dxa"/>
          </w:tcPr>
          <w:p w:rsidR="00F1086D" w:rsidRDefault="00F1086D">
            <w:pPr>
              <w:spacing w:before="71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72" w:line="211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儿童友好社区活动经费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3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43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2.00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2.00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44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gridBefore w:val="1"/>
          <w:trHeight w:val="259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2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2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3202</w:t>
            </w:r>
          </w:p>
        </w:tc>
        <w:tc>
          <w:tcPr>
            <w:tcW w:w="981" w:type="dxa"/>
          </w:tcPr>
          <w:p w:rsidR="00F1086D" w:rsidRDefault="00F1086D">
            <w:pPr>
              <w:spacing w:before="71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9" w:line="230" w:lineRule="auto"/>
              <w:ind w:left="19" w:right="88" w:hanging="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2022</w:t>
            </w:r>
            <w:r>
              <w:rPr>
                <w:rFonts w:ascii="宋体" w:hAnsi="宋体" w:cs="宋体" w:hint="eastAsia"/>
                <w:sz w:val="10"/>
                <w:szCs w:val="10"/>
              </w:rPr>
              <w:t>年度选调生到村工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作补助资金</w:t>
            </w:r>
          </w:p>
        </w:tc>
        <w:tc>
          <w:tcPr>
            <w:tcW w:w="583" w:type="dxa"/>
          </w:tcPr>
          <w:p w:rsidR="00F1086D" w:rsidRDefault="00F1086D">
            <w:pPr>
              <w:spacing w:before="73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5" w:line="189" w:lineRule="auto"/>
              <w:ind w:firstLine="43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2.04</w:t>
            </w:r>
          </w:p>
        </w:tc>
        <w:tc>
          <w:tcPr>
            <w:tcW w:w="619" w:type="dxa"/>
          </w:tcPr>
          <w:p w:rsidR="00F1086D" w:rsidRDefault="00F1086D">
            <w:pPr>
              <w:spacing w:before="95" w:line="189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2.04</w:t>
            </w:r>
          </w:p>
        </w:tc>
        <w:tc>
          <w:tcPr>
            <w:tcW w:w="638" w:type="dxa"/>
          </w:tcPr>
          <w:p w:rsidR="00F1086D" w:rsidRDefault="00F1086D">
            <w:pPr>
              <w:spacing w:before="95" w:line="189" w:lineRule="auto"/>
              <w:ind w:firstLine="44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2.04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</w:tbl>
    <w:p w:rsidR="00F1086D" w:rsidRDefault="00F1086D">
      <w:pPr>
        <w:spacing w:line="215" w:lineRule="exact"/>
        <w:rPr>
          <w:sz w:val="18"/>
        </w:rPr>
      </w:pPr>
    </w:p>
    <w:p w:rsidR="00F1086D" w:rsidRDefault="00F1086D">
      <w:pPr>
        <w:sectPr w:rsidR="00F1086D">
          <w:pgSz w:w="16837" w:h="11905"/>
          <w:pgMar w:top="588" w:right="278" w:bottom="400" w:left="267" w:header="0" w:footer="0" w:gutter="0"/>
          <w:cols w:space="720"/>
        </w:sectPr>
      </w:pPr>
    </w:p>
    <w:p w:rsidR="00F1086D" w:rsidRDefault="00F1086D">
      <w:pPr>
        <w:spacing w:before="19" w:line="217" w:lineRule="auto"/>
        <w:ind w:firstLine="32"/>
        <w:rPr>
          <w:rFonts w:ascii="SimHei" w:eastAsia="Times New Roman" w:hAnsi="SimHei" w:cs="SimHei"/>
          <w:sz w:val="10"/>
          <w:szCs w:val="10"/>
        </w:rPr>
      </w:pPr>
      <w:r>
        <w:rPr>
          <w:rFonts w:ascii="宋体" w:hAnsi="宋体" w:cs="宋体" w:hint="eastAsia"/>
          <w:spacing w:val="-3"/>
          <w:sz w:val="10"/>
          <w:szCs w:val="10"/>
        </w:rPr>
        <w:t>附表</w:t>
      </w:r>
      <w:r>
        <w:rPr>
          <w:rFonts w:ascii="SimHei" w:eastAsia="Times New Roman" w:hAnsi="SimHei" w:cs="SimHei"/>
          <w:spacing w:val="-3"/>
          <w:sz w:val="10"/>
          <w:szCs w:val="10"/>
        </w:rPr>
        <w:t>12</w:t>
      </w:r>
    </w:p>
    <w:p w:rsidR="00F1086D" w:rsidRDefault="00F1086D">
      <w:pPr>
        <w:spacing w:before="126" w:line="250" w:lineRule="exact"/>
        <w:ind w:firstLine="5543"/>
        <w:rPr>
          <w:rFonts w:ascii="SimHei" w:eastAsia="Times New Roman" w:hAnsi="SimHei" w:cs="SimHei"/>
          <w:sz w:val="18"/>
          <w:szCs w:val="18"/>
        </w:rPr>
      </w:pPr>
      <w:r>
        <w:rPr>
          <w:rFonts w:ascii="宋体" w:hAnsi="宋体" w:cs="宋体" w:hint="eastAsia"/>
          <w:spacing w:val="6"/>
          <w:position w:val="1"/>
          <w:sz w:val="18"/>
          <w:szCs w:val="18"/>
        </w:rPr>
        <w:t>重庆市合川区人民政府南津街街道办事处</w:t>
      </w:r>
      <w:r>
        <w:rPr>
          <w:rFonts w:ascii="SimHei" w:eastAsia="Times New Roman" w:hAnsi="SimHei" w:cs="SimHei"/>
          <w:spacing w:val="6"/>
          <w:position w:val="1"/>
          <w:sz w:val="18"/>
          <w:szCs w:val="18"/>
        </w:rPr>
        <w:t>(</w:t>
      </w:r>
      <w:r>
        <w:rPr>
          <w:rFonts w:ascii="宋体" w:hAnsi="宋体" w:cs="宋体" w:hint="eastAsia"/>
          <w:spacing w:val="6"/>
          <w:position w:val="1"/>
          <w:sz w:val="18"/>
          <w:szCs w:val="18"/>
        </w:rPr>
        <w:t>本级</w:t>
      </w:r>
      <w:r>
        <w:rPr>
          <w:rFonts w:ascii="SimHei" w:eastAsia="Times New Roman" w:hAnsi="SimHei" w:cs="SimHei"/>
          <w:spacing w:val="6"/>
          <w:position w:val="1"/>
          <w:sz w:val="18"/>
          <w:szCs w:val="18"/>
        </w:rPr>
        <w:t>)</w:t>
      </w:r>
      <w:r>
        <w:rPr>
          <w:rFonts w:ascii="宋体" w:hAnsi="宋体" w:cs="宋体" w:hint="eastAsia"/>
          <w:spacing w:val="6"/>
          <w:position w:val="1"/>
          <w:sz w:val="18"/>
          <w:szCs w:val="18"/>
        </w:rPr>
        <w:t>项目支出明细表</w:t>
      </w:r>
    </w:p>
    <w:p w:rsidR="00F1086D" w:rsidRDefault="00F1086D">
      <w:pPr>
        <w:spacing w:before="76" w:line="132" w:lineRule="exact"/>
        <w:ind w:firstLine="15352"/>
        <w:rPr>
          <w:rFonts w:ascii="SimHei" w:eastAsia="Times New Roman" w:hAnsi="SimHei" w:cs="SimHei"/>
          <w:sz w:val="10"/>
          <w:szCs w:val="10"/>
        </w:rPr>
      </w:pPr>
      <w:r>
        <w:rPr>
          <w:rFonts w:ascii="宋体" w:hAnsi="宋体" w:cs="宋体" w:hint="eastAsia"/>
          <w:spacing w:val="-9"/>
          <w:w w:val="93"/>
          <w:sz w:val="10"/>
          <w:szCs w:val="10"/>
        </w:rPr>
        <w:t>单位：</w:t>
      </w:r>
      <w:r>
        <w:rPr>
          <w:rFonts w:ascii="SimHei" w:eastAsia="Times New Roman" w:hAnsi="SimHei" w:cs="SimHei"/>
          <w:spacing w:val="31"/>
          <w:w w:val="101"/>
          <w:sz w:val="10"/>
          <w:szCs w:val="10"/>
        </w:rPr>
        <w:t xml:space="preserve"> </w:t>
      </w:r>
      <w:r>
        <w:rPr>
          <w:rFonts w:ascii="宋体" w:hAnsi="宋体" w:cs="宋体" w:hint="eastAsia"/>
          <w:spacing w:val="-9"/>
          <w:w w:val="93"/>
          <w:sz w:val="10"/>
          <w:szCs w:val="10"/>
        </w:rPr>
        <w:t>万元</w:t>
      </w:r>
    </w:p>
    <w:tbl>
      <w:tblPr>
        <w:tblW w:w="162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74"/>
        <w:gridCol w:w="1056"/>
        <w:gridCol w:w="382"/>
        <w:gridCol w:w="1221"/>
        <w:gridCol w:w="614"/>
        <w:gridCol w:w="981"/>
        <w:gridCol w:w="1111"/>
        <w:gridCol w:w="583"/>
        <w:gridCol w:w="631"/>
        <w:gridCol w:w="619"/>
        <w:gridCol w:w="638"/>
        <w:gridCol w:w="638"/>
        <w:gridCol w:w="607"/>
        <w:gridCol w:w="607"/>
        <w:gridCol w:w="607"/>
        <w:gridCol w:w="528"/>
        <w:gridCol w:w="590"/>
        <w:gridCol w:w="480"/>
        <w:gridCol w:w="535"/>
        <w:gridCol w:w="473"/>
        <w:gridCol w:w="449"/>
        <w:gridCol w:w="535"/>
        <w:gridCol w:w="535"/>
        <w:gridCol w:w="535"/>
        <w:gridCol w:w="535"/>
        <w:gridCol w:w="422"/>
      </w:tblGrid>
      <w:tr w:rsidR="00F1086D" w:rsidRPr="00750D67">
        <w:trPr>
          <w:trHeight w:val="317"/>
        </w:trPr>
        <w:tc>
          <w:tcPr>
            <w:tcW w:w="374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1" w:line="232" w:lineRule="auto"/>
              <w:ind w:left="139" w:right="30" w:hanging="98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部门编</w:t>
            </w:r>
            <w:r>
              <w:rPr>
                <w:rFonts w:ascii="FZHei-B01" w:eastAsia="Times New Roman" w:hAnsi="FZHei-B01" w:cs="FZHei-B0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码</w:t>
            </w:r>
          </w:p>
        </w:tc>
        <w:tc>
          <w:tcPr>
            <w:tcW w:w="1056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5" w:lineRule="auto"/>
            </w:pPr>
          </w:p>
          <w:p w:rsidR="00F1086D" w:rsidRDefault="00F1086D">
            <w:pPr>
              <w:spacing w:before="38" w:line="207" w:lineRule="auto"/>
              <w:ind w:firstLine="329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部门名称</w:t>
            </w:r>
          </w:p>
        </w:tc>
        <w:tc>
          <w:tcPr>
            <w:tcW w:w="382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2" w:line="232" w:lineRule="auto"/>
              <w:ind w:left="142" w:right="36" w:hanging="98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单位编</w:t>
            </w:r>
            <w:r>
              <w:rPr>
                <w:rFonts w:ascii="FZHei-B01" w:eastAsia="Times New Roman" w:hAnsi="FZHei-B01" w:cs="FZHei-B01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码</w:t>
            </w:r>
          </w:p>
        </w:tc>
        <w:tc>
          <w:tcPr>
            <w:tcW w:w="122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7" w:line="206" w:lineRule="auto"/>
              <w:ind w:firstLine="414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单位名称</w:t>
            </w:r>
          </w:p>
        </w:tc>
        <w:tc>
          <w:tcPr>
            <w:tcW w:w="614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2" w:line="231" w:lineRule="auto"/>
              <w:ind w:left="259" w:right="51" w:hanging="202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功能科目编</w:t>
            </w:r>
            <w:r>
              <w:rPr>
                <w:rFonts w:ascii="FZHei-B01" w:eastAsia="Times New Roman" w:hAnsi="FZHei-B01" w:cs="FZHei-B01"/>
                <w:spacing w:val="4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码</w:t>
            </w:r>
          </w:p>
        </w:tc>
        <w:tc>
          <w:tcPr>
            <w:tcW w:w="98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7" w:line="206" w:lineRule="auto"/>
              <w:ind w:firstLine="192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功能科目名称</w:t>
            </w:r>
          </w:p>
        </w:tc>
        <w:tc>
          <w:tcPr>
            <w:tcW w:w="111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7" w:line="206" w:lineRule="auto"/>
              <w:ind w:firstLine="35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项目名称</w:t>
            </w:r>
          </w:p>
        </w:tc>
        <w:tc>
          <w:tcPr>
            <w:tcW w:w="583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5" w:lineRule="auto"/>
            </w:pPr>
          </w:p>
          <w:p w:rsidR="00F1086D" w:rsidRDefault="00F1086D">
            <w:pPr>
              <w:spacing w:before="38" w:line="207" w:lineRule="auto"/>
              <w:ind w:firstLine="94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项目分类</w:t>
            </w:r>
          </w:p>
        </w:tc>
        <w:tc>
          <w:tcPr>
            <w:tcW w:w="63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8" w:line="205" w:lineRule="auto"/>
              <w:ind w:firstLine="222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总计</w:t>
            </w:r>
          </w:p>
        </w:tc>
        <w:tc>
          <w:tcPr>
            <w:tcW w:w="3716" w:type="dxa"/>
            <w:gridSpan w:val="6"/>
          </w:tcPr>
          <w:p w:rsidR="00F1086D" w:rsidRDefault="00F1086D">
            <w:pPr>
              <w:spacing w:before="101" w:line="208" w:lineRule="auto"/>
              <w:ind w:firstLine="1563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1598" w:type="dxa"/>
            <w:gridSpan w:val="3"/>
          </w:tcPr>
          <w:p w:rsidR="00F1086D" w:rsidRDefault="00F1086D">
            <w:pPr>
              <w:spacing w:before="101" w:line="208" w:lineRule="auto"/>
              <w:ind w:firstLine="45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政府性基金预算</w:t>
            </w:r>
          </w:p>
        </w:tc>
        <w:tc>
          <w:tcPr>
            <w:tcW w:w="535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2" w:line="226" w:lineRule="auto"/>
              <w:ind w:left="124" w:right="6" w:hanging="96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国有资本经</w:t>
            </w:r>
            <w:r>
              <w:rPr>
                <w:rFonts w:ascii="FZHei-B01" w:eastAsia="Times New Roman" w:hAnsi="FZHei-B01" w:cs="FZHei-B01"/>
                <w:spacing w:val="4"/>
                <w:w w:val="10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营预算</w:t>
            </w:r>
          </w:p>
        </w:tc>
        <w:tc>
          <w:tcPr>
            <w:tcW w:w="473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0" w:line="227" w:lineRule="auto"/>
              <w:ind w:left="42" w:right="26" w:hanging="1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财政专户</w:t>
            </w:r>
            <w:r>
              <w:rPr>
                <w:rFonts w:ascii="FZHei-B01" w:eastAsia="Times New Roman" w:hAnsi="FZHei-B01" w:cs="FZHei-B01"/>
                <w:spacing w:val="3"/>
                <w:w w:val="10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管理资金</w:t>
            </w:r>
          </w:p>
        </w:tc>
        <w:tc>
          <w:tcPr>
            <w:tcW w:w="3011" w:type="dxa"/>
            <w:gridSpan w:val="6"/>
          </w:tcPr>
          <w:p w:rsidR="00F1086D" w:rsidRDefault="00F1086D">
            <w:pPr>
              <w:spacing w:before="101" w:line="207" w:lineRule="auto"/>
              <w:ind w:firstLine="131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单位资金</w:t>
            </w:r>
          </w:p>
        </w:tc>
      </w:tr>
      <w:tr w:rsidR="00F1086D" w:rsidRPr="00750D67">
        <w:trPr>
          <w:trHeight w:val="360"/>
        </w:trPr>
        <w:tc>
          <w:tcPr>
            <w:tcW w:w="374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1056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382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122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614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98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111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583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63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619" w:type="dxa"/>
          </w:tcPr>
          <w:p w:rsidR="00F1086D" w:rsidRDefault="00F1086D">
            <w:pPr>
              <w:spacing w:before="122" w:line="205" w:lineRule="auto"/>
              <w:ind w:firstLine="21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小计</w:t>
            </w:r>
          </w:p>
        </w:tc>
        <w:tc>
          <w:tcPr>
            <w:tcW w:w="638" w:type="dxa"/>
          </w:tcPr>
          <w:p w:rsidR="00F1086D" w:rsidRDefault="00F1086D">
            <w:pPr>
              <w:spacing w:before="121" w:line="206" w:lineRule="auto"/>
              <w:ind w:firstLine="12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财力安排</w:t>
            </w:r>
          </w:p>
        </w:tc>
        <w:tc>
          <w:tcPr>
            <w:tcW w:w="638" w:type="dxa"/>
          </w:tcPr>
          <w:p w:rsidR="00F1086D" w:rsidRDefault="00F1086D">
            <w:pPr>
              <w:spacing w:before="58" w:line="226" w:lineRule="auto"/>
              <w:ind w:left="123" w:right="10" w:hanging="103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有专项用途的</w:t>
            </w:r>
            <w:r>
              <w:rPr>
                <w:rFonts w:ascii="FZHei-B01" w:eastAsia="Times New Roman" w:hAnsi="FZHei-B01" w:cs="FZHei-B01"/>
                <w:spacing w:val="1"/>
                <w:w w:val="10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非税收入</w:t>
            </w:r>
          </w:p>
        </w:tc>
        <w:tc>
          <w:tcPr>
            <w:tcW w:w="607" w:type="dxa"/>
          </w:tcPr>
          <w:p w:rsidR="00F1086D" w:rsidRDefault="00F1086D">
            <w:pPr>
              <w:spacing w:before="121" w:line="207" w:lineRule="auto"/>
              <w:ind w:firstLine="110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一般债券</w:t>
            </w:r>
          </w:p>
        </w:tc>
        <w:tc>
          <w:tcPr>
            <w:tcW w:w="607" w:type="dxa"/>
          </w:tcPr>
          <w:p w:rsidR="00F1086D" w:rsidRDefault="00F1086D">
            <w:pPr>
              <w:spacing w:before="1" w:line="200" w:lineRule="auto"/>
              <w:ind w:firstLine="5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外国政府和</w:t>
            </w:r>
          </w:p>
          <w:p w:rsidR="00F1086D" w:rsidRDefault="00F1086D">
            <w:pPr>
              <w:spacing w:line="202" w:lineRule="auto"/>
              <w:ind w:firstLine="63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国际组织贷</w:t>
            </w:r>
          </w:p>
          <w:p w:rsidR="00F1086D" w:rsidRDefault="00F1086D">
            <w:pPr>
              <w:spacing w:line="174" w:lineRule="auto"/>
              <w:ind w:firstLine="260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款</w:t>
            </w:r>
          </w:p>
        </w:tc>
        <w:tc>
          <w:tcPr>
            <w:tcW w:w="607" w:type="dxa"/>
          </w:tcPr>
          <w:p w:rsidR="00F1086D" w:rsidRDefault="00F1086D">
            <w:pPr>
              <w:spacing w:before="1" w:line="201" w:lineRule="auto"/>
              <w:ind w:firstLine="5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外国政府和</w:t>
            </w:r>
          </w:p>
          <w:p w:rsidR="00F1086D" w:rsidRDefault="00F1086D">
            <w:pPr>
              <w:spacing w:line="201" w:lineRule="auto"/>
              <w:ind w:firstLine="63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国际组织赠</w:t>
            </w:r>
          </w:p>
          <w:p w:rsidR="00F1086D" w:rsidRDefault="00F1086D">
            <w:pPr>
              <w:spacing w:line="174" w:lineRule="auto"/>
              <w:ind w:firstLine="260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款</w:t>
            </w:r>
          </w:p>
        </w:tc>
        <w:tc>
          <w:tcPr>
            <w:tcW w:w="528" w:type="dxa"/>
          </w:tcPr>
          <w:p w:rsidR="00F1086D" w:rsidRDefault="00F1086D">
            <w:pPr>
              <w:spacing w:before="122" w:line="205" w:lineRule="auto"/>
              <w:ind w:firstLine="16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小计</w:t>
            </w:r>
          </w:p>
        </w:tc>
        <w:tc>
          <w:tcPr>
            <w:tcW w:w="590" w:type="dxa"/>
          </w:tcPr>
          <w:p w:rsidR="00F1086D" w:rsidRDefault="00F1086D">
            <w:pPr>
              <w:spacing w:before="58" w:line="226" w:lineRule="auto"/>
              <w:ind w:left="198" w:right="35" w:hanging="150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政府性基金</w:t>
            </w:r>
            <w:r>
              <w:rPr>
                <w:rFonts w:ascii="FZHei-B01" w:eastAsia="Times New Roman" w:hAnsi="FZHei-B01" w:cs="FZHei-B01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480" w:type="dxa"/>
          </w:tcPr>
          <w:p w:rsidR="00F1086D" w:rsidRDefault="00F1086D">
            <w:pPr>
              <w:spacing w:before="120" w:line="207" w:lineRule="auto"/>
              <w:ind w:firstLine="45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专项债券</w:t>
            </w:r>
          </w:p>
        </w:tc>
        <w:tc>
          <w:tcPr>
            <w:tcW w:w="535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473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449" w:type="dxa"/>
          </w:tcPr>
          <w:p w:rsidR="00F1086D" w:rsidRDefault="00F1086D">
            <w:pPr>
              <w:spacing w:before="122" w:line="205" w:lineRule="auto"/>
              <w:ind w:firstLine="129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小计</w:t>
            </w:r>
          </w:p>
        </w:tc>
        <w:tc>
          <w:tcPr>
            <w:tcW w:w="535" w:type="dxa"/>
          </w:tcPr>
          <w:p w:rsidR="00F1086D" w:rsidRDefault="00F1086D">
            <w:pPr>
              <w:spacing w:before="58" w:line="227" w:lineRule="auto"/>
              <w:ind w:left="223" w:right="7" w:hanging="200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事业收入资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金</w:t>
            </w:r>
          </w:p>
        </w:tc>
        <w:tc>
          <w:tcPr>
            <w:tcW w:w="535" w:type="dxa"/>
          </w:tcPr>
          <w:p w:rsidR="00F1086D" w:rsidRDefault="00F1086D">
            <w:pPr>
              <w:spacing w:before="58" w:line="226" w:lineRule="auto"/>
              <w:ind w:left="121" w:right="6" w:hanging="98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上级补助收</w:t>
            </w:r>
            <w:r>
              <w:rPr>
                <w:rFonts w:ascii="FZHei-B01" w:eastAsia="Times New Roman" w:hAnsi="FZHei-B01" w:cs="FZHei-B01"/>
                <w:spacing w:val="4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入资金</w:t>
            </w:r>
          </w:p>
        </w:tc>
        <w:tc>
          <w:tcPr>
            <w:tcW w:w="535" w:type="dxa"/>
          </w:tcPr>
          <w:p w:rsidR="00F1086D" w:rsidRDefault="00F1086D">
            <w:pPr>
              <w:spacing w:before="59" w:line="226" w:lineRule="auto"/>
              <w:ind w:left="22" w:right="6" w:firstLine="6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附属单位上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缴收入资金</w:t>
            </w:r>
          </w:p>
        </w:tc>
        <w:tc>
          <w:tcPr>
            <w:tcW w:w="535" w:type="dxa"/>
          </w:tcPr>
          <w:p w:rsidR="00F1086D" w:rsidRDefault="00F1086D">
            <w:pPr>
              <w:spacing w:before="57" w:line="226" w:lineRule="auto"/>
              <w:ind w:left="25" w:right="6" w:hanging="1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事业单位经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营收入资金</w:t>
            </w:r>
          </w:p>
        </w:tc>
        <w:tc>
          <w:tcPr>
            <w:tcW w:w="422" w:type="dxa"/>
          </w:tcPr>
          <w:p w:rsidR="00F1086D" w:rsidRDefault="00F1086D">
            <w:pPr>
              <w:spacing w:before="58" w:line="226" w:lineRule="auto"/>
              <w:ind w:left="62" w:right="54" w:firstLine="4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其他收</w:t>
            </w:r>
            <w:r>
              <w:rPr>
                <w:rFonts w:ascii="FZHei-B01" w:eastAsia="Times New Roman" w:hAnsi="FZHei-B01" w:cs="FZHei-B01"/>
                <w:spacing w:val="1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入资金</w:t>
            </w:r>
          </w:p>
        </w:tc>
      </w:tr>
      <w:tr w:rsidR="00F1086D" w:rsidRPr="00750D67">
        <w:trPr>
          <w:trHeight w:val="386"/>
        </w:trPr>
        <w:tc>
          <w:tcPr>
            <w:tcW w:w="374" w:type="dxa"/>
          </w:tcPr>
          <w:p w:rsidR="00F1086D" w:rsidRDefault="00F1086D">
            <w:pPr>
              <w:spacing w:before="148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0" w:line="25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148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1" w:line="25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147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0505</w:t>
            </w:r>
          </w:p>
        </w:tc>
        <w:tc>
          <w:tcPr>
            <w:tcW w:w="981" w:type="dxa"/>
          </w:tcPr>
          <w:p w:rsidR="00F1086D" w:rsidRDefault="00F1086D">
            <w:pPr>
              <w:spacing w:before="134" w:line="209" w:lineRule="auto"/>
              <w:ind w:firstLine="20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专项统计业务</w:t>
            </w:r>
          </w:p>
        </w:tc>
        <w:tc>
          <w:tcPr>
            <w:tcW w:w="1111" w:type="dxa"/>
          </w:tcPr>
          <w:p w:rsidR="00F1086D" w:rsidRDefault="00F1086D">
            <w:pPr>
              <w:spacing w:before="8" w:line="232" w:lineRule="auto"/>
              <w:ind w:left="20" w:right="82" w:hanging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基本单位名录库建设与</w:t>
            </w:r>
            <w:r>
              <w:rPr>
                <w:rFonts w:ascii="SimHei" w:eastAsia="Times New Roman" w:hAnsi="SimHei" w:cs="SimHei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维护工作补助专项（</w:t>
            </w:r>
            <w:r>
              <w:rPr>
                <w:rFonts w:ascii="SimHei" w:eastAsia="Times New Roman" w:hAnsi="SimHei" w:cs="SimHei"/>
                <w:spacing w:val="-19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南</w:t>
            </w:r>
            <w:r>
              <w:rPr>
                <w:rFonts w:ascii="SimHei" w:eastAsia="Times New Roman" w:hAnsi="SimHei" w:cs="SimHei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津街）</w:t>
            </w:r>
          </w:p>
        </w:tc>
        <w:tc>
          <w:tcPr>
            <w:tcW w:w="583" w:type="dxa"/>
          </w:tcPr>
          <w:p w:rsidR="00F1086D" w:rsidRDefault="00F1086D">
            <w:pPr>
              <w:spacing w:before="134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154" w:line="189" w:lineRule="auto"/>
              <w:ind w:firstLine="493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.40</w:t>
            </w:r>
          </w:p>
        </w:tc>
        <w:tc>
          <w:tcPr>
            <w:tcW w:w="619" w:type="dxa"/>
          </w:tcPr>
          <w:p w:rsidR="00F1086D" w:rsidRDefault="00F1086D">
            <w:pPr>
              <w:spacing w:before="154" w:line="189" w:lineRule="auto"/>
              <w:ind w:firstLine="48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.40</w:t>
            </w:r>
          </w:p>
        </w:tc>
        <w:tc>
          <w:tcPr>
            <w:tcW w:w="638" w:type="dxa"/>
          </w:tcPr>
          <w:p w:rsidR="00F1086D" w:rsidRDefault="00F1086D">
            <w:pPr>
              <w:spacing w:before="154" w:line="189" w:lineRule="auto"/>
              <w:ind w:firstLine="45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1.40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1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1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0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2130705</w:t>
            </w:r>
          </w:p>
        </w:tc>
        <w:tc>
          <w:tcPr>
            <w:tcW w:w="981" w:type="dxa"/>
          </w:tcPr>
          <w:p w:rsidR="00F1086D" w:rsidRDefault="00F1086D">
            <w:pPr>
              <w:spacing w:before="4" w:line="230" w:lineRule="auto"/>
              <w:ind w:left="20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对村民委员会和村党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支部的补助</w:t>
            </w:r>
          </w:p>
        </w:tc>
        <w:tc>
          <w:tcPr>
            <w:tcW w:w="1111" w:type="dxa"/>
          </w:tcPr>
          <w:p w:rsidR="00F1086D" w:rsidRDefault="00F1086D">
            <w:pPr>
              <w:spacing w:before="4" w:line="230" w:lineRule="auto"/>
              <w:ind w:left="19" w:right="84" w:firstLine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5"/>
                <w:sz w:val="10"/>
                <w:szCs w:val="10"/>
              </w:rPr>
              <w:t>村（居）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5"/>
                <w:sz w:val="10"/>
                <w:szCs w:val="10"/>
              </w:rPr>
              <w:t>监察监督员补</w:t>
            </w:r>
            <w:r>
              <w:rPr>
                <w:rFonts w:ascii="SimHei" w:eastAsia="Times New Roman" w:hAnsi="SimHei" w:cs="SimHei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助</w:t>
            </w:r>
          </w:p>
        </w:tc>
        <w:tc>
          <w:tcPr>
            <w:tcW w:w="583" w:type="dxa"/>
          </w:tcPr>
          <w:p w:rsidR="00F1086D" w:rsidRDefault="00F1086D">
            <w:pPr>
              <w:spacing w:before="67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89" w:line="189" w:lineRule="auto"/>
              <w:ind w:firstLine="43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4.58</w:t>
            </w:r>
          </w:p>
        </w:tc>
        <w:tc>
          <w:tcPr>
            <w:tcW w:w="619" w:type="dxa"/>
          </w:tcPr>
          <w:p w:rsidR="00F1086D" w:rsidRDefault="00F1086D">
            <w:pPr>
              <w:spacing w:before="89" w:line="189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4.58</w:t>
            </w:r>
          </w:p>
        </w:tc>
        <w:tc>
          <w:tcPr>
            <w:tcW w:w="638" w:type="dxa"/>
          </w:tcPr>
          <w:p w:rsidR="00F1086D" w:rsidRDefault="00F1086D">
            <w:pPr>
              <w:spacing w:before="89" w:line="189" w:lineRule="auto"/>
              <w:ind w:firstLine="44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4.58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1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1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0402</w:t>
            </w:r>
          </w:p>
        </w:tc>
        <w:tc>
          <w:tcPr>
            <w:tcW w:w="981" w:type="dxa"/>
          </w:tcPr>
          <w:p w:rsidR="00F1086D" w:rsidRDefault="00F1086D">
            <w:pPr>
              <w:spacing w:before="64" w:line="134" w:lineRule="exact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农村环境保护</w:t>
            </w:r>
          </w:p>
        </w:tc>
        <w:tc>
          <w:tcPr>
            <w:tcW w:w="1111" w:type="dxa"/>
          </w:tcPr>
          <w:p w:rsidR="00F1086D" w:rsidRDefault="00F1086D">
            <w:pPr>
              <w:spacing w:before="66" w:line="210" w:lineRule="auto"/>
              <w:ind w:firstLine="18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垃圾收集人工费</w:t>
            </w:r>
          </w:p>
        </w:tc>
        <w:tc>
          <w:tcPr>
            <w:tcW w:w="583" w:type="dxa"/>
          </w:tcPr>
          <w:p w:rsidR="00F1086D" w:rsidRDefault="00F1086D">
            <w:pPr>
              <w:spacing w:before="67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89" w:line="189" w:lineRule="auto"/>
              <w:ind w:firstLine="38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46.32</w:t>
            </w:r>
          </w:p>
        </w:tc>
        <w:tc>
          <w:tcPr>
            <w:tcW w:w="619" w:type="dxa"/>
          </w:tcPr>
          <w:p w:rsidR="00F1086D" w:rsidRDefault="00F1086D">
            <w:pPr>
              <w:spacing w:before="89" w:line="189" w:lineRule="auto"/>
              <w:ind w:firstLine="37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46.32</w:t>
            </w:r>
          </w:p>
        </w:tc>
        <w:tc>
          <w:tcPr>
            <w:tcW w:w="638" w:type="dxa"/>
          </w:tcPr>
          <w:p w:rsidR="00F1086D" w:rsidRDefault="00F1086D">
            <w:pPr>
              <w:spacing w:before="89" w:line="189" w:lineRule="auto"/>
              <w:ind w:firstLine="39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46.32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1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1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5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2129999</w:t>
            </w:r>
          </w:p>
        </w:tc>
        <w:tc>
          <w:tcPr>
            <w:tcW w:w="981" w:type="dxa"/>
          </w:tcPr>
          <w:p w:rsidR="00F1086D" w:rsidRDefault="00F1086D">
            <w:pPr>
              <w:spacing w:before="67" w:line="211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其他城乡社区支出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67" w:line="212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拆迁还房物业补贴</w:t>
            </w:r>
          </w:p>
        </w:tc>
        <w:tc>
          <w:tcPr>
            <w:tcW w:w="583" w:type="dxa"/>
          </w:tcPr>
          <w:p w:rsidR="00F1086D" w:rsidRDefault="00F1086D">
            <w:pPr>
              <w:spacing w:before="68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89" w:line="189" w:lineRule="auto"/>
              <w:ind w:firstLine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72</w:t>
            </w:r>
            <w:r>
              <w:rPr>
                <w:rFonts w:ascii="Times New Roman" w:hAnsi="Times New Roman" w:cs="Times New Roman"/>
                <w:spacing w:val="4"/>
                <w:w w:val="101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.00</w:t>
            </w:r>
          </w:p>
        </w:tc>
        <w:tc>
          <w:tcPr>
            <w:tcW w:w="619" w:type="dxa"/>
          </w:tcPr>
          <w:p w:rsidR="00F1086D" w:rsidRDefault="00F1086D">
            <w:pPr>
              <w:spacing w:before="89" w:line="189" w:lineRule="auto"/>
              <w:ind w:firstLine="32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72</w:t>
            </w:r>
            <w:r>
              <w:rPr>
                <w:rFonts w:ascii="Times New Roman" w:hAnsi="Times New Roman" w:cs="Times New Roman"/>
                <w:spacing w:val="4"/>
                <w:w w:val="101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.00</w:t>
            </w:r>
          </w:p>
        </w:tc>
        <w:tc>
          <w:tcPr>
            <w:tcW w:w="638" w:type="dxa"/>
          </w:tcPr>
          <w:p w:rsidR="00F1086D" w:rsidRDefault="00F1086D">
            <w:pPr>
              <w:spacing w:before="89" w:line="189" w:lineRule="auto"/>
              <w:ind w:firstLine="34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721.00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1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1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0302</w:t>
            </w:r>
          </w:p>
        </w:tc>
        <w:tc>
          <w:tcPr>
            <w:tcW w:w="981" w:type="dxa"/>
          </w:tcPr>
          <w:p w:rsidR="00F1086D" w:rsidRDefault="00F1086D">
            <w:pPr>
              <w:spacing w:before="66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67" w:line="210" w:lineRule="auto"/>
              <w:ind w:firstLine="17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遗留问题人员经费</w:t>
            </w:r>
          </w:p>
        </w:tc>
        <w:tc>
          <w:tcPr>
            <w:tcW w:w="583" w:type="dxa"/>
          </w:tcPr>
          <w:p w:rsidR="00F1086D" w:rsidRDefault="00F1086D">
            <w:pPr>
              <w:spacing w:before="68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0" w:line="189" w:lineRule="auto"/>
              <w:ind w:firstLine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357.02</w:t>
            </w:r>
          </w:p>
        </w:tc>
        <w:tc>
          <w:tcPr>
            <w:tcW w:w="619" w:type="dxa"/>
          </w:tcPr>
          <w:p w:rsidR="00F1086D" w:rsidRDefault="00F1086D">
            <w:pPr>
              <w:spacing w:before="90" w:line="189" w:lineRule="auto"/>
              <w:ind w:firstLine="32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357.02</w:t>
            </w:r>
          </w:p>
        </w:tc>
        <w:tc>
          <w:tcPr>
            <w:tcW w:w="638" w:type="dxa"/>
          </w:tcPr>
          <w:p w:rsidR="00F1086D" w:rsidRDefault="00F1086D">
            <w:pPr>
              <w:spacing w:before="90" w:line="189" w:lineRule="auto"/>
              <w:ind w:firstLine="3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357.02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4" w:line="230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4" w:line="230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22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</w:t>
            </w:r>
            <w:r>
              <w:rPr>
                <w:rFonts w:ascii="SimHei" w:eastAsia="Times New Roman" w:hAnsi="SimHei" w:cs="SimHei"/>
                <w:w w:val="10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08</w:t>
            </w:r>
          </w:p>
        </w:tc>
        <w:tc>
          <w:tcPr>
            <w:tcW w:w="981" w:type="dxa"/>
          </w:tcPr>
          <w:p w:rsidR="00F1086D" w:rsidRDefault="00F1086D">
            <w:pPr>
              <w:spacing w:before="67" w:line="210" w:lineRule="auto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老旧小区改造</w:t>
            </w:r>
          </w:p>
        </w:tc>
        <w:tc>
          <w:tcPr>
            <w:tcW w:w="1111" w:type="dxa"/>
          </w:tcPr>
          <w:p w:rsidR="00F1086D" w:rsidRDefault="00F1086D">
            <w:pPr>
              <w:spacing w:before="65" w:line="134" w:lineRule="exact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583" w:type="dxa"/>
          </w:tcPr>
          <w:p w:rsidR="00F1086D" w:rsidRDefault="00F1086D">
            <w:pPr>
              <w:spacing w:before="68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0" w:line="189" w:lineRule="auto"/>
              <w:ind w:firstLine="31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,268.43</w:t>
            </w:r>
          </w:p>
        </w:tc>
        <w:tc>
          <w:tcPr>
            <w:tcW w:w="619" w:type="dxa"/>
          </w:tcPr>
          <w:p w:rsidR="00F1086D" w:rsidRDefault="00F1086D">
            <w:pPr>
              <w:spacing w:before="90" w:line="189" w:lineRule="auto"/>
              <w:ind w:firstLine="30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,268.43</w:t>
            </w:r>
          </w:p>
        </w:tc>
        <w:tc>
          <w:tcPr>
            <w:tcW w:w="638" w:type="dxa"/>
          </w:tcPr>
          <w:p w:rsidR="00F1086D" w:rsidRDefault="00F1086D">
            <w:pPr>
              <w:spacing w:before="90" w:line="189" w:lineRule="auto"/>
              <w:ind w:firstLine="32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,268.43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224060</w:t>
            </w:r>
          </w:p>
        </w:tc>
        <w:tc>
          <w:tcPr>
            <w:tcW w:w="981" w:type="dxa"/>
          </w:tcPr>
          <w:p w:rsidR="00F1086D" w:rsidRDefault="00F1086D">
            <w:pPr>
              <w:spacing w:before="69" w:line="209" w:lineRule="auto"/>
              <w:ind w:firstLine="17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地质灾害防治</w:t>
            </w:r>
          </w:p>
        </w:tc>
        <w:tc>
          <w:tcPr>
            <w:tcW w:w="1111" w:type="dxa"/>
          </w:tcPr>
          <w:p w:rsidR="00F1086D" w:rsidRDefault="00F1086D">
            <w:pPr>
              <w:spacing w:before="67" w:line="212" w:lineRule="auto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东菜路地灾整治工程</w:t>
            </w:r>
          </w:p>
        </w:tc>
        <w:tc>
          <w:tcPr>
            <w:tcW w:w="583" w:type="dxa"/>
          </w:tcPr>
          <w:p w:rsidR="00F1086D" w:rsidRDefault="00F1086D">
            <w:pPr>
              <w:spacing w:before="68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0" w:line="189" w:lineRule="auto"/>
              <w:ind w:firstLine="33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400.00</w:t>
            </w:r>
          </w:p>
        </w:tc>
        <w:tc>
          <w:tcPr>
            <w:tcW w:w="619" w:type="dxa"/>
          </w:tcPr>
          <w:p w:rsidR="00F1086D" w:rsidRDefault="00F1086D">
            <w:pPr>
              <w:spacing w:before="90" w:line="189" w:lineRule="auto"/>
              <w:ind w:firstLine="3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400.00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Default="00F1086D">
            <w:pPr>
              <w:spacing w:before="90" w:line="189" w:lineRule="auto"/>
              <w:ind w:firstLine="31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400.00</w:t>
            </w:r>
          </w:p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4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2296002</w:t>
            </w:r>
          </w:p>
        </w:tc>
        <w:tc>
          <w:tcPr>
            <w:tcW w:w="981" w:type="dxa"/>
          </w:tcPr>
          <w:p w:rsidR="00F1086D" w:rsidRDefault="00F1086D">
            <w:pPr>
              <w:spacing w:before="5" w:line="228" w:lineRule="auto"/>
              <w:ind w:left="18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用于社会福利的彩票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公益金支出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66" w:line="214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书院路社区养老服务站</w:t>
            </w:r>
          </w:p>
        </w:tc>
        <w:tc>
          <w:tcPr>
            <w:tcW w:w="583" w:type="dxa"/>
          </w:tcPr>
          <w:p w:rsidR="00F1086D" w:rsidRDefault="00F1086D">
            <w:pPr>
              <w:spacing w:before="68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0" w:line="189" w:lineRule="auto"/>
              <w:ind w:firstLine="38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20.00</w:t>
            </w:r>
          </w:p>
        </w:tc>
        <w:tc>
          <w:tcPr>
            <w:tcW w:w="619" w:type="dxa"/>
          </w:tcPr>
          <w:p w:rsidR="00F1086D" w:rsidRPr="00750D67" w:rsidRDefault="00F1086D"/>
        </w:tc>
        <w:tc>
          <w:tcPr>
            <w:tcW w:w="638" w:type="dxa"/>
          </w:tcPr>
          <w:p w:rsidR="00F1086D" w:rsidRPr="00750D67" w:rsidRDefault="00F1086D"/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Default="00F1086D">
            <w:pPr>
              <w:spacing w:before="90" w:line="189" w:lineRule="auto"/>
              <w:ind w:firstLine="28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20.00</w:t>
            </w:r>
          </w:p>
        </w:tc>
        <w:tc>
          <w:tcPr>
            <w:tcW w:w="590" w:type="dxa"/>
          </w:tcPr>
          <w:p w:rsidR="00F1086D" w:rsidRDefault="00F1086D">
            <w:pPr>
              <w:spacing w:before="90" w:line="189" w:lineRule="auto"/>
              <w:ind w:firstLine="34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20.00</w:t>
            </w:r>
          </w:p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386"/>
        </w:trPr>
        <w:tc>
          <w:tcPr>
            <w:tcW w:w="374" w:type="dxa"/>
          </w:tcPr>
          <w:p w:rsidR="00F1086D" w:rsidRDefault="00F1086D">
            <w:pPr>
              <w:spacing w:before="149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2" w:line="25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149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72" w:line="25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150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2089999</w:t>
            </w:r>
          </w:p>
        </w:tc>
        <w:tc>
          <w:tcPr>
            <w:tcW w:w="981" w:type="dxa"/>
          </w:tcPr>
          <w:p w:rsidR="00F1086D" w:rsidRDefault="00F1086D">
            <w:pPr>
              <w:spacing w:before="73" w:line="244" w:lineRule="auto"/>
              <w:ind w:left="20" w:right="54" w:hanging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其他社会保障和就业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70" w:line="235" w:lineRule="auto"/>
              <w:ind w:left="21" w:right="88" w:hanging="5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2022</w:t>
            </w:r>
            <w:r>
              <w:rPr>
                <w:rFonts w:ascii="宋体" w:hAnsi="宋体" w:cs="宋体" w:hint="eastAsia"/>
                <w:sz w:val="10"/>
                <w:szCs w:val="10"/>
              </w:rPr>
              <w:t>年未参保集体所有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制企业人员生活补助</w:t>
            </w:r>
          </w:p>
        </w:tc>
        <w:tc>
          <w:tcPr>
            <w:tcW w:w="583" w:type="dxa"/>
          </w:tcPr>
          <w:p w:rsidR="00F1086D" w:rsidRDefault="00F1086D">
            <w:pPr>
              <w:spacing w:before="136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155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3.98</w:t>
            </w:r>
          </w:p>
        </w:tc>
        <w:tc>
          <w:tcPr>
            <w:tcW w:w="619" w:type="dxa"/>
          </w:tcPr>
          <w:p w:rsidR="00F1086D" w:rsidRDefault="00F1086D">
            <w:pPr>
              <w:spacing w:before="155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3.98</w:t>
            </w:r>
          </w:p>
        </w:tc>
        <w:tc>
          <w:tcPr>
            <w:tcW w:w="638" w:type="dxa"/>
          </w:tcPr>
          <w:p w:rsidR="00F1086D" w:rsidRDefault="00F1086D">
            <w:pPr>
              <w:spacing w:before="155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3.98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2089999</w:t>
            </w:r>
          </w:p>
        </w:tc>
        <w:tc>
          <w:tcPr>
            <w:tcW w:w="981" w:type="dxa"/>
          </w:tcPr>
          <w:p w:rsidR="00F1086D" w:rsidRDefault="00F1086D">
            <w:pPr>
              <w:spacing w:before="8" w:line="227" w:lineRule="auto"/>
              <w:ind w:left="20" w:right="54" w:hanging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其他社会保障和就业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9" w:line="226" w:lineRule="auto"/>
              <w:ind w:left="31" w:right="82" w:hanging="1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企业团职军转干部生活</w:t>
            </w:r>
            <w:r>
              <w:rPr>
                <w:rFonts w:ascii="SimHei" w:eastAsia="Times New Roman" w:hAnsi="SimHei" w:cs="SimHei"/>
                <w:spacing w:val="2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困难补助</w:t>
            </w:r>
          </w:p>
        </w:tc>
        <w:tc>
          <w:tcPr>
            <w:tcW w:w="583" w:type="dxa"/>
          </w:tcPr>
          <w:p w:rsidR="00F1086D" w:rsidRDefault="00F1086D">
            <w:pPr>
              <w:spacing w:before="6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4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0.80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0.80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0.80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5" w:line="22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5" w:line="229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2013299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211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其他组织事务支出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5" w:line="229" w:lineRule="auto"/>
              <w:ind w:left="24" w:right="27" w:hanging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非公组织党建补助经费</w:t>
            </w:r>
            <w:r>
              <w:rPr>
                <w:rFonts w:ascii="SimHei" w:eastAsia="Times New Roman" w:hAnsi="SimHei" w:cs="SimHei"/>
                <w:sz w:val="10"/>
                <w:szCs w:val="10"/>
              </w:rPr>
              <w:t>-</w:t>
            </w:r>
            <w:r>
              <w:rPr>
                <w:rFonts w:ascii="SimHei" w:eastAsia="Times New Roman" w:hAnsi="SimHei" w:cs="SimHei"/>
                <w:spacing w:val="5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南津街街道</w:t>
            </w:r>
          </w:p>
        </w:tc>
        <w:tc>
          <w:tcPr>
            <w:tcW w:w="583" w:type="dxa"/>
          </w:tcPr>
          <w:p w:rsidR="00F1086D" w:rsidRDefault="00F1086D">
            <w:pPr>
              <w:spacing w:before="6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4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0.70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0.70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0.70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2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2120501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215" w:lineRule="auto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城乡社区环境卫生</w:t>
            </w:r>
          </w:p>
        </w:tc>
        <w:tc>
          <w:tcPr>
            <w:tcW w:w="1111" w:type="dxa"/>
          </w:tcPr>
          <w:p w:rsidR="00F1086D" w:rsidRDefault="00F1086D">
            <w:pPr>
              <w:spacing w:before="68" w:line="212" w:lineRule="auto"/>
              <w:ind w:firstLine="23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市政绿化管护经费</w:t>
            </w:r>
          </w:p>
        </w:tc>
        <w:tc>
          <w:tcPr>
            <w:tcW w:w="583" w:type="dxa"/>
          </w:tcPr>
          <w:p w:rsidR="00F1086D" w:rsidRDefault="00F1086D">
            <w:pPr>
              <w:spacing w:before="6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39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65.74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37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65.74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65.74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4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2010302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68" w:line="212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政府工作经费</w:t>
            </w:r>
          </w:p>
        </w:tc>
        <w:tc>
          <w:tcPr>
            <w:tcW w:w="583" w:type="dxa"/>
          </w:tcPr>
          <w:p w:rsidR="00F1086D" w:rsidRDefault="00F1086D">
            <w:pPr>
              <w:spacing w:before="6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33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478.24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3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478.24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34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478.24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3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2082502</w:t>
            </w:r>
          </w:p>
        </w:tc>
        <w:tc>
          <w:tcPr>
            <w:tcW w:w="981" w:type="dxa"/>
          </w:tcPr>
          <w:p w:rsidR="00F1086D" w:rsidRDefault="00F1086D">
            <w:pPr>
              <w:spacing w:before="66" w:line="135" w:lineRule="exact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其他农村生活救助</w:t>
            </w:r>
          </w:p>
        </w:tc>
        <w:tc>
          <w:tcPr>
            <w:tcW w:w="1111" w:type="dxa"/>
          </w:tcPr>
          <w:p w:rsidR="00F1086D" w:rsidRDefault="00F1086D">
            <w:pPr>
              <w:spacing w:before="68" w:line="215" w:lineRule="auto"/>
              <w:ind w:firstLine="20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精减定救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1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3.99</w:t>
            </w:r>
          </w:p>
        </w:tc>
        <w:tc>
          <w:tcPr>
            <w:tcW w:w="619" w:type="dxa"/>
          </w:tcPr>
          <w:p w:rsidR="00F1086D" w:rsidRDefault="00F1086D">
            <w:pPr>
              <w:spacing w:before="91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3.99</w:t>
            </w:r>
          </w:p>
        </w:tc>
        <w:tc>
          <w:tcPr>
            <w:tcW w:w="638" w:type="dxa"/>
          </w:tcPr>
          <w:p w:rsidR="00F1086D" w:rsidRDefault="00F1086D">
            <w:pPr>
              <w:spacing w:before="91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3.99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3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4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2081001</w:t>
            </w:r>
          </w:p>
        </w:tc>
        <w:tc>
          <w:tcPr>
            <w:tcW w:w="981" w:type="dxa"/>
          </w:tcPr>
          <w:p w:rsidR="00F1086D" w:rsidRDefault="00F1086D">
            <w:pPr>
              <w:spacing w:before="66" w:line="134" w:lineRule="exact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儿童福利</w:t>
            </w:r>
          </w:p>
        </w:tc>
        <w:tc>
          <w:tcPr>
            <w:tcW w:w="1111" w:type="dxa"/>
          </w:tcPr>
          <w:p w:rsidR="00F1086D" w:rsidRDefault="00F1086D">
            <w:pPr>
              <w:spacing w:before="67" w:line="214" w:lineRule="auto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事实无人抚养儿童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39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33.</w:t>
            </w:r>
            <w:r>
              <w:rPr>
                <w:rFonts w:ascii="Times New Roman" w:hAnsi="Times New Roman" w:cs="Times New Roman"/>
                <w:spacing w:val="-13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17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37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33.</w:t>
            </w:r>
            <w:r>
              <w:rPr>
                <w:rFonts w:ascii="Times New Roman" w:hAnsi="Times New Roman" w:cs="Times New Roman"/>
                <w:spacing w:val="-13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17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33.</w:t>
            </w:r>
            <w:r>
              <w:rPr>
                <w:rFonts w:ascii="Times New Roman" w:hAnsi="Times New Roman" w:cs="Times New Roman"/>
                <w:spacing w:val="-13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17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" w:line="22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7" w:line="22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2120399</w:t>
            </w:r>
          </w:p>
        </w:tc>
        <w:tc>
          <w:tcPr>
            <w:tcW w:w="981" w:type="dxa"/>
          </w:tcPr>
          <w:p w:rsidR="00F1086D" w:rsidRDefault="00F1086D">
            <w:pPr>
              <w:spacing w:before="7" w:line="228" w:lineRule="auto"/>
              <w:ind w:left="19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其他城乡社区公共设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施支出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69" w:line="213" w:lineRule="auto"/>
              <w:ind w:firstLine="23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市政设施设备管护费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39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4"/>
                <w:sz w:val="10"/>
                <w:szCs w:val="10"/>
              </w:rPr>
              <w:t>8</w:t>
            </w:r>
            <w:r>
              <w:rPr>
                <w:rFonts w:ascii="Times New Roman" w:hAnsi="Times New Roman" w:cs="Times New Roman"/>
                <w:spacing w:val="5"/>
                <w:w w:val="103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10"/>
                <w:szCs w:val="10"/>
              </w:rPr>
              <w:t>.56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38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4"/>
                <w:sz w:val="10"/>
                <w:szCs w:val="10"/>
              </w:rPr>
              <w:t>8</w:t>
            </w:r>
            <w:r>
              <w:rPr>
                <w:rFonts w:ascii="Times New Roman" w:hAnsi="Times New Roman" w:cs="Times New Roman"/>
                <w:spacing w:val="5"/>
                <w:w w:val="103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10"/>
                <w:szCs w:val="10"/>
              </w:rPr>
              <w:t>.56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39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81.56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2080299</w:t>
            </w:r>
          </w:p>
        </w:tc>
        <w:tc>
          <w:tcPr>
            <w:tcW w:w="981" w:type="dxa"/>
          </w:tcPr>
          <w:p w:rsidR="00F1086D" w:rsidRDefault="00F1086D">
            <w:pPr>
              <w:spacing w:before="9" w:line="226" w:lineRule="auto"/>
              <w:ind w:left="30" w:right="54" w:hanging="1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其他民政管理事务支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出</w:t>
            </w:r>
          </w:p>
        </w:tc>
        <w:tc>
          <w:tcPr>
            <w:tcW w:w="1111" w:type="dxa"/>
          </w:tcPr>
          <w:p w:rsidR="00F1086D" w:rsidRDefault="00F1086D">
            <w:pPr>
              <w:spacing w:before="67" w:line="134" w:lineRule="exact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42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0302</w:t>
            </w:r>
          </w:p>
        </w:tc>
        <w:tc>
          <w:tcPr>
            <w:tcW w:w="981" w:type="dxa"/>
          </w:tcPr>
          <w:p w:rsidR="00F1086D" w:rsidRDefault="00F1086D">
            <w:pPr>
              <w:spacing w:before="69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67" w:line="134" w:lineRule="exact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17.60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7.60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7.60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22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99</w:t>
            </w:r>
          </w:p>
        </w:tc>
        <w:tc>
          <w:tcPr>
            <w:tcW w:w="981" w:type="dxa"/>
          </w:tcPr>
          <w:p w:rsidR="00F1086D" w:rsidRDefault="00F1086D">
            <w:pPr>
              <w:spacing w:before="10" w:line="219" w:lineRule="auto"/>
              <w:ind w:left="20" w:right="54" w:hanging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其他保障性安居工程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67" w:line="134" w:lineRule="exact"/>
              <w:ind w:firstLine="18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调入预算稳定调节基金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263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2,</w:t>
            </w:r>
            <w:r>
              <w:rPr>
                <w:rFonts w:ascii="Times New Roman" w:hAnsi="Times New Roman" w:cs="Times New Roman"/>
                <w:spacing w:val="3"/>
                <w:w w:val="103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34.22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25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2,</w:t>
            </w:r>
            <w:r>
              <w:rPr>
                <w:rFonts w:ascii="Times New Roman" w:hAnsi="Times New Roman" w:cs="Times New Roman"/>
                <w:spacing w:val="3"/>
                <w:w w:val="103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34.22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27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2,</w:t>
            </w:r>
            <w:r>
              <w:rPr>
                <w:rFonts w:ascii="Times New Roman" w:hAnsi="Times New Roman" w:cs="Times New Roman"/>
                <w:spacing w:val="-9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134.22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2140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06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214" w:lineRule="auto"/>
              <w:ind w:firstLine="18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公路养护</w:t>
            </w:r>
          </w:p>
        </w:tc>
        <w:tc>
          <w:tcPr>
            <w:tcW w:w="1111" w:type="dxa"/>
          </w:tcPr>
          <w:p w:rsidR="00F1086D" w:rsidRDefault="00F1086D">
            <w:pPr>
              <w:spacing w:before="8" w:line="227" w:lineRule="auto"/>
              <w:ind w:left="22" w:right="82" w:hanging="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公路养护专项资金（</w:t>
            </w:r>
            <w:r>
              <w:rPr>
                <w:rFonts w:ascii="SimHei" w:eastAsia="Times New Roman" w:hAnsi="SimHei" w:cs="SimHei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南</w:t>
            </w:r>
            <w:r>
              <w:rPr>
                <w:rFonts w:ascii="SimHei" w:eastAsia="Times New Roman" w:hAnsi="SimHei" w:cs="SimHei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津街）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14.99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4.99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44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4.99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2080208</w:t>
            </w:r>
          </w:p>
        </w:tc>
        <w:tc>
          <w:tcPr>
            <w:tcW w:w="981" w:type="dxa"/>
          </w:tcPr>
          <w:p w:rsidR="00F1086D" w:rsidRDefault="00F1086D">
            <w:pPr>
              <w:spacing w:before="8" w:line="219" w:lineRule="auto"/>
              <w:ind w:left="23" w:right="54" w:hanging="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基层政权建设和社区</w:t>
            </w:r>
            <w:r>
              <w:rPr>
                <w:rFonts w:ascii="SimHei" w:eastAsia="Times New Roman" w:hAnsi="SimHei" w:cs="SimHei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5"/>
                <w:sz w:val="10"/>
                <w:szCs w:val="10"/>
              </w:rPr>
              <w:t>治理</w:t>
            </w:r>
          </w:p>
        </w:tc>
        <w:tc>
          <w:tcPr>
            <w:tcW w:w="1111" w:type="dxa"/>
          </w:tcPr>
          <w:p w:rsidR="00F1086D" w:rsidRDefault="00F1086D">
            <w:pPr>
              <w:spacing w:before="70" w:line="215" w:lineRule="auto"/>
              <w:ind w:firstLine="17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城乡社区治理补助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8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20.00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37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20.00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39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20.00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3302</w:t>
            </w:r>
          </w:p>
        </w:tc>
        <w:tc>
          <w:tcPr>
            <w:tcW w:w="981" w:type="dxa"/>
          </w:tcPr>
          <w:p w:rsidR="00F1086D" w:rsidRDefault="00F1086D">
            <w:pPr>
              <w:spacing w:before="70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10" w:line="225" w:lineRule="auto"/>
              <w:ind w:left="18" w:right="88" w:hanging="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2022</w:t>
            </w:r>
            <w:r>
              <w:rPr>
                <w:rFonts w:ascii="宋体" w:hAnsi="宋体" w:cs="宋体" w:hint="eastAsia"/>
                <w:sz w:val="10"/>
                <w:szCs w:val="10"/>
              </w:rPr>
              <w:t>年全国文明城区建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设专项经费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19.58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9.58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9.58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386"/>
        </w:trPr>
        <w:tc>
          <w:tcPr>
            <w:tcW w:w="374" w:type="dxa"/>
          </w:tcPr>
          <w:p w:rsidR="00F1086D" w:rsidRDefault="00F1086D">
            <w:pPr>
              <w:spacing w:before="15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5" w:line="25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15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75" w:line="25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152" w:line="184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2130599</w:t>
            </w:r>
          </w:p>
        </w:tc>
        <w:tc>
          <w:tcPr>
            <w:tcW w:w="981" w:type="dxa"/>
          </w:tcPr>
          <w:p w:rsidR="00F1086D" w:rsidRDefault="00F1086D">
            <w:pPr>
              <w:spacing w:before="75" w:line="259" w:lineRule="auto"/>
              <w:ind w:left="18" w:right="54" w:firstLine="1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其他巩固脱贫攻坚成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果衔接乡村振兴支出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72" w:line="234" w:lineRule="auto"/>
              <w:ind w:left="21" w:right="88" w:hanging="5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2022</w:t>
            </w:r>
            <w:r>
              <w:rPr>
                <w:rFonts w:ascii="宋体" w:hAnsi="宋体" w:cs="宋体" w:hint="eastAsia"/>
                <w:sz w:val="10"/>
                <w:szCs w:val="10"/>
              </w:rPr>
              <w:t>年驻镇驻村工作队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经费</w:t>
            </w:r>
          </w:p>
        </w:tc>
        <w:tc>
          <w:tcPr>
            <w:tcW w:w="583" w:type="dxa"/>
          </w:tcPr>
          <w:p w:rsidR="00F1086D" w:rsidRDefault="00F1086D">
            <w:pPr>
              <w:spacing w:before="139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158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6.00</w:t>
            </w:r>
          </w:p>
        </w:tc>
        <w:tc>
          <w:tcPr>
            <w:tcW w:w="619" w:type="dxa"/>
          </w:tcPr>
          <w:p w:rsidR="00F1086D" w:rsidRDefault="00F1086D">
            <w:pPr>
              <w:spacing w:before="158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6.00</w:t>
            </w:r>
          </w:p>
        </w:tc>
        <w:tc>
          <w:tcPr>
            <w:tcW w:w="638" w:type="dxa"/>
          </w:tcPr>
          <w:p w:rsidR="00F1086D" w:rsidRDefault="00F1086D">
            <w:pPr>
              <w:spacing w:before="158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1" w:line="224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1" w:line="224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2080902</w:t>
            </w:r>
          </w:p>
        </w:tc>
        <w:tc>
          <w:tcPr>
            <w:tcW w:w="981" w:type="dxa"/>
          </w:tcPr>
          <w:p w:rsidR="00F1086D" w:rsidRDefault="00F1086D">
            <w:pPr>
              <w:spacing w:before="10" w:line="222" w:lineRule="auto"/>
              <w:ind w:left="18" w:right="54" w:firstLine="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军队移交政府的离退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休人员安置</w:t>
            </w:r>
          </w:p>
        </w:tc>
        <w:tc>
          <w:tcPr>
            <w:tcW w:w="1111" w:type="dxa"/>
          </w:tcPr>
          <w:p w:rsidR="00F1086D" w:rsidRDefault="00F1086D">
            <w:pPr>
              <w:spacing w:before="11" w:line="222" w:lineRule="auto"/>
              <w:ind w:left="21" w:right="8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异地安置的无军籍退休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干部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19.35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9.35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9.35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1" w:line="224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1" w:line="224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2010302</w:t>
            </w:r>
          </w:p>
        </w:tc>
        <w:tc>
          <w:tcPr>
            <w:tcW w:w="981" w:type="dxa"/>
          </w:tcPr>
          <w:p w:rsidR="00F1086D" w:rsidRDefault="00F1086D">
            <w:pPr>
              <w:spacing w:before="70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71" w:line="212" w:lineRule="auto"/>
              <w:ind w:firstLine="18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部门聘用人员经费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39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85.45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38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85.45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39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85.45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2010302</w:t>
            </w:r>
          </w:p>
        </w:tc>
        <w:tc>
          <w:tcPr>
            <w:tcW w:w="981" w:type="dxa"/>
          </w:tcPr>
          <w:p w:rsidR="00F1086D" w:rsidRDefault="00F1086D">
            <w:pPr>
              <w:spacing w:before="71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69" w:line="134" w:lineRule="exact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安全维稳工作经费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3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566.06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3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566.06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3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566.06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1" w:line="224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1" w:line="224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2120104</w:t>
            </w:r>
          </w:p>
        </w:tc>
        <w:tc>
          <w:tcPr>
            <w:tcW w:w="981" w:type="dxa"/>
          </w:tcPr>
          <w:p w:rsidR="00F1086D" w:rsidRDefault="00F1086D">
            <w:pPr>
              <w:spacing w:before="71" w:line="211" w:lineRule="auto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城管执法</w:t>
            </w:r>
          </w:p>
        </w:tc>
        <w:tc>
          <w:tcPr>
            <w:tcW w:w="1111" w:type="dxa"/>
          </w:tcPr>
          <w:p w:rsidR="00F1086D" w:rsidRDefault="00F1086D">
            <w:pPr>
              <w:spacing w:before="71" w:line="209" w:lineRule="auto"/>
              <w:ind w:firstLine="23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市政执法经费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604.54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32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604.54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3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604.54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1" w:line="224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1" w:line="224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2013102</w:t>
            </w:r>
          </w:p>
        </w:tc>
        <w:tc>
          <w:tcPr>
            <w:tcW w:w="981" w:type="dxa"/>
          </w:tcPr>
          <w:p w:rsidR="00F1086D" w:rsidRDefault="00F1086D">
            <w:pPr>
              <w:spacing w:before="71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71" w:line="212" w:lineRule="auto"/>
              <w:ind w:firstLine="23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党委工作经费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335.48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32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335.48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3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335.48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2" w:line="223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2" w:line="223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2010108</w:t>
            </w:r>
          </w:p>
        </w:tc>
        <w:tc>
          <w:tcPr>
            <w:tcW w:w="981" w:type="dxa"/>
          </w:tcPr>
          <w:p w:rsidR="00F1086D" w:rsidRDefault="00F1086D">
            <w:pPr>
              <w:spacing w:before="73" w:line="209" w:lineRule="auto"/>
              <w:ind w:firstLine="17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代表工作</w:t>
            </w:r>
          </w:p>
        </w:tc>
        <w:tc>
          <w:tcPr>
            <w:tcW w:w="1111" w:type="dxa"/>
          </w:tcPr>
          <w:p w:rsidR="00F1086D" w:rsidRDefault="00F1086D">
            <w:pPr>
              <w:spacing w:before="72" w:line="211" w:lineRule="auto"/>
              <w:ind w:firstLine="20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人大活动经费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3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39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30.00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37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30.00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30.00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2" w:line="223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2" w:line="223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2130701</w:t>
            </w:r>
          </w:p>
        </w:tc>
        <w:tc>
          <w:tcPr>
            <w:tcW w:w="981" w:type="dxa"/>
          </w:tcPr>
          <w:p w:rsidR="00F1086D" w:rsidRDefault="00F1086D">
            <w:pPr>
              <w:spacing w:before="10" w:line="225" w:lineRule="auto"/>
              <w:ind w:left="27" w:right="54" w:hanging="7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对村级公益事业建设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5"/>
                <w:sz w:val="10"/>
                <w:szCs w:val="10"/>
              </w:rPr>
              <w:t>的补助</w:t>
            </w:r>
          </w:p>
        </w:tc>
        <w:tc>
          <w:tcPr>
            <w:tcW w:w="1111" w:type="dxa"/>
          </w:tcPr>
          <w:p w:rsidR="00F1086D" w:rsidRDefault="00F1086D">
            <w:pPr>
              <w:spacing w:before="69" w:line="134" w:lineRule="exact"/>
              <w:ind w:firstLine="2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583" w:type="dxa"/>
          </w:tcPr>
          <w:p w:rsidR="00F1086D" w:rsidRDefault="00F1086D">
            <w:pPr>
              <w:spacing w:before="73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5" w:line="189" w:lineRule="auto"/>
              <w:ind w:firstLine="39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33.00</w:t>
            </w:r>
          </w:p>
        </w:tc>
        <w:tc>
          <w:tcPr>
            <w:tcW w:w="619" w:type="dxa"/>
          </w:tcPr>
          <w:p w:rsidR="00F1086D" w:rsidRDefault="00F1086D">
            <w:pPr>
              <w:spacing w:before="95" w:line="189" w:lineRule="auto"/>
              <w:ind w:firstLine="33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133.00</w:t>
            </w:r>
          </w:p>
        </w:tc>
        <w:tc>
          <w:tcPr>
            <w:tcW w:w="638" w:type="dxa"/>
          </w:tcPr>
          <w:p w:rsidR="00F1086D" w:rsidRDefault="00F1086D">
            <w:pPr>
              <w:spacing w:before="95" w:line="189" w:lineRule="auto"/>
              <w:ind w:firstLine="35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133.00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7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7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4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2013699</w:t>
            </w:r>
          </w:p>
        </w:tc>
        <w:tc>
          <w:tcPr>
            <w:tcW w:w="981" w:type="dxa"/>
          </w:tcPr>
          <w:p w:rsidR="00F1086D" w:rsidRDefault="00F1086D">
            <w:pPr>
              <w:spacing w:before="71" w:line="213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其他共产党事务支出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72" w:line="214" w:lineRule="auto"/>
              <w:ind w:firstLine="17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老党员生活补助</w:t>
            </w:r>
          </w:p>
        </w:tc>
        <w:tc>
          <w:tcPr>
            <w:tcW w:w="583" w:type="dxa"/>
          </w:tcPr>
          <w:p w:rsidR="00F1086D" w:rsidRDefault="00F1086D">
            <w:pPr>
              <w:spacing w:before="73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5" w:line="189" w:lineRule="auto"/>
              <w:ind w:firstLine="38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20.40</w:t>
            </w:r>
          </w:p>
        </w:tc>
        <w:tc>
          <w:tcPr>
            <w:tcW w:w="619" w:type="dxa"/>
          </w:tcPr>
          <w:p w:rsidR="00F1086D" w:rsidRDefault="00F1086D">
            <w:pPr>
              <w:spacing w:before="95" w:line="189" w:lineRule="auto"/>
              <w:ind w:firstLine="37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20.40</w:t>
            </w:r>
          </w:p>
        </w:tc>
        <w:tc>
          <w:tcPr>
            <w:tcW w:w="638" w:type="dxa"/>
          </w:tcPr>
          <w:p w:rsidR="00F1086D" w:rsidRDefault="00F1086D">
            <w:pPr>
              <w:spacing w:before="95" w:line="189" w:lineRule="auto"/>
              <w:ind w:firstLine="39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20.40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7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2" w:line="223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7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2" w:line="223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8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0402</w:t>
            </w:r>
          </w:p>
        </w:tc>
        <w:tc>
          <w:tcPr>
            <w:tcW w:w="981" w:type="dxa"/>
          </w:tcPr>
          <w:p w:rsidR="00F1086D" w:rsidRDefault="00F1086D">
            <w:pPr>
              <w:spacing w:before="70" w:line="134" w:lineRule="exact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农村环境保护</w:t>
            </w:r>
          </w:p>
        </w:tc>
        <w:tc>
          <w:tcPr>
            <w:tcW w:w="1111" w:type="dxa"/>
          </w:tcPr>
          <w:p w:rsidR="00F1086D" w:rsidRDefault="00F1086D">
            <w:pPr>
              <w:spacing w:before="72" w:line="209" w:lineRule="auto"/>
              <w:ind w:firstLine="18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垃圾转运费</w:t>
            </w:r>
          </w:p>
        </w:tc>
        <w:tc>
          <w:tcPr>
            <w:tcW w:w="583" w:type="dxa"/>
          </w:tcPr>
          <w:p w:rsidR="00F1086D" w:rsidRDefault="00F1086D">
            <w:pPr>
              <w:spacing w:before="73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5" w:line="189" w:lineRule="auto"/>
              <w:ind w:firstLine="39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83.38</w:t>
            </w:r>
          </w:p>
        </w:tc>
        <w:tc>
          <w:tcPr>
            <w:tcW w:w="619" w:type="dxa"/>
          </w:tcPr>
          <w:p w:rsidR="00F1086D" w:rsidRDefault="00F1086D">
            <w:pPr>
              <w:spacing w:before="95" w:line="189" w:lineRule="auto"/>
              <w:ind w:firstLine="38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83.38</w:t>
            </w:r>
          </w:p>
        </w:tc>
        <w:tc>
          <w:tcPr>
            <w:tcW w:w="638" w:type="dxa"/>
          </w:tcPr>
          <w:p w:rsidR="00F1086D" w:rsidRDefault="00F1086D">
            <w:pPr>
              <w:spacing w:before="95" w:line="189" w:lineRule="auto"/>
              <w:ind w:firstLine="39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83.38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7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2" w:line="223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7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2" w:line="223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3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2130705</w:t>
            </w:r>
          </w:p>
        </w:tc>
        <w:tc>
          <w:tcPr>
            <w:tcW w:w="981" w:type="dxa"/>
          </w:tcPr>
          <w:p w:rsidR="00F1086D" w:rsidRDefault="00F1086D">
            <w:pPr>
              <w:spacing w:before="10" w:line="225" w:lineRule="auto"/>
              <w:ind w:left="20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对村民委员会和村党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支部的补助</w:t>
            </w:r>
          </w:p>
        </w:tc>
        <w:tc>
          <w:tcPr>
            <w:tcW w:w="1111" w:type="dxa"/>
          </w:tcPr>
          <w:p w:rsidR="00F1086D" w:rsidRDefault="00F1086D">
            <w:pPr>
              <w:spacing w:before="70" w:line="134" w:lineRule="exact"/>
              <w:ind w:firstLine="20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村委会公用经费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3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5" w:line="189" w:lineRule="auto"/>
              <w:ind w:firstLine="39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>5</w:t>
            </w:r>
            <w:r>
              <w:rPr>
                <w:rFonts w:ascii="Times New Roman" w:hAnsi="Times New Roman" w:cs="Times New Roman"/>
                <w:spacing w:val="4"/>
                <w:w w:val="101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>.09</w:t>
            </w:r>
          </w:p>
        </w:tc>
        <w:tc>
          <w:tcPr>
            <w:tcW w:w="619" w:type="dxa"/>
          </w:tcPr>
          <w:p w:rsidR="00F1086D" w:rsidRDefault="00F1086D">
            <w:pPr>
              <w:spacing w:before="95" w:line="189" w:lineRule="auto"/>
              <w:ind w:firstLine="37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>5</w:t>
            </w:r>
            <w:r>
              <w:rPr>
                <w:rFonts w:ascii="Times New Roman" w:hAnsi="Times New Roman" w:cs="Times New Roman"/>
                <w:spacing w:val="4"/>
                <w:w w:val="101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>.09</w:t>
            </w:r>
          </w:p>
        </w:tc>
        <w:tc>
          <w:tcPr>
            <w:tcW w:w="638" w:type="dxa"/>
          </w:tcPr>
          <w:p w:rsidR="00F1086D" w:rsidRDefault="00F1086D">
            <w:pPr>
              <w:spacing w:before="95" w:line="189" w:lineRule="auto"/>
              <w:ind w:firstLine="39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51.09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391"/>
        </w:trPr>
        <w:tc>
          <w:tcPr>
            <w:tcW w:w="374" w:type="dxa"/>
          </w:tcPr>
          <w:p w:rsidR="00F1086D" w:rsidRDefault="00F1086D">
            <w:pPr>
              <w:spacing w:before="15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7" w:line="25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15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77" w:line="25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15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2080199</w:t>
            </w:r>
          </w:p>
        </w:tc>
        <w:tc>
          <w:tcPr>
            <w:tcW w:w="981" w:type="dxa"/>
          </w:tcPr>
          <w:p w:rsidR="00F1086D" w:rsidRDefault="00F1086D">
            <w:pPr>
              <w:spacing w:before="77" w:line="245" w:lineRule="auto"/>
              <w:ind w:left="17" w:right="54" w:firstLine="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其他人力资源和社会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保障管理事务支出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139" w:line="212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三支一扶人员经费</w:t>
            </w:r>
          </w:p>
        </w:tc>
        <w:tc>
          <w:tcPr>
            <w:tcW w:w="583" w:type="dxa"/>
          </w:tcPr>
          <w:p w:rsidR="00F1086D" w:rsidRDefault="00F1086D">
            <w:pPr>
              <w:spacing w:before="141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160" w:line="189" w:lineRule="auto"/>
              <w:ind w:firstLine="43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2.80</w:t>
            </w:r>
          </w:p>
        </w:tc>
        <w:tc>
          <w:tcPr>
            <w:tcW w:w="619" w:type="dxa"/>
          </w:tcPr>
          <w:p w:rsidR="00F1086D" w:rsidRDefault="00F1086D">
            <w:pPr>
              <w:spacing w:before="160" w:line="189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2.80</w:t>
            </w:r>
          </w:p>
        </w:tc>
        <w:tc>
          <w:tcPr>
            <w:tcW w:w="638" w:type="dxa"/>
          </w:tcPr>
          <w:p w:rsidR="00F1086D" w:rsidRDefault="00F1086D">
            <w:pPr>
              <w:spacing w:before="160" w:line="189" w:lineRule="auto"/>
              <w:ind w:firstLine="44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2.80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</w:tbl>
    <w:p w:rsidR="00F1086D" w:rsidRDefault="00F1086D">
      <w:pPr>
        <w:spacing w:line="162" w:lineRule="exact"/>
        <w:rPr>
          <w:sz w:val="14"/>
        </w:rPr>
      </w:pPr>
    </w:p>
    <w:p w:rsidR="00F1086D" w:rsidRDefault="00F1086D">
      <w:pPr>
        <w:sectPr w:rsidR="00F1086D">
          <w:pgSz w:w="16837" w:h="11905"/>
          <w:pgMar w:top="588" w:right="278" w:bottom="400" w:left="267" w:header="0" w:footer="0" w:gutter="0"/>
          <w:cols w:space="720"/>
        </w:sectPr>
      </w:pPr>
    </w:p>
    <w:p w:rsidR="00F1086D" w:rsidRDefault="00F1086D">
      <w:pPr>
        <w:spacing w:before="19" w:line="217" w:lineRule="auto"/>
        <w:ind w:firstLine="32"/>
        <w:rPr>
          <w:rFonts w:ascii="SimHei" w:eastAsia="Times New Roman" w:hAnsi="SimHei" w:cs="SimHei"/>
          <w:sz w:val="10"/>
          <w:szCs w:val="10"/>
        </w:rPr>
      </w:pPr>
      <w:r>
        <w:rPr>
          <w:rFonts w:ascii="宋体" w:hAnsi="宋体" w:cs="宋体" w:hint="eastAsia"/>
          <w:spacing w:val="-3"/>
          <w:sz w:val="10"/>
          <w:szCs w:val="10"/>
        </w:rPr>
        <w:t>附表</w:t>
      </w:r>
      <w:r>
        <w:rPr>
          <w:rFonts w:ascii="SimHei" w:eastAsia="Times New Roman" w:hAnsi="SimHei" w:cs="SimHei"/>
          <w:spacing w:val="-3"/>
          <w:sz w:val="10"/>
          <w:szCs w:val="10"/>
        </w:rPr>
        <w:t>12</w:t>
      </w:r>
    </w:p>
    <w:p w:rsidR="00F1086D" w:rsidRDefault="00F1086D">
      <w:pPr>
        <w:spacing w:before="126" w:line="250" w:lineRule="exact"/>
        <w:ind w:firstLine="5543"/>
        <w:rPr>
          <w:rFonts w:ascii="SimHei" w:eastAsia="Times New Roman" w:hAnsi="SimHei" w:cs="SimHei"/>
          <w:sz w:val="18"/>
          <w:szCs w:val="18"/>
        </w:rPr>
      </w:pPr>
      <w:r>
        <w:rPr>
          <w:rFonts w:ascii="宋体" w:hAnsi="宋体" w:cs="宋体" w:hint="eastAsia"/>
          <w:spacing w:val="6"/>
          <w:position w:val="1"/>
          <w:sz w:val="18"/>
          <w:szCs w:val="18"/>
        </w:rPr>
        <w:t>重庆市合川区人民政府南津街街道办事处</w:t>
      </w:r>
      <w:r>
        <w:rPr>
          <w:rFonts w:ascii="SimHei" w:eastAsia="Times New Roman" w:hAnsi="SimHei" w:cs="SimHei"/>
          <w:spacing w:val="6"/>
          <w:position w:val="1"/>
          <w:sz w:val="18"/>
          <w:szCs w:val="18"/>
        </w:rPr>
        <w:t>(</w:t>
      </w:r>
      <w:r>
        <w:rPr>
          <w:rFonts w:ascii="宋体" w:hAnsi="宋体" w:cs="宋体" w:hint="eastAsia"/>
          <w:spacing w:val="6"/>
          <w:position w:val="1"/>
          <w:sz w:val="18"/>
          <w:szCs w:val="18"/>
        </w:rPr>
        <w:t>本级</w:t>
      </w:r>
      <w:r>
        <w:rPr>
          <w:rFonts w:ascii="SimHei" w:eastAsia="Times New Roman" w:hAnsi="SimHei" w:cs="SimHei"/>
          <w:spacing w:val="6"/>
          <w:position w:val="1"/>
          <w:sz w:val="18"/>
          <w:szCs w:val="18"/>
        </w:rPr>
        <w:t>)</w:t>
      </w:r>
      <w:r>
        <w:rPr>
          <w:rFonts w:ascii="宋体" w:hAnsi="宋体" w:cs="宋体" w:hint="eastAsia"/>
          <w:spacing w:val="6"/>
          <w:position w:val="1"/>
          <w:sz w:val="18"/>
          <w:szCs w:val="18"/>
        </w:rPr>
        <w:t>项目支出明细表</w:t>
      </w:r>
    </w:p>
    <w:p w:rsidR="00F1086D" w:rsidRDefault="00F1086D">
      <w:pPr>
        <w:spacing w:before="76" w:line="132" w:lineRule="exact"/>
        <w:ind w:firstLine="15352"/>
        <w:rPr>
          <w:rFonts w:ascii="SimHei" w:eastAsia="Times New Roman" w:hAnsi="SimHei" w:cs="SimHei"/>
          <w:sz w:val="10"/>
          <w:szCs w:val="10"/>
        </w:rPr>
      </w:pPr>
      <w:r>
        <w:rPr>
          <w:rFonts w:ascii="宋体" w:hAnsi="宋体" w:cs="宋体" w:hint="eastAsia"/>
          <w:spacing w:val="-9"/>
          <w:w w:val="93"/>
          <w:sz w:val="10"/>
          <w:szCs w:val="10"/>
        </w:rPr>
        <w:t>单位：</w:t>
      </w:r>
      <w:r>
        <w:rPr>
          <w:rFonts w:ascii="SimHei" w:eastAsia="Times New Roman" w:hAnsi="SimHei" w:cs="SimHei"/>
          <w:spacing w:val="31"/>
          <w:w w:val="101"/>
          <w:sz w:val="10"/>
          <w:szCs w:val="10"/>
        </w:rPr>
        <w:t xml:space="preserve"> </w:t>
      </w:r>
      <w:r>
        <w:rPr>
          <w:rFonts w:ascii="宋体" w:hAnsi="宋体" w:cs="宋体" w:hint="eastAsia"/>
          <w:spacing w:val="-9"/>
          <w:w w:val="93"/>
          <w:sz w:val="10"/>
          <w:szCs w:val="10"/>
        </w:rPr>
        <w:t>万元</w:t>
      </w:r>
    </w:p>
    <w:tbl>
      <w:tblPr>
        <w:tblW w:w="162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74"/>
        <w:gridCol w:w="1056"/>
        <w:gridCol w:w="382"/>
        <w:gridCol w:w="1221"/>
        <w:gridCol w:w="614"/>
        <w:gridCol w:w="981"/>
        <w:gridCol w:w="1111"/>
        <w:gridCol w:w="583"/>
        <w:gridCol w:w="631"/>
        <w:gridCol w:w="619"/>
        <w:gridCol w:w="638"/>
        <w:gridCol w:w="638"/>
        <w:gridCol w:w="607"/>
        <w:gridCol w:w="607"/>
        <w:gridCol w:w="607"/>
        <w:gridCol w:w="528"/>
        <w:gridCol w:w="590"/>
        <w:gridCol w:w="480"/>
        <w:gridCol w:w="535"/>
        <w:gridCol w:w="473"/>
        <w:gridCol w:w="449"/>
        <w:gridCol w:w="535"/>
        <w:gridCol w:w="535"/>
        <w:gridCol w:w="535"/>
        <w:gridCol w:w="535"/>
        <w:gridCol w:w="422"/>
      </w:tblGrid>
      <w:tr w:rsidR="00F1086D" w:rsidRPr="00750D67">
        <w:trPr>
          <w:trHeight w:val="316"/>
        </w:trPr>
        <w:tc>
          <w:tcPr>
            <w:tcW w:w="374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1" w:line="232" w:lineRule="auto"/>
              <w:ind w:left="139" w:right="30" w:hanging="98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部门编</w:t>
            </w:r>
            <w:r>
              <w:rPr>
                <w:rFonts w:ascii="FZHei-B01" w:eastAsia="Times New Roman" w:hAnsi="FZHei-B01" w:cs="FZHei-B0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码</w:t>
            </w:r>
          </w:p>
        </w:tc>
        <w:tc>
          <w:tcPr>
            <w:tcW w:w="1056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5" w:lineRule="auto"/>
            </w:pPr>
          </w:p>
          <w:p w:rsidR="00F1086D" w:rsidRDefault="00F1086D">
            <w:pPr>
              <w:spacing w:before="38" w:line="207" w:lineRule="auto"/>
              <w:ind w:firstLine="329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部门名称</w:t>
            </w:r>
          </w:p>
        </w:tc>
        <w:tc>
          <w:tcPr>
            <w:tcW w:w="382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2" w:line="232" w:lineRule="auto"/>
              <w:ind w:left="142" w:right="36" w:hanging="98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单位编</w:t>
            </w:r>
            <w:r>
              <w:rPr>
                <w:rFonts w:ascii="FZHei-B01" w:eastAsia="Times New Roman" w:hAnsi="FZHei-B01" w:cs="FZHei-B01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码</w:t>
            </w:r>
          </w:p>
        </w:tc>
        <w:tc>
          <w:tcPr>
            <w:tcW w:w="122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7" w:line="206" w:lineRule="auto"/>
              <w:ind w:firstLine="414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单位名称</w:t>
            </w:r>
          </w:p>
        </w:tc>
        <w:tc>
          <w:tcPr>
            <w:tcW w:w="614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2" w:line="231" w:lineRule="auto"/>
              <w:ind w:left="259" w:right="51" w:hanging="202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功能科目编</w:t>
            </w:r>
            <w:r>
              <w:rPr>
                <w:rFonts w:ascii="FZHei-B01" w:eastAsia="Times New Roman" w:hAnsi="FZHei-B01" w:cs="FZHei-B01"/>
                <w:spacing w:val="4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码</w:t>
            </w:r>
          </w:p>
        </w:tc>
        <w:tc>
          <w:tcPr>
            <w:tcW w:w="98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7" w:line="206" w:lineRule="auto"/>
              <w:ind w:firstLine="192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功能科目名称</w:t>
            </w:r>
          </w:p>
        </w:tc>
        <w:tc>
          <w:tcPr>
            <w:tcW w:w="111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7" w:line="206" w:lineRule="auto"/>
              <w:ind w:firstLine="35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项目名称</w:t>
            </w:r>
          </w:p>
        </w:tc>
        <w:tc>
          <w:tcPr>
            <w:tcW w:w="583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5" w:lineRule="auto"/>
            </w:pPr>
          </w:p>
          <w:p w:rsidR="00F1086D" w:rsidRDefault="00F1086D">
            <w:pPr>
              <w:spacing w:before="38" w:line="207" w:lineRule="auto"/>
              <w:ind w:firstLine="94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项目分类</w:t>
            </w:r>
          </w:p>
        </w:tc>
        <w:tc>
          <w:tcPr>
            <w:tcW w:w="631" w:type="dxa"/>
            <w:vMerge w:val="restart"/>
            <w:tcBorders>
              <w:bottom w:val="none" w:sz="2" w:space="0" w:color="000000"/>
            </w:tcBorders>
          </w:tcPr>
          <w:p w:rsidR="00F1086D" w:rsidRPr="00750D67" w:rsidRDefault="00F1086D">
            <w:pPr>
              <w:spacing w:line="246" w:lineRule="auto"/>
            </w:pPr>
          </w:p>
          <w:p w:rsidR="00F1086D" w:rsidRDefault="00F1086D">
            <w:pPr>
              <w:spacing w:before="38" w:line="205" w:lineRule="auto"/>
              <w:ind w:firstLine="222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总计</w:t>
            </w:r>
          </w:p>
        </w:tc>
        <w:tc>
          <w:tcPr>
            <w:tcW w:w="3716" w:type="dxa"/>
            <w:gridSpan w:val="6"/>
          </w:tcPr>
          <w:p w:rsidR="00F1086D" w:rsidRDefault="00F1086D">
            <w:pPr>
              <w:spacing w:before="101" w:line="208" w:lineRule="auto"/>
              <w:ind w:firstLine="1563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1598" w:type="dxa"/>
            <w:gridSpan w:val="3"/>
          </w:tcPr>
          <w:p w:rsidR="00F1086D" w:rsidRDefault="00F1086D">
            <w:pPr>
              <w:spacing w:before="101" w:line="208" w:lineRule="auto"/>
              <w:ind w:firstLine="45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政府性基金预算</w:t>
            </w:r>
          </w:p>
        </w:tc>
        <w:tc>
          <w:tcPr>
            <w:tcW w:w="535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2" w:line="226" w:lineRule="auto"/>
              <w:ind w:left="124" w:right="6" w:hanging="96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国有资本经</w:t>
            </w:r>
            <w:r>
              <w:rPr>
                <w:rFonts w:ascii="FZHei-B01" w:eastAsia="Times New Roman" w:hAnsi="FZHei-B01" w:cs="FZHei-B01"/>
                <w:spacing w:val="4"/>
                <w:w w:val="10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营预算</w:t>
            </w:r>
          </w:p>
        </w:tc>
        <w:tc>
          <w:tcPr>
            <w:tcW w:w="473" w:type="dxa"/>
            <w:vMerge w:val="restart"/>
            <w:tcBorders>
              <w:bottom w:val="none" w:sz="2" w:space="0" w:color="000000"/>
            </w:tcBorders>
          </w:tcPr>
          <w:p w:rsidR="00F1086D" w:rsidRDefault="00F1086D">
            <w:pPr>
              <w:spacing w:before="220" w:line="227" w:lineRule="auto"/>
              <w:ind w:left="42" w:right="26" w:hanging="1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财政专户</w:t>
            </w:r>
            <w:r>
              <w:rPr>
                <w:rFonts w:ascii="FZHei-B01" w:eastAsia="Times New Roman" w:hAnsi="FZHei-B01" w:cs="FZHei-B01"/>
                <w:spacing w:val="3"/>
                <w:w w:val="10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管理资金</w:t>
            </w:r>
          </w:p>
        </w:tc>
        <w:tc>
          <w:tcPr>
            <w:tcW w:w="3011" w:type="dxa"/>
            <w:gridSpan w:val="6"/>
          </w:tcPr>
          <w:p w:rsidR="00F1086D" w:rsidRDefault="00F1086D">
            <w:pPr>
              <w:spacing w:before="101" w:line="207" w:lineRule="auto"/>
              <w:ind w:firstLine="131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单位资金</w:t>
            </w:r>
          </w:p>
        </w:tc>
      </w:tr>
      <w:tr w:rsidR="00F1086D" w:rsidRPr="00750D67">
        <w:trPr>
          <w:trHeight w:val="359"/>
        </w:trPr>
        <w:tc>
          <w:tcPr>
            <w:tcW w:w="374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1056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382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122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614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98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111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583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631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619" w:type="dxa"/>
          </w:tcPr>
          <w:p w:rsidR="00F1086D" w:rsidRDefault="00F1086D">
            <w:pPr>
              <w:spacing w:before="123" w:line="205" w:lineRule="auto"/>
              <w:ind w:firstLine="21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小计</w:t>
            </w:r>
          </w:p>
        </w:tc>
        <w:tc>
          <w:tcPr>
            <w:tcW w:w="638" w:type="dxa"/>
          </w:tcPr>
          <w:p w:rsidR="00F1086D" w:rsidRDefault="00F1086D">
            <w:pPr>
              <w:spacing w:before="122" w:line="206" w:lineRule="auto"/>
              <w:ind w:firstLine="121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财力安排</w:t>
            </w:r>
          </w:p>
        </w:tc>
        <w:tc>
          <w:tcPr>
            <w:tcW w:w="638" w:type="dxa"/>
          </w:tcPr>
          <w:p w:rsidR="00F1086D" w:rsidRDefault="00F1086D">
            <w:pPr>
              <w:spacing w:before="59" w:line="226" w:lineRule="auto"/>
              <w:ind w:left="123" w:right="10" w:hanging="103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有专项用途的</w:t>
            </w:r>
            <w:r>
              <w:rPr>
                <w:rFonts w:ascii="FZHei-B01" w:eastAsia="Times New Roman" w:hAnsi="FZHei-B01" w:cs="FZHei-B01"/>
                <w:spacing w:val="1"/>
                <w:w w:val="10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非税收入</w:t>
            </w:r>
          </w:p>
        </w:tc>
        <w:tc>
          <w:tcPr>
            <w:tcW w:w="607" w:type="dxa"/>
          </w:tcPr>
          <w:p w:rsidR="00F1086D" w:rsidRDefault="00F1086D">
            <w:pPr>
              <w:spacing w:before="122" w:line="207" w:lineRule="auto"/>
              <w:ind w:firstLine="110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一般债券</w:t>
            </w:r>
          </w:p>
        </w:tc>
        <w:tc>
          <w:tcPr>
            <w:tcW w:w="607" w:type="dxa"/>
          </w:tcPr>
          <w:p w:rsidR="00F1086D" w:rsidRDefault="00F1086D">
            <w:pPr>
              <w:spacing w:before="2" w:line="200" w:lineRule="auto"/>
              <w:ind w:firstLine="5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外国政府和</w:t>
            </w:r>
          </w:p>
          <w:p w:rsidR="00F1086D" w:rsidRDefault="00F1086D">
            <w:pPr>
              <w:spacing w:line="202" w:lineRule="auto"/>
              <w:ind w:firstLine="63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国际组织贷</w:t>
            </w:r>
          </w:p>
          <w:p w:rsidR="00F1086D" w:rsidRDefault="00F1086D">
            <w:pPr>
              <w:spacing w:line="171" w:lineRule="auto"/>
              <w:ind w:firstLine="260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款</w:t>
            </w:r>
          </w:p>
        </w:tc>
        <w:tc>
          <w:tcPr>
            <w:tcW w:w="607" w:type="dxa"/>
          </w:tcPr>
          <w:p w:rsidR="00F1086D" w:rsidRDefault="00F1086D">
            <w:pPr>
              <w:spacing w:before="2" w:line="201" w:lineRule="auto"/>
              <w:ind w:firstLine="5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外国政府和</w:t>
            </w:r>
          </w:p>
          <w:p w:rsidR="00F1086D" w:rsidRDefault="00F1086D">
            <w:pPr>
              <w:spacing w:line="201" w:lineRule="auto"/>
              <w:ind w:firstLine="63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国际组织赠</w:t>
            </w:r>
          </w:p>
          <w:p w:rsidR="00F1086D" w:rsidRDefault="00F1086D">
            <w:pPr>
              <w:spacing w:line="171" w:lineRule="auto"/>
              <w:ind w:firstLine="260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款</w:t>
            </w:r>
          </w:p>
        </w:tc>
        <w:tc>
          <w:tcPr>
            <w:tcW w:w="528" w:type="dxa"/>
          </w:tcPr>
          <w:p w:rsidR="00F1086D" w:rsidRDefault="00F1086D">
            <w:pPr>
              <w:spacing w:before="123" w:line="205" w:lineRule="auto"/>
              <w:ind w:firstLine="167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小计</w:t>
            </w:r>
          </w:p>
        </w:tc>
        <w:tc>
          <w:tcPr>
            <w:tcW w:w="590" w:type="dxa"/>
          </w:tcPr>
          <w:p w:rsidR="00F1086D" w:rsidRDefault="00F1086D">
            <w:pPr>
              <w:spacing w:before="59" w:line="226" w:lineRule="auto"/>
              <w:ind w:left="198" w:right="35" w:hanging="150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政府性基金</w:t>
            </w:r>
            <w:r>
              <w:rPr>
                <w:rFonts w:ascii="FZHei-B01" w:eastAsia="Times New Roman" w:hAnsi="FZHei-B01" w:cs="FZHei-B01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480" w:type="dxa"/>
          </w:tcPr>
          <w:p w:rsidR="00F1086D" w:rsidRDefault="00F1086D">
            <w:pPr>
              <w:spacing w:before="121" w:line="207" w:lineRule="auto"/>
              <w:ind w:firstLine="45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专项债券</w:t>
            </w:r>
          </w:p>
        </w:tc>
        <w:tc>
          <w:tcPr>
            <w:tcW w:w="535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473" w:type="dxa"/>
            <w:vMerge/>
            <w:tcBorders>
              <w:top w:val="none" w:sz="2" w:space="0" w:color="000000"/>
            </w:tcBorders>
          </w:tcPr>
          <w:p w:rsidR="00F1086D" w:rsidRPr="00750D67" w:rsidRDefault="00F1086D"/>
        </w:tc>
        <w:tc>
          <w:tcPr>
            <w:tcW w:w="449" w:type="dxa"/>
          </w:tcPr>
          <w:p w:rsidR="00F1086D" w:rsidRDefault="00F1086D">
            <w:pPr>
              <w:spacing w:before="123" w:line="205" w:lineRule="auto"/>
              <w:ind w:firstLine="129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小计</w:t>
            </w:r>
          </w:p>
        </w:tc>
        <w:tc>
          <w:tcPr>
            <w:tcW w:w="535" w:type="dxa"/>
          </w:tcPr>
          <w:p w:rsidR="00F1086D" w:rsidRDefault="00F1086D">
            <w:pPr>
              <w:spacing w:before="59" w:line="227" w:lineRule="auto"/>
              <w:ind w:left="223" w:right="7" w:hanging="200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事业收入资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金</w:t>
            </w:r>
          </w:p>
        </w:tc>
        <w:tc>
          <w:tcPr>
            <w:tcW w:w="535" w:type="dxa"/>
          </w:tcPr>
          <w:p w:rsidR="00F1086D" w:rsidRDefault="00F1086D">
            <w:pPr>
              <w:spacing w:before="59" w:line="226" w:lineRule="auto"/>
              <w:ind w:left="121" w:right="6" w:hanging="98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上级补助收</w:t>
            </w:r>
            <w:r>
              <w:rPr>
                <w:rFonts w:ascii="FZHei-B01" w:eastAsia="Times New Roman" w:hAnsi="FZHei-B01" w:cs="FZHei-B01"/>
                <w:spacing w:val="4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入资金</w:t>
            </w:r>
          </w:p>
        </w:tc>
        <w:tc>
          <w:tcPr>
            <w:tcW w:w="535" w:type="dxa"/>
          </w:tcPr>
          <w:p w:rsidR="00F1086D" w:rsidRDefault="00F1086D">
            <w:pPr>
              <w:spacing w:before="60" w:line="226" w:lineRule="auto"/>
              <w:ind w:left="22" w:right="6" w:firstLine="6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附属单位上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缴收入资金</w:t>
            </w:r>
          </w:p>
        </w:tc>
        <w:tc>
          <w:tcPr>
            <w:tcW w:w="535" w:type="dxa"/>
          </w:tcPr>
          <w:p w:rsidR="00F1086D" w:rsidRDefault="00F1086D">
            <w:pPr>
              <w:spacing w:before="58" w:line="226" w:lineRule="auto"/>
              <w:ind w:left="25" w:right="6" w:hanging="1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事业单位经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营收入资金</w:t>
            </w:r>
          </w:p>
        </w:tc>
        <w:tc>
          <w:tcPr>
            <w:tcW w:w="422" w:type="dxa"/>
          </w:tcPr>
          <w:p w:rsidR="00F1086D" w:rsidRDefault="00F1086D">
            <w:pPr>
              <w:spacing w:before="59" w:line="226" w:lineRule="auto"/>
              <w:ind w:left="62" w:right="54" w:firstLine="4"/>
              <w:jc w:val="both"/>
              <w:rPr>
                <w:rFonts w:ascii="FZHei-B01" w:eastAsia="Times New Roman" w:hAnsi="FZHei-B01" w:cs="FZHei-B01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其他收</w:t>
            </w:r>
            <w:r>
              <w:rPr>
                <w:rFonts w:ascii="FZHei-B01" w:eastAsia="Times New Roman" w:hAnsi="FZHei-B01" w:cs="FZHei-B01"/>
                <w:spacing w:val="1"/>
                <w:w w:val="103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入资金</w:t>
            </w:r>
          </w:p>
        </w:tc>
      </w:tr>
      <w:tr w:rsidR="00F1086D" w:rsidRPr="00750D67">
        <w:trPr>
          <w:trHeight w:val="385"/>
        </w:trPr>
        <w:tc>
          <w:tcPr>
            <w:tcW w:w="374" w:type="dxa"/>
          </w:tcPr>
          <w:p w:rsidR="00F1086D" w:rsidRDefault="00F1086D">
            <w:pPr>
              <w:spacing w:before="150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2" w:line="259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150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73" w:line="258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151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22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</w:t>
            </w:r>
            <w:r>
              <w:rPr>
                <w:rFonts w:ascii="SimHei" w:eastAsia="Times New Roman" w:hAnsi="SimHei" w:cs="SimHei"/>
                <w:w w:val="101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08</w:t>
            </w:r>
          </w:p>
        </w:tc>
        <w:tc>
          <w:tcPr>
            <w:tcW w:w="981" w:type="dxa"/>
          </w:tcPr>
          <w:p w:rsidR="00F1086D" w:rsidRDefault="00F1086D">
            <w:pPr>
              <w:spacing w:before="135" w:line="210" w:lineRule="auto"/>
              <w:ind w:firstLine="1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老旧小区改造</w:t>
            </w:r>
          </w:p>
        </w:tc>
        <w:tc>
          <w:tcPr>
            <w:tcW w:w="1111" w:type="dxa"/>
          </w:tcPr>
          <w:p w:rsidR="00F1086D" w:rsidRDefault="00F1086D">
            <w:pPr>
              <w:spacing w:before="8" w:line="231" w:lineRule="auto"/>
              <w:ind w:left="20" w:right="82" w:firstLine="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南津街街道</w:t>
            </w:r>
            <w:r>
              <w:rPr>
                <w:rFonts w:ascii="SimHei" w:eastAsia="Times New Roman" w:hAnsi="SimHei" w:cs="SimHei"/>
                <w:spacing w:val="-1"/>
                <w:sz w:val="10"/>
                <w:szCs w:val="10"/>
              </w:rPr>
              <w:t>2021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年东津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沱片区老旧小区配套基</w:t>
            </w:r>
            <w:r>
              <w:rPr>
                <w:rFonts w:ascii="SimHei" w:eastAsia="Times New Roman" w:hAnsi="SimHei" w:cs="SimHei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础设施提升工程</w:t>
            </w:r>
          </w:p>
        </w:tc>
        <w:tc>
          <w:tcPr>
            <w:tcW w:w="583" w:type="dxa"/>
          </w:tcPr>
          <w:p w:rsidR="00F1086D" w:rsidRDefault="00F1086D">
            <w:pPr>
              <w:spacing w:before="136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156" w:line="189" w:lineRule="auto"/>
              <w:ind w:firstLine="263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2,555.87</w:t>
            </w:r>
          </w:p>
        </w:tc>
        <w:tc>
          <w:tcPr>
            <w:tcW w:w="619" w:type="dxa"/>
          </w:tcPr>
          <w:p w:rsidR="00F1086D" w:rsidRDefault="00F1086D">
            <w:pPr>
              <w:spacing w:before="156" w:line="189" w:lineRule="auto"/>
              <w:ind w:firstLine="25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2,555.87</w:t>
            </w:r>
          </w:p>
        </w:tc>
        <w:tc>
          <w:tcPr>
            <w:tcW w:w="638" w:type="dxa"/>
          </w:tcPr>
          <w:p w:rsidR="00F1086D" w:rsidRDefault="00F1086D">
            <w:pPr>
              <w:spacing w:before="156" w:line="189" w:lineRule="auto"/>
              <w:ind w:firstLine="27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2,555.87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2081006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214" w:lineRule="auto"/>
              <w:ind w:firstLine="18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养老服务</w:t>
            </w:r>
          </w:p>
        </w:tc>
        <w:tc>
          <w:tcPr>
            <w:tcW w:w="1111" w:type="dxa"/>
          </w:tcPr>
          <w:p w:rsidR="00F1086D" w:rsidRDefault="00F1086D">
            <w:pPr>
              <w:spacing w:before="68" w:line="214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书院路社区养老服务站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3.75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3.75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3.75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2902</w:t>
            </w:r>
          </w:p>
        </w:tc>
        <w:tc>
          <w:tcPr>
            <w:tcW w:w="981" w:type="dxa"/>
          </w:tcPr>
          <w:p w:rsidR="00F1086D" w:rsidRDefault="00F1086D">
            <w:pPr>
              <w:spacing w:before="69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10" w:line="225" w:lineRule="auto"/>
              <w:ind w:left="23" w:right="82" w:hanging="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妇女之家规范化建设经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费</w:t>
            </w:r>
          </w:p>
        </w:tc>
        <w:tc>
          <w:tcPr>
            <w:tcW w:w="583" w:type="dxa"/>
          </w:tcPr>
          <w:p w:rsidR="00F1086D" w:rsidRDefault="00F1086D">
            <w:pPr>
              <w:spacing w:before="70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4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0.50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0.50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0.50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2080208</w:t>
            </w:r>
          </w:p>
        </w:tc>
        <w:tc>
          <w:tcPr>
            <w:tcW w:w="981" w:type="dxa"/>
          </w:tcPr>
          <w:p w:rsidR="00F1086D" w:rsidRDefault="00F1086D">
            <w:pPr>
              <w:spacing w:before="10" w:line="219" w:lineRule="auto"/>
              <w:ind w:left="23" w:right="54" w:hanging="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基层政权建设和社区</w:t>
            </w:r>
            <w:r>
              <w:rPr>
                <w:rFonts w:ascii="SimHei" w:eastAsia="Times New Roman" w:hAnsi="SimHei" w:cs="SimHei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5"/>
                <w:sz w:val="10"/>
                <w:szCs w:val="10"/>
              </w:rPr>
              <w:t>治理</w:t>
            </w:r>
          </w:p>
        </w:tc>
        <w:tc>
          <w:tcPr>
            <w:tcW w:w="1111" w:type="dxa"/>
          </w:tcPr>
          <w:p w:rsidR="00F1086D" w:rsidRDefault="00F1086D">
            <w:pPr>
              <w:spacing w:before="71" w:line="213" w:lineRule="auto"/>
              <w:ind w:firstLine="20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社区干部补贴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2" w:line="189" w:lineRule="auto"/>
              <w:ind w:firstLine="31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,053.80</w:t>
            </w:r>
          </w:p>
        </w:tc>
        <w:tc>
          <w:tcPr>
            <w:tcW w:w="619" w:type="dxa"/>
          </w:tcPr>
          <w:p w:rsidR="00F1086D" w:rsidRDefault="00F1086D">
            <w:pPr>
              <w:spacing w:before="92" w:line="189" w:lineRule="auto"/>
              <w:ind w:firstLine="30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,053.80</w:t>
            </w:r>
          </w:p>
        </w:tc>
        <w:tc>
          <w:tcPr>
            <w:tcW w:w="638" w:type="dxa"/>
          </w:tcPr>
          <w:p w:rsidR="00F1086D" w:rsidRDefault="00F1086D">
            <w:pPr>
              <w:spacing w:before="92" w:line="189" w:lineRule="auto"/>
              <w:ind w:firstLine="324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,053.80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4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4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</w:t>
            </w:r>
            <w:r>
              <w:rPr>
                <w:rFonts w:ascii="SimHei" w:eastAsia="Times New Roman" w:hAnsi="SimHei" w:cs="SimHei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3299</w:t>
            </w:r>
          </w:p>
        </w:tc>
        <w:tc>
          <w:tcPr>
            <w:tcW w:w="981" w:type="dxa"/>
          </w:tcPr>
          <w:p w:rsidR="00F1086D" w:rsidRDefault="00F1086D">
            <w:pPr>
              <w:spacing w:before="69" w:line="211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其他组织事务支出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67" w:line="135" w:lineRule="exact"/>
              <w:ind w:firstLine="2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离任村干部生活补助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9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39.30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37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39.30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39.30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8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</w:t>
            </w:r>
          </w:p>
        </w:tc>
        <w:tc>
          <w:tcPr>
            <w:tcW w:w="1221" w:type="dxa"/>
          </w:tcPr>
          <w:p w:rsidR="00F1086D" w:rsidRDefault="00F1086D">
            <w:pPr>
              <w:spacing w:before="8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208100</w:t>
            </w:r>
          </w:p>
        </w:tc>
        <w:tc>
          <w:tcPr>
            <w:tcW w:w="981" w:type="dxa"/>
          </w:tcPr>
          <w:p w:rsidR="00F1086D" w:rsidRDefault="00F1086D">
            <w:pPr>
              <w:spacing w:before="68" w:line="134" w:lineRule="exact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儿童福利</w:t>
            </w:r>
          </w:p>
        </w:tc>
        <w:tc>
          <w:tcPr>
            <w:tcW w:w="1111" w:type="dxa"/>
          </w:tcPr>
          <w:p w:rsidR="00F1086D" w:rsidRDefault="00F1086D">
            <w:pPr>
              <w:spacing w:before="69" w:line="216" w:lineRule="auto"/>
              <w:ind w:firstLine="17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孤儿供养生活补助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3.32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3.32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3.32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386"/>
        </w:trPr>
        <w:tc>
          <w:tcPr>
            <w:tcW w:w="374" w:type="dxa"/>
          </w:tcPr>
          <w:p w:rsidR="00F1086D" w:rsidRDefault="00F1086D">
            <w:pPr>
              <w:spacing w:before="152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75" w:line="258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152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76" w:line="25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153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2120199</w:t>
            </w:r>
          </w:p>
        </w:tc>
        <w:tc>
          <w:tcPr>
            <w:tcW w:w="981" w:type="dxa"/>
          </w:tcPr>
          <w:p w:rsidR="00F1086D" w:rsidRDefault="00F1086D">
            <w:pPr>
              <w:spacing w:before="75" w:line="244" w:lineRule="auto"/>
              <w:ind w:left="19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其他城乡社区管理事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务支出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13" w:line="228" w:lineRule="auto"/>
              <w:ind w:left="19" w:right="82" w:firstLine="6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生活垃圾分类及城市管</w:t>
            </w:r>
            <w:r>
              <w:rPr>
                <w:rFonts w:ascii="SimHei" w:eastAsia="Times New Roman" w:hAnsi="SimHei" w:cs="SimHei"/>
                <w:spacing w:val="7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理工作项目考核经费</w:t>
            </w:r>
          </w:p>
          <w:p w:rsidR="00F1086D" w:rsidRDefault="00F1086D">
            <w:pPr>
              <w:spacing w:line="231" w:lineRule="auto"/>
              <w:ind w:firstLine="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2"/>
                <w:sz w:val="10"/>
                <w:szCs w:val="10"/>
              </w:rPr>
              <w:t>（南津街）</w:t>
            </w:r>
          </w:p>
        </w:tc>
        <w:tc>
          <w:tcPr>
            <w:tcW w:w="583" w:type="dxa"/>
          </w:tcPr>
          <w:p w:rsidR="00F1086D" w:rsidRDefault="00F1086D">
            <w:pPr>
              <w:spacing w:before="138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158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15.00</w:t>
            </w:r>
          </w:p>
        </w:tc>
        <w:tc>
          <w:tcPr>
            <w:tcW w:w="619" w:type="dxa"/>
          </w:tcPr>
          <w:p w:rsidR="00F1086D" w:rsidRDefault="00F1086D">
            <w:pPr>
              <w:spacing w:before="158" w:line="189" w:lineRule="auto"/>
              <w:ind w:firstLine="42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38" w:type="dxa"/>
          </w:tcPr>
          <w:p w:rsidR="00F1086D" w:rsidRDefault="00F1086D">
            <w:pPr>
              <w:spacing w:before="158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5.00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0" w:line="225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0" w:line="225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2240601</w:t>
            </w:r>
          </w:p>
        </w:tc>
        <w:tc>
          <w:tcPr>
            <w:tcW w:w="981" w:type="dxa"/>
          </w:tcPr>
          <w:p w:rsidR="00F1086D" w:rsidRDefault="00F1086D">
            <w:pPr>
              <w:spacing w:before="72" w:line="209" w:lineRule="auto"/>
              <w:ind w:firstLine="17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地质灾害防治</w:t>
            </w:r>
          </w:p>
        </w:tc>
        <w:tc>
          <w:tcPr>
            <w:tcW w:w="1111" w:type="dxa"/>
          </w:tcPr>
          <w:p w:rsidR="00F1086D" w:rsidRDefault="00F1086D">
            <w:pPr>
              <w:spacing w:before="11" w:line="224" w:lineRule="auto"/>
              <w:ind w:left="18" w:right="88" w:hanging="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2022</w:t>
            </w:r>
            <w:r>
              <w:rPr>
                <w:rFonts w:ascii="宋体" w:hAnsi="宋体" w:cs="宋体" w:hint="eastAsia"/>
                <w:sz w:val="10"/>
                <w:szCs w:val="10"/>
              </w:rPr>
              <w:t>年地质灾害防治补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助资金</w:t>
            </w:r>
          </w:p>
        </w:tc>
        <w:tc>
          <w:tcPr>
            <w:tcW w:w="583" w:type="dxa"/>
          </w:tcPr>
          <w:p w:rsidR="00F1086D" w:rsidRDefault="00F1086D">
            <w:pPr>
              <w:spacing w:before="71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10.00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0.00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44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0.00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1" w:line="224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1" w:line="224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2120199</w:t>
            </w:r>
          </w:p>
        </w:tc>
        <w:tc>
          <w:tcPr>
            <w:tcW w:w="981" w:type="dxa"/>
          </w:tcPr>
          <w:p w:rsidR="00F1086D" w:rsidRDefault="00F1086D">
            <w:pPr>
              <w:spacing w:before="11" w:line="220" w:lineRule="auto"/>
              <w:ind w:left="19" w:right="54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其他城乡社区管理事</w:t>
            </w:r>
            <w:r>
              <w:rPr>
                <w:rFonts w:ascii="SimHei" w:eastAsia="Times New Roman" w:hAnsi="SimHei" w:cs="SimHei"/>
                <w:spacing w:val="1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务支出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68" w:line="134" w:lineRule="exact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行道树灾后恢复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3" w:line="189" w:lineRule="auto"/>
              <w:ind w:firstLine="39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30.00</w:t>
            </w:r>
          </w:p>
        </w:tc>
        <w:tc>
          <w:tcPr>
            <w:tcW w:w="619" w:type="dxa"/>
          </w:tcPr>
          <w:p w:rsidR="00F1086D" w:rsidRDefault="00F1086D">
            <w:pPr>
              <w:spacing w:before="93" w:line="189" w:lineRule="auto"/>
              <w:ind w:firstLine="37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30.00</w:t>
            </w:r>
          </w:p>
        </w:tc>
        <w:tc>
          <w:tcPr>
            <w:tcW w:w="638" w:type="dxa"/>
          </w:tcPr>
          <w:p w:rsidR="00F1086D" w:rsidRDefault="00F1086D">
            <w:pPr>
              <w:spacing w:before="93" w:line="189" w:lineRule="auto"/>
              <w:ind w:firstLine="39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</w:rPr>
              <w:t>30.00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5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1" w:line="224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5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1" w:line="224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6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2013102</w:t>
            </w:r>
          </w:p>
        </w:tc>
        <w:tc>
          <w:tcPr>
            <w:tcW w:w="981" w:type="dxa"/>
          </w:tcPr>
          <w:p w:rsidR="00F1086D" w:rsidRDefault="00F1086D">
            <w:pPr>
              <w:spacing w:before="70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9" w:line="226" w:lineRule="auto"/>
              <w:ind w:left="21" w:right="78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最佳志愿服务站（</w:t>
            </w:r>
            <w:r>
              <w:rPr>
                <w:rFonts w:ascii="SimHei" w:eastAsia="Times New Roman" w:hAnsi="SimHei" w:cs="SimHei"/>
                <w:spacing w:val="-4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10"/>
                <w:szCs w:val="10"/>
              </w:rPr>
              <w:t>岗）</w:t>
            </w:r>
            <w:r>
              <w:rPr>
                <w:rFonts w:ascii="SimHei" w:eastAsia="Times New Roman" w:hAnsi="SimHei" w:cs="SimHei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工作补助经费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9" w:lineRule="auto"/>
              <w:ind w:firstLine="9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重点专项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493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.00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48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10"/>
                <w:szCs w:val="10"/>
              </w:rPr>
              <w:t>.00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45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w w:val="98"/>
                <w:sz w:val="10"/>
                <w:szCs w:val="10"/>
              </w:rPr>
              <w:t>1.00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4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9" w:line="226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9" w:line="226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1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2010302</w:t>
            </w:r>
          </w:p>
        </w:tc>
        <w:tc>
          <w:tcPr>
            <w:tcW w:w="981" w:type="dxa"/>
          </w:tcPr>
          <w:p w:rsidR="00F1086D" w:rsidRDefault="00F1086D">
            <w:pPr>
              <w:spacing w:before="71" w:line="213" w:lineRule="auto"/>
              <w:ind w:firstLine="24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一般行政管理事务</w:t>
            </w:r>
          </w:p>
        </w:tc>
        <w:tc>
          <w:tcPr>
            <w:tcW w:w="1111" w:type="dxa"/>
          </w:tcPr>
          <w:p w:rsidR="00F1086D" w:rsidRDefault="00F1086D">
            <w:pPr>
              <w:spacing w:before="8" w:line="222" w:lineRule="auto"/>
              <w:ind w:left="24" w:right="88" w:hanging="8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2022</w:t>
            </w:r>
            <w:r>
              <w:rPr>
                <w:rFonts w:ascii="宋体" w:hAnsi="宋体" w:cs="宋体" w:hint="eastAsia"/>
                <w:sz w:val="10"/>
                <w:szCs w:val="10"/>
              </w:rPr>
              <w:t>年度严重精神障碍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患者以奖代补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43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1"/>
                <w:sz w:val="10"/>
                <w:szCs w:val="10"/>
              </w:rPr>
              <w:t>4.5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42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1"/>
                <w:sz w:val="10"/>
                <w:szCs w:val="10"/>
              </w:rPr>
              <w:t>4.5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44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1"/>
                <w:sz w:val="10"/>
                <w:szCs w:val="10"/>
              </w:rPr>
              <w:t>4.5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  <w:tr w:rsidR="00F1086D" w:rsidRPr="00750D67">
        <w:trPr>
          <w:trHeight w:val="258"/>
        </w:trPr>
        <w:tc>
          <w:tcPr>
            <w:tcW w:w="374" w:type="dxa"/>
          </w:tcPr>
          <w:p w:rsidR="00F1086D" w:rsidRDefault="00F1086D">
            <w:pPr>
              <w:spacing w:before="86" w:line="182" w:lineRule="auto"/>
              <w:ind w:firstLine="46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</w:t>
            </w:r>
          </w:p>
        </w:tc>
        <w:tc>
          <w:tcPr>
            <w:tcW w:w="1056" w:type="dxa"/>
          </w:tcPr>
          <w:p w:rsidR="00F1086D" w:rsidRDefault="00F1086D">
            <w:pPr>
              <w:spacing w:before="12" w:line="227" w:lineRule="auto"/>
              <w:ind w:left="17" w:right="104" w:firstLine="30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重庆市合川区人民政</w:t>
            </w:r>
            <w:r>
              <w:rPr>
                <w:rFonts w:ascii="SimHei" w:eastAsia="Times New Roman" w:hAnsi="SimHei" w:cs="SimHei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z w:val="10"/>
                <w:szCs w:val="10"/>
              </w:rPr>
              <w:t>府南津街街道办事处</w:t>
            </w:r>
          </w:p>
        </w:tc>
        <w:tc>
          <w:tcPr>
            <w:tcW w:w="382" w:type="dxa"/>
          </w:tcPr>
          <w:p w:rsidR="00F1086D" w:rsidRDefault="00F1086D">
            <w:pPr>
              <w:spacing w:before="86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602001</w:t>
            </w:r>
          </w:p>
        </w:tc>
        <w:tc>
          <w:tcPr>
            <w:tcW w:w="1221" w:type="dxa"/>
          </w:tcPr>
          <w:p w:rsidR="00F1086D" w:rsidRDefault="00F1086D">
            <w:pPr>
              <w:spacing w:before="12" w:line="227" w:lineRule="auto"/>
              <w:ind w:left="21" w:right="93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z w:val="10"/>
                <w:szCs w:val="10"/>
              </w:rPr>
              <w:t>重庆市合川区人民政府南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津街街道办事处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(</w:t>
            </w:r>
            <w:r>
              <w:rPr>
                <w:rFonts w:ascii="宋体" w:hAnsi="宋体" w:cs="宋体" w:hint="eastAsia"/>
                <w:spacing w:val="-3"/>
                <w:sz w:val="10"/>
                <w:szCs w:val="10"/>
              </w:rPr>
              <w:t>本级</w:t>
            </w:r>
            <w:r>
              <w:rPr>
                <w:rFonts w:ascii="SimHei" w:eastAsia="Times New Roman" w:hAnsi="SimHei" w:cs="SimHei"/>
                <w:spacing w:val="-3"/>
                <w:sz w:val="10"/>
                <w:szCs w:val="10"/>
              </w:rPr>
              <w:t>)</w:t>
            </w:r>
          </w:p>
        </w:tc>
        <w:tc>
          <w:tcPr>
            <w:tcW w:w="614" w:type="dxa"/>
          </w:tcPr>
          <w:p w:rsidR="00F1086D" w:rsidRDefault="00F1086D">
            <w:pPr>
              <w:spacing w:before="87" w:line="182" w:lineRule="auto"/>
              <w:ind w:firstLine="15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pacing w:val="-2"/>
                <w:sz w:val="10"/>
                <w:szCs w:val="10"/>
              </w:rPr>
              <w:t>2070299</w:t>
            </w:r>
          </w:p>
        </w:tc>
        <w:tc>
          <w:tcPr>
            <w:tcW w:w="981" w:type="dxa"/>
          </w:tcPr>
          <w:p w:rsidR="00F1086D" w:rsidRDefault="00F1086D">
            <w:pPr>
              <w:spacing w:before="72" w:line="210" w:lineRule="auto"/>
              <w:ind w:firstLine="19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1"/>
                <w:sz w:val="10"/>
                <w:szCs w:val="10"/>
              </w:rPr>
              <w:t>其他文物支出</w:t>
            </w:r>
          </w:p>
        </w:tc>
        <w:tc>
          <w:tcPr>
            <w:tcW w:w="1111" w:type="dxa"/>
          </w:tcPr>
          <w:p w:rsidR="00F1086D" w:rsidRDefault="00F1086D">
            <w:pPr>
              <w:spacing w:before="12" w:line="227" w:lineRule="auto"/>
              <w:ind w:left="18" w:right="88" w:hanging="2"/>
              <w:jc w:val="both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SimHei" w:eastAsia="Times New Roman" w:hAnsi="SimHei" w:cs="SimHei"/>
                <w:sz w:val="10"/>
                <w:szCs w:val="10"/>
              </w:rPr>
              <w:t>2022</w:t>
            </w:r>
            <w:r>
              <w:rPr>
                <w:rFonts w:ascii="宋体" w:hAnsi="宋体" w:cs="宋体" w:hint="eastAsia"/>
                <w:sz w:val="10"/>
                <w:szCs w:val="10"/>
              </w:rPr>
              <w:t>年区级文物保护单</w:t>
            </w:r>
            <w:r>
              <w:rPr>
                <w:rFonts w:ascii="SimHei" w:eastAsia="Times New Roman" w:hAnsi="SimHei" w:cs="SimHei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位经费</w:t>
            </w:r>
          </w:p>
        </w:tc>
        <w:tc>
          <w:tcPr>
            <w:tcW w:w="583" w:type="dxa"/>
          </w:tcPr>
          <w:p w:rsidR="00F1086D" w:rsidRDefault="00F1086D">
            <w:pPr>
              <w:spacing w:before="72" w:line="208" w:lineRule="auto"/>
              <w:ind w:firstLine="51"/>
              <w:rPr>
                <w:rFonts w:ascii="SimHei" w:eastAsia="Times New Roman" w:hAnsi="SimHei" w:cs="SimHei"/>
                <w:sz w:val="10"/>
                <w:szCs w:val="10"/>
              </w:rPr>
            </w:pP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一般性项</w:t>
            </w:r>
            <w:r>
              <w:rPr>
                <w:rFonts w:ascii="SimHei" w:eastAsia="Times New Roman" w:hAnsi="SimHei" w:cs="SimHei"/>
                <w:spacing w:val="-22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spacing w:val="-2"/>
                <w:sz w:val="10"/>
                <w:szCs w:val="10"/>
              </w:rPr>
              <w:t>目</w:t>
            </w:r>
          </w:p>
        </w:tc>
        <w:tc>
          <w:tcPr>
            <w:tcW w:w="631" w:type="dxa"/>
          </w:tcPr>
          <w:p w:rsidR="00F1086D" w:rsidRDefault="00F1086D">
            <w:pPr>
              <w:spacing w:before="94" w:line="189" w:lineRule="auto"/>
              <w:ind w:firstLine="44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6.4</w:t>
            </w:r>
          </w:p>
        </w:tc>
        <w:tc>
          <w:tcPr>
            <w:tcW w:w="619" w:type="dxa"/>
          </w:tcPr>
          <w:p w:rsidR="00F1086D" w:rsidRDefault="00F1086D">
            <w:pPr>
              <w:spacing w:before="94" w:line="189" w:lineRule="auto"/>
              <w:ind w:firstLine="42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6.4</w:t>
            </w:r>
          </w:p>
        </w:tc>
        <w:tc>
          <w:tcPr>
            <w:tcW w:w="638" w:type="dxa"/>
          </w:tcPr>
          <w:p w:rsidR="00F1086D" w:rsidRDefault="00F1086D">
            <w:pPr>
              <w:spacing w:before="94" w:line="189" w:lineRule="auto"/>
              <w:ind w:firstLine="448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6.4</w:t>
            </w:r>
          </w:p>
        </w:tc>
        <w:tc>
          <w:tcPr>
            <w:tcW w:w="638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607" w:type="dxa"/>
          </w:tcPr>
          <w:p w:rsidR="00F1086D" w:rsidRPr="00750D67" w:rsidRDefault="00F1086D"/>
        </w:tc>
        <w:tc>
          <w:tcPr>
            <w:tcW w:w="528" w:type="dxa"/>
          </w:tcPr>
          <w:p w:rsidR="00F1086D" w:rsidRPr="00750D67" w:rsidRDefault="00F1086D"/>
        </w:tc>
        <w:tc>
          <w:tcPr>
            <w:tcW w:w="590" w:type="dxa"/>
          </w:tcPr>
          <w:p w:rsidR="00F1086D" w:rsidRPr="00750D67" w:rsidRDefault="00F1086D"/>
        </w:tc>
        <w:tc>
          <w:tcPr>
            <w:tcW w:w="480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73" w:type="dxa"/>
          </w:tcPr>
          <w:p w:rsidR="00F1086D" w:rsidRPr="00750D67" w:rsidRDefault="00F1086D"/>
        </w:tc>
        <w:tc>
          <w:tcPr>
            <w:tcW w:w="449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535" w:type="dxa"/>
          </w:tcPr>
          <w:p w:rsidR="00F1086D" w:rsidRPr="00750D67" w:rsidRDefault="00F1086D"/>
        </w:tc>
        <w:tc>
          <w:tcPr>
            <w:tcW w:w="422" w:type="dxa"/>
          </w:tcPr>
          <w:p w:rsidR="00F1086D" w:rsidRPr="00750D67" w:rsidRDefault="00F1086D"/>
        </w:tc>
      </w:tr>
    </w:tbl>
    <w:p w:rsidR="00F1086D" w:rsidRDefault="00F1086D"/>
    <w:p w:rsidR="00F1086D" w:rsidRDefault="00F1086D">
      <w:pPr>
        <w:sectPr w:rsidR="00F1086D">
          <w:pgSz w:w="16837" w:h="11905"/>
          <w:pgMar w:top="588" w:right="278" w:bottom="400" w:left="267" w:header="0" w:footer="0" w:gutter="0"/>
          <w:cols w:space="720"/>
        </w:sectPr>
      </w:pPr>
    </w:p>
    <w:p w:rsidR="00F1086D" w:rsidRDefault="00F1086D">
      <w:pPr>
        <w:spacing w:before="38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13</w:t>
      </w:r>
    </w:p>
    <w:p w:rsidR="00F1086D" w:rsidRDefault="00F1086D">
      <w:pPr>
        <w:spacing w:line="346" w:lineRule="auto"/>
      </w:pPr>
    </w:p>
    <w:p w:rsidR="00F1086D" w:rsidRDefault="00F1086D">
      <w:pPr>
        <w:spacing w:before="108" w:line="450" w:lineRule="exact"/>
        <w:ind w:firstLine="2976"/>
        <w:rPr>
          <w:rFonts w:ascii="SimHei" w:eastAsia="Times New Roman" w:hAnsi="SimHei" w:cs="SimHei"/>
          <w:sz w:val="33"/>
          <w:szCs w:val="33"/>
        </w:rPr>
      </w:pPr>
      <w:r>
        <w:rPr>
          <w:rFonts w:ascii="宋体" w:hAnsi="宋体" w:cs="宋体" w:hint="eastAsia"/>
          <w:spacing w:val="5"/>
          <w:position w:val="2"/>
          <w:sz w:val="33"/>
          <w:szCs w:val="33"/>
        </w:rPr>
        <w:t>重庆市合川区人民政府南津街街道办事处</w:t>
      </w:r>
      <w:r>
        <w:rPr>
          <w:rFonts w:ascii="SimHei" w:eastAsia="Times New Roman" w:hAnsi="SimHei" w:cs="SimHei"/>
          <w:spacing w:val="5"/>
          <w:position w:val="2"/>
          <w:sz w:val="33"/>
          <w:szCs w:val="33"/>
        </w:rPr>
        <w:t>(</w:t>
      </w:r>
      <w:r>
        <w:rPr>
          <w:rFonts w:ascii="宋体" w:hAnsi="宋体" w:cs="宋体" w:hint="eastAsia"/>
          <w:spacing w:val="5"/>
          <w:position w:val="2"/>
          <w:sz w:val="33"/>
          <w:szCs w:val="33"/>
        </w:rPr>
        <w:t>本级</w:t>
      </w:r>
      <w:r>
        <w:rPr>
          <w:rFonts w:ascii="SimHei" w:eastAsia="Times New Roman" w:hAnsi="SimHei" w:cs="SimHei"/>
          <w:spacing w:val="5"/>
          <w:position w:val="2"/>
          <w:sz w:val="33"/>
          <w:szCs w:val="33"/>
        </w:rPr>
        <w:t>)</w:t>
      </w:r>
      <w:r>
        <w:rPr>
          <w:rFonts w:ascii="宋体" w:hAnsi="宋体" w:cs="宋体" w:hint="eastAsia"/>
          <w:spacing w:val="5"/>
          <w:position w:val="2"/>
          <w:sz w:val="33"/>
          <w:szCs w:val="33"/>
        </w:rPr>
        <w:t>整体绩效目标表</w:t>
      </w:r>
    </w:p>
    <w:p w:rsidR="00F1086D" w:rsidRDefault="00F1086D">
      <w:pPr>
        <w:spacing w:line="363" w:lineRule="auto"/>
      </w:pPr>
    </w:p>
    <w:p w:rsidR="00F1086D" w:rsidRDefault="00F1086D">
      <w:pPr>
        <w:spacing w:before="62" w:line="264" w:lineRule="exact"/>
        <w:ind w:firstLine="14293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7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5"/>
          <w:w w:val="101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7"/>
          <w:position w:val="1"/>
          <w:sz w:val="19"/>
          <w:szCs w:val="19"/>
        </w:rPr>
        <w:t>万元</w:t>
      </w:r>
    </w:p>
    <w:p w:rsidR="00F1086D" w:rsidRDefault="00F1086D">
      <w:pPr>
        <w:spacing w:line="28" w:lineRule="exact"/>
      </w:pPr>
    </w:p>
    <w:tbl>
      <w:tblPr>
        <w:tblW w:w="15299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179"/>
        <w:gridCol w:w="5893"/>
        <w:gridCol w:w="1839"/>
        <w:gridCol w:w="1899"/>
        <w:gridCol w:w="1801"/>
        <w:gridCol w:w="1688"/>
      </w:tblGrid>
      <w:tr w:rsidR="00F1086D" w:rsidRPr="00750D67">
        <w:trPr>
          <w:trHeight w:val="717"/>
        </w:trPr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0" w:line="318" w:lineRule="exact"/>
              <w:ind w:firstLine="5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position w:val="1"/>
                <w:sz w:val="23"/>
                <w:szCs w:val="23"/>
              </w:rPr>
              <w:t>部门</w:t>
            </w:r>
            <w:r>
              <w:rPr>
                <w:rFonts w:ascii="SimHei" w:eastAsia="Times New Roman" w:hAnsi="SimHei" w:cs="SimHei"/>
                <w:b/>
                <w:bCs/>
                <w:spacing w:val="-6"/>
                <w:position w:val="1"/>
                <w:sz w:val="23"/>
                <w:szCs w:val="23"/>
              </w:rPr>
              <w:t>(</w:t>
            </w:r>
            <w:r>
              <w:rPr>
                <w:rFonts w:ascii="宋体" w:hAnsi="宋体" w:cs="宋体" w:hint="eastAsia"/>
                <w:b/>
                <w:bCs/>
                <w:spacing w:val="-6"/>
                <w:position w:val="1"/>
                <w:sz w:val="23"/>
                <w:szCs w:val="23"/>
              </w:rPr>
              <w:t>单位</w:t>
            </w:r>
            <w:r>
              <w:rPr>
                <w:rFonts w:ascii="SimHei" w:eastAsia="Times New Roman" w:hAnsi="SimHei" w:cs="SimHei"/>
                <w:b/>
                <w:bCs/>
                <w:spacing w:val="-6"/>
                <w:position w:val="1"/>
                <w:sz w:val="23"/>
                <w:szCs w:val="23"/>
              </w:rPr>
              <w:t>)</w:t>
            </w:r>
            <w:r>
              <w:rPr>
                <w:rFonts w:ascii="宋体" w:hAnsi="宋体" w:cs="宋体" w:hint="eastAsia"/>
                <w:b/>
                <w:bCs/>
                <w:spacing w:val="-6"/>
                <w:position w:val="1"/>
                <w:sz w:val="23"/>
                <w:szCs w:val="23"/>
              </w:rPr>
              <w:t>名称</w:t>
            </w:r>
          </w:p>
        </w:tc>
        <w:tc>
          <w:tcPr>
            <w:tcW w:w="77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0" w:line="317" w:lineRule="exact"/>
              <w:ind w:firstLine="5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9"/>
                <w:position w:val="1"/>
                <w:sz w:val="23"/>
                <w:szCs w:val="23"/>
              </w:rPr>
              <w:t>重庆市合川区人民政府南津街街道办事处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4" w:line="221" w:lineRule="auto"/>
              <w:ind w:firstLine="12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9"/>
                <w:sz w:val="23"/>
                <w:szCs w:val="23"/>
              </w:rPr>
              <w:t>部门支出预算数</w:t>
            </w:r>
          </w:p>
        </w:tc>
        <w:tc>
          <w:tcPr>
            <w:tcW w:w="34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61" w:line="187" w:lineRule="auto"/>
              <w:ind w:firstLine="131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SimHei" w:eastAsia="Times New Roman" w:hAnsi="SimHei" w:cs="SimHei"/>
                <w:b/>
                <w:bCs/>
                <w:spacing w:val="-6"/>
                <w:sz w:val="23"/>
                <w:szCs w:val="23"/>
              </w:rPr>
              <w:t>18360.31</w:t>
            </w:r>
          </w:p>
        </w:tc>
      </w:tr>
      <w:tr w:rsidR="00F1086D" w:rsidRPr="00750D67">
        <w:trPr>
          <w:trHeight w:val="2695"/>
        </w:trPr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279" w:lineRule="auto"/>
            </w:pPr>
          </w:p>
          <w:p w:rsidR="00F1086D" w:rsidRPr="00750D67" w:rsidRDefault="00F1086D">
            <w:pPr>
              <w:spacing w:line="279" w:lineRule="auto"/>
            </w:pPr>
          </w:p>
          <w:p w:rsidR="00F1086D" w:rsidRPr="00750D67" w:rsidRDefault="00F1086D">
            <w:pPr>
              <w:spacing w:line="280" w:lineRule="auto"/>
            </w:pPr>
          </w:p>
          <w:p w:rsidR="00F1086D" w:rsidRPr="00750D67" w:rsidRDefault="00F1086D">
            <w:pPr>
              <w:spacing w:line="280" w:lineRule="auto"/>
            </w:pPr>
          </w:p>
          <w:p w:rsidR="00F1086D" w:rsidRDefault="00F1086D">
            <w:pPr>
              <w:spacing w:before="75" w:line="317" w:lineRule="exact"/>
              <w:ind w:firstLine="8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position w:val="1"/>
                <w:sz w:val="23"/>
                <w:szCs w:val="23"/>
              </w:rPr>
              <w:t>当年整体绩效目标</w:t>
            </w:r>
          </w:p>
        </w:tc>
        <w:tc>
          <w:tcPr>
            <w:tcW w:w="1312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331" w:lineRule="auto"/>
            </w:pPr>
          </w:p>
          <w:p w:rsidR="00F1086D" w:rsidRPr="00750D67" w:rsidRDefault="00F1086D">
            <w:pPr>
              <w:spacing w:line="331" w:lineRule="auto"/>
            </w:pPr>
          </w:p>
          <w:p w:rsidR="00F1086D" w:rsidRDefault="00F1086D">
            <w:pPr>
              <w:spacing w:before="62" w:line="242" w:lineRule="auto"/>
              <w:ind w:left="33" w:right="157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认真贯彻落实中央、市、</w:t>
            </w:r>
            <w:r>
              <w:rPr>
                <w:rFonts w:ascii="SimHei" w:eastAsia="Times New Roman" w:hAnsi="SimHei" w:cs="SimHei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区系列会议精神</w:t>
            </w:r>
            <w:r>
              <w:rPr>
                <w:rFonts w:ascii="SimHei" w:eastAsia="Times New Roman" w:hAnsi="SimHei" w:cs="SimHei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，紧盯年度工作目标任务</w:t>
            </w:r>
            <w:r>
              <w:rPr>
                <w:rFonts w:ascii="SimHei" w:eastAsia="Times New Roman" w:hAnsi="SimHei" w:cs="SimHei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，积极推动老旧小区改造、宽皮柑橘带发展等重点项</w:t>
            </w:r>
            <w:r>
              <w:rPr>
                <w:rFonts w:ascii="SimHei" w:eastAsia="Times New Roman" w:hAnsi="SimHei" w:cs="SimHei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目</w:t>
            </w:r>
            <w:r>
              <w:rPr>
                <w:rFonts w:ascii="SimHei" w:eastAsia="Times New Roman" w:hAnsi="SimHei" w:cs="SimHei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，以文明城市创建工作为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契机</w:t>
            </w:r>
            <w:r>
              <w:rPr>
                <w:rFonts w:ascii="SimHei" w:eastAsia="Times New Roman" w:hAnsi="SimHei" w:cs="SimHei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，持续提升城市环境综合治理水平；</w:t>
            </w:r>
            <w:r>
              <w:rPr>
                <w:rFonts w:ascii="SimHei" w:eastAsia="Times New Roman" w:hAnsi="SimHei" w:cs="SimHei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统筹化解不稳定因素</w:t>
            </w:r>
            <w:r>
              <w:rPr>
                <w:rFonts w:ascii="SimHei" w:eastAsia="Times New Roman" w:hAnsi="SimHei" w:cs="SimHei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，完善文化、教育等配套基础设施，打造宜居宜业、稳定繁荣的新南城。（</w:t>
            </w:r>
            <w:r>
              <w:rPr>
                <w:rFonts w:ascii="SimHei" w:eastAsia="Times New Roman" w:hAnsi="SimHei" w:cs="SimHei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一</w:t>
            </w:r>
            <w:r>
              <w:rPr>
                <w:rFonts w:ascii="SimHei" w:eastAsia="Times New Roman" w:hAnsi="SimHei" w:cs="SimHei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）突出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项</w:t>
            </w:r>
            <w:r>
              <w:rPr>
                <w:rFonts w:ascii="SimHei" w:eastAsia="Times New Roman" w:hAnsi="SimHei" w:cs="SimHei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目引领、紧盯重要经济指标，确保经济较快增长</w:t>
            </w:r>
            <w:r>
              <w:rPr>
                <w:rFonts w:ascii="宋体" w:hAnsi="宋体" w:cs="宋体" w:hint="eastAsia"/>
                <w:spacing w:val="-70"/>
                <w:sz w:val="19"/>
                <w:szCs w:val="19"/>
              </w:rPr>
              <w:t>；</w:t>
            </w:r>
            <w:r>
              <w:rPr>
                <w:rFonts w:ascii="SimHei" w:eastAsia="Times New Roman" w:hAnsi="SimHei" w:cs="SimHe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-70"/>
                <w:sz w:val="19"/>
                <w:szCs w:val="19"/>
              </w:rPr>
              <w:t>（</w:t>
            </w:r>
            <w:r>
              <w:rPr>
                <w:rFonts w:ascii="SimHei" w:eastAsia="Times New Roman" w:hAnsi="SimHei" w:cs="SimHei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二</w:t>
            </w:r>
            <w:r>
              <w:rPr>
                <w:rFonts w:ascii="SimHei" w:eastAsia="Times New Roman" w:hAnsi="SimHei" w:cs="SimHei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）巩固创建成果</w:t>
            </w:r>
            <w:r>
              <w:rPr>
                <w:rFonts w:ascii="SimHei" w:eastAsia="Times New Roman" w:hAnsi="SimHei" w:cs="SimHei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，提高城市管理水平，营造干净整洁环境</w:t>
            </w:r>
            <w:r>
              <w:rPr>
                <w:rFonts w:ascii="宋体" w:hAnsi="宋体" w:cs="宋体" w:hint="eastAsia"/>
                <w:spacing w:val="-70"/>
                <w:sz w:val="19"/>
                <w:szCs w:val="19"/>
              </w:rPr>
              <w:t>；</w:t>
            </w:r>
            <w:r>
              <w:rPr>
                <w:rFonts w:ascii="SimHei" w:eastAsia="Times New Roman" w:hAnsi="SimHei" w:cs="SimHe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-70"/>
                <w:sz w:val="19"/>
                <w:szCs w:val="19"/>
              </w:rPr>
              <w:t>（</w:t>
            </w:r>
            <w:r>
              <w:rPr>
                <w:rFonts w:ascii="SimHei" w:eastAsia="Times New Roman" w:hAnsi="SimHei" w:cs="SimHei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三）保护青山绿水</w:t>
            </w:r>
            <w:r>
              <w:rPr>
                <w:rFonts w:ascii="SimHei" w:eastAsia="Times New Roman" w:hAnsi="SimHei" w:cs="SimHei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，突出人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居环境治理</w:t>
            </w:r>
            <w:r>
              <w:rPr>
                <w:rFonts w:ascii="SimHei" w:eastAsia="Times New Roman" w:hAnsi="SimHei" w:cs="SimHei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，打造靓丽春城名片</w:t>
            </w:r>
            <w:r>
              <w:rPr>
                <w:rFonts w:ascii="宋体" w:hAnsi="宋体" w:cs="宋体" w:hint="eastAsia"/>
                <w:spacing w:val="-65"/>
                <w:sz w:val="19"/>
                <w:szCs w:val="19"/>
              </w:rPr>
              <w:t>；</w:t>
            </w:r>
            <w:r>
              <w:rPr>
                <w:rFonts w:ascii="SimHei" w:eastAsia="Times New Roman" w:hAnsi="SimHei" w:cs="SimHe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-65"/>
                <w:sz w:val="19"/>
                <w:szCs w:val="19"/>
              </w:rPr>
              <w:t>（</w:t>
            </w:r>
            <w:r>
              <w:rPr>
                <w:rFonts w:ascii="SimHei" w:eastAsia="Times New Roman" w:hAnsi="SimHei" w:cs="SimHe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四</w:t>
            </w:r>
            <w:r>
              <w:rPr>
                <w:rFonts w:ascii="SimHei" w:eastAsia="Times New Roman" w:hAnsi="SimHei" w:cs="SimHei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）弘扬文明新风</w:t>
            </w:r>
            <w:r>
              <w:rPr>
                <w:rFonts w:ascii="SimHei" w:eastAsia="Times New Roman" w:hAnsi="SimHei" w:cs="SimHei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，加大力度改善民生</w:t>
            </w:r>
            <w:r>
              <w:rPr>
                <w:rFonts w:ascii="SimHei" w:eastAsia="Times New Roman" w:hAnsi="SimHei" w:cs="SimHei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，推动社会和谐发展</w:t>
            </w:r>
            <w:r>
              <w:rPr>
                <w:rFonts w:ascii="宋体" w:hAnsi="宋体" w:cs="宋体" w:hint="eastAsia"/>
                <w:spacing w:val="-65"/>
                <w:sz w:val="19"/>
                <w:szCs w:val="19"/>
              </w:rPr>
              <w:t>；</w:t>
            </w:r>
            <w:r>
              <w:rPr>
                <w:rFonts w:ascii="SimHei" w:eastAsia="Times New Roman" w:hAnsi="SimHei" w:cs="SimHe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-65"/>
                <w:sz w:val="19"/>
                <w:szCs w:val="19"/>
              </w:rPr>
              <w:t>（</w:t>
            </w:r>
            <w:r>
              <w:rPr>
                <w:rFonts w:ascii="SimHei" w:eastAsia="Times New Roman" w:hAnsi="SimHei" w:cs="SimHei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五）加强</w:t>
            </w:r>
            <w:r>
              <w:rPr>
                <w:rFonts w:ascii="SimHei" w:eastAsia="Times New Roman" w:hAnsi="SimHei" w:cs="SimHei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自身建设</w:t>
            </w:r>
            <w:r>
              <w:rPr>
                <w:rFonts w:ascii="SimHei" w:eastAsia="Times New Roman" w:hAnsi="SimHei" w:cs="SimHei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，提高行政效率标准，完善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政务服务职能</w:t>
            </w:r>
          </w:p>
        </w:tc>
      </w:tr>
      <w:tr w:rsidR="00F1086D" w:rsidRPr="00750D67">
        <w:trPr>
          <w:trHeight w:val="429"/>
        </w:trPr>
        <w:tc>
          <w:tcPr>
            <w:tcW w:w="217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266" w:lineRule="auto"/>
            </w:pPr>
          </w:p>
          <w:p w:rsidR="00F1086D" w:rsidRPr="00750D67" w:rsidRDefault="00F1086D">
            <w:pPr>
              <w:spacing w:line="266" w:lineRule="auto"/>
            </w:pPr>
          </w:p>
          <w:p w:rsidR="00F1086D" w:rsidRPr="00750D67" w:rsidRDefault="00F1086D">
            <w:pPr>
              <w:spacing w:line="266" w:lineRule="auto"/>
            </w:pPr>
          </w:p>
          <w:p w:rsidR="00F1086D" w:rsidRPr="00750D67" w:rsidRDefault="00F1086D">
            <w:pPr>
              <w:spacing w:line="266" w:lineRule="auto"/>
            </w:pPr>
          </w:p>
          <w:p w:rsidR="00F1086D" w:rsidRPr="00750D67" w:rsidRDefault="00F1086D">
            <w:pPr>
              <w:spacing w:line="266" w:lineRule="auto"/>
            </w:pPr>
          </w:p>
          <w:p w:rsidR="00F1086D" w:rsidRPr="00750D67" w:rsidRDefault="00F1086D">
            <w:pPr>
              <w:spacing w:line="266" w:lineRule="auto"/>
            </w:pPr>
          </w:p>
          <w:p w:rsidR="00F1086D" w:rsidRPr="00750D67" w:rsidRDefault="00F1086D">
            <w:pPr>
              <w:spacing w:line="266" w:lineRule="auto"/>
            </w:pPr>
          </w:p>
          <w:p w:rsidR="00F1086D" w:rsidRPr="00750D67" w:rsidRDefault="00F1086D">
            <w:pPr>
              <w:spacing w:line="266" w:lineRule="auto"/>
            </w:pPr>
          </w:p>
          <w:p w:rsidR="00F1086D" w:rsidRDefault="00F1086D">
            <w:pPr>
              <w:spacing w:before="74" w:line="216" w:lineRule="auto"/>
              <w:ind w:firstLine="6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绩效指标</w:t>
            </w:r>
          </w:p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218" w:lineRule="auto"/>
              <w:ind w:firstLine="271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2"/>
                <w:sz w:val="23"/>
                <w:szCs w:val="23"/>
              </w:rPr>
              <w:t>指标</w:t>
            </w:r>
          </w:p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218" w:lineRule="auto"/>
              <w:ind w:firstLine="452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指标权重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1" w:line="221" w:lineRule="auto"/>
              <w:ind w:firstLine="48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计量单位</w:t>
            </w:r>
          </w:p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2" w:line="218" w:lineRule="auto"/>
              <w:ind w:firstLine="43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指标性质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3" w:line="218" w:lineRule="auto"/>
              <w:ind w:firstLine="49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指标值</w:t>
            </w:r>
          </w:p>
        </w:tc>
      </w:tr>
      <w:tr w:rsidR="00F1086D" w:rsidRPr="00750D67">
        <w:trPr>
          <w:trHeight w:val="430"/>
        </w:trPr>
        <w:tc>
          <w:tcPr>
            <w:tcW w:w="21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1" w:line="227" w:lineRule="auto"/>
              <w:ind w:firstLine="42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招商引资任务额完成率</w:t>
            </w:r>
          </w:p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before="77" w:line="265" w:lineRule="exact"/>
              <w:ind w:firstLine="747"/>
              <w:rPr>
                <w:sz w:val="19"/>
                <w:szCs w:val="19"/>
              </w:rPr>
            </w:pPr>
            <w:r>
              <w:rPr>
                <w:rFonts w:eastAsia="Times New Roman"/>
                <w:spacing w:val="-2"/>
                <w:position w:val="1"/>
                <w:sz w:val="19"/>
                <w:szCs w:val="19"/>
              </w:rPr>
              <w:t>10%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256" w:lineRule="exact"/>
              <w:ind w:firstLine="90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0" w:line="254" w:lineRule="exact"/>
              <w:ind w:firstLine="833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position w:val="1"/>
                <w:sz w:val="19"/>
                <w:szCs w:val="19"/>
              </w:rPr>
              <w:t>≥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1" w:line="191" w:lineRule="auto"/>
              <w:ind w:firstLine="71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-2"/>
                <w:sz w:val="19"/>
                <w:szCs w:val="19"/>
              </w:rPr>
              <w:t>100</w:t>
            </w:r>
          </w:p>
        </w:tc>
      </w:tr>
      <w:tr w:rsidR="00F1086D" w:rsidRPr="00750D67">
        <w:trPr>
          <w:trHeight w:val="429"/>
        </w:trPr>
        <w:tc>
          <w:tcPr>
            <w:tcW w:w="21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229" w:lineRule="auto"/>
              <w:ind w:firstLine="42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重点工作完成率</w:t>
            </w:r>
          </w:p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before="79" w:line="265" w:lineRule="exact"/>
              <w:ind w:firstLine="747"/>
              <w:rPr>
                <w:sz w:val="19"/>
                <w:szCs w:val="19"/>
              </w:rPr>
            </w:pPr>
            <w:r>
              <w:rPr>
                <w:rFonts w:eastAsia="Times New Roman"/>
                <w:spacing w:val="-2"/>
                <w:position w:val="1"/>
                <w:sz w:val="19"/>
                <w:szCs w:val="19"/>
              </w:rPr>
              <w:t>10%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256" w:lineRule="exact"/>
              <w:ind w:firstLine="90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254" w:lineRule="exact"/>
              <w:ind w:firstLine="833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position w:val="1"/>
                <w:sz w:val="19"/>
                <w:szCs w:val="19"/>
              </w:rPr>
              <w:t>≥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3" w:line="191" w:lineRule="auto"/>
              <w:ind w:firstLine="71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-2"/>
                <w:sz w:val="19"/>
                <w:szCs w:val="19"/>
              </w:rPr>
              <w:t>100</w:t>
            </w:r>
          </w:p>
        </w:tc>
      </w:tr>
      <w:tr w:rsidR="00F1086D" w:rsidRPr="00750D67">
        <w:trPr>
          <w:trHeight w:val="430"/>
        </w:trPr>
        <w:tc>
          <w:tcPr>
            <w:tcW w:w="21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229" w:lineRule="auto"/>
              <w:ind w:firstLine="45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安全隐患处理及时率</w:t>
            </w:r>
          </w:p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before="82" w:line="265" w:lineRule="exact"/>
              <w:ind w:firstLine="731"/>
              <w:rPr>
                <w:sz w:val="19"/>
                <w:szCs w:val="19"/>
              </w:rPr>
            </w:pPr>
            <w:r>
              <w:rPr>
                <w:rFonts w:eastAsia="Times New Roman"/>
                <w:spacing w:val="3"/>
                <w:position w:val="1"/>
                <w:sz w:val="19"/>
                <w:szCs w:val="19"/>
              </w:rPr>
              <w:t>20%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256" w:lineRule="exact"/>
              <w:ind w:firstLine="90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254" w:lineRule="exact"/>
              <w:ind w:firstLine="833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position w:val="1"/>
                <w:sz w:val="19"/>
                <w:szCs w:val="19"/>
              </w:rPr>
              <w:t>≥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6" w:line="191" w:lineRule="auto"/>
              <w:ind w:firstLine="71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-2"/>
                <w:sz w:val="19"/>
                <w:szCs w:val="19"/>
              </w:rPr>
              <w:t>100</w:t>
            </w:r>
          </w:p>
        </w:tc>
      </w:tr>
      <w:tr w:rsidR="00F1086D" w:rsidRPr="00750D67">
        <w:trPr>
          <w:trHeight w:val="429"/>
        </w:trPr>
        <w:tc>
          <w:tcPr>
            <w:tcW w:w="21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229" w:lineRule="auto"/>
              <w:ind w:firstLine="38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7"/>
                <w:sz w:val="19"/>
                <w:szCs w:val="19"/>
              </w:rPr>
              <w:t>GDP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支撑性综合指标增长率</w:t>
            </w:r>
          </w:p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before="83" w:line="265" w:lineRule="exact"/>
              <w:ind w:firstLine="731"/>
              <w:rPr>
                <w:sz w:val="19"/>
                <w:szCs w:val="19"/>
              </w:rPr>
            </w:pPr>
            <w:r>
              <w:rPr>
                <w:rFonts w:eastAsia="Times New Roman"/>
                <w:spacing w:val="3"/>
                <w:position w:val="1"/>
                <w:sz w:val="19"/>
                <w:szCs w:val="19"/>
              </w:rPr>
              <w:t>20%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256" w:lineRule="exact"/>
              <w:ind w:firstLine="90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254" w:lineRule="exact"/>
              <w:ind w:firstLine="833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position w:val="1"/>
                <w:sz w:val="19"/>
                <w:szCs w:val="19"/>
              </w:rPr>
              <w:t>≥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9" w:line="192" w:lineRule="auto"/>
              <w:ind w:firstLine="805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z w:val="19"/>
                <w:szCs w:val="19"/>
              </w:rPr>
              <w:t>2</w:t>
            </w:r>
          </w:p>
        </w:tc>
      </w:tr>
      <w:tr w:rsidR="00F1086D" w:rsidRPr="00750D67">
        <w:trPr>
          <w:trHeight w:val="429"/>
        </w:trPr>
        <w:tc>
          <w:tcPr>
            <w:tcW w:w="21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0" w:line="229" w:lineRule="auto"/>
              <w:ind w:firstLine="41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全年重大安全事故发生次数</w:t>
            </w:r>
          </w:p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before="86" w:line="265" w:lineRule="exact"/>
              <w:ind w:firstLine="747"/>
              <w:rPr>
                <w:sz w:val="19"/>
                <w:szCs w:val="19"/>
              </w:rPr>
            </w:pPr>
            <w:r>
              <w:rPr>
                <w:rFonts w:eastAsia="Times New Roman"/>
                <w:spacing w:val="-2"/>
                <w:position w:val="1"/>
                <w:sz w:val="19"/>
                <w:szCs w:val="19"/>
              </w:rPr>
              <w:t>10%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0" w:line="256" w:lineRule="exact"/>
              <w:ind w:firstLine="90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0" w:line="265" w:lineRule="exact"/>
              <w:ind w:firstLine="831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宋体" w:hAnsi="宋体" w:cs="宋体" w:hint="eastAsia"/>
                <w:position w:val="1"/>
                <w:sz w:val="19"/>
                <w:szCs w:val="19"/>
              </w:rPr>
              <w:t>＜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1" w:line="191" w:lineRule="auto"/>
              <w:ind w:firstLine="804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z w:val="19"/>
                <w:szCs w:val="19"/>
              </w:rPr>
              <w:t>0</w:t>
            </w:r>
          </w:p>
        </w:tc>
      </w:tr>
      <w:tr w:rsidR="00F1086D" w:rsidRPr="00750D67">
        <w:trPr>
          <w:trHeight w:val="430"/>
        </w:trPr>
        <w:tc>
          <w:tcPr>
            <w:tcW w:w="21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2" w:line="229" w:lineRule="auto"/>
              <w:ind w:firstLine="56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6"/>
                <w:sz w:val="19"/>
                <w:szCs w:val="19"/>
              </w:rPr>
              <w:t>10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人以上集体上访次数</w:t>
            </w:r>
          </w:p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before="89" w:line="265" w:lineRule="exact"/>
              <w:ind w:firstLine="747"/>
              <w:rPr>
                <w:sz w:val="19"/>
                <w:szCs w:val="19"/>
              </w:rPr>
            </w:pPr>
            <w:r>
              <w:rPr>
                <w:rFonts w:eastAsia="Times New Roman"/>
                <w:spacing w:val="-2"/>
                <w:position w:val="1"/>
                <w:sz w:val="19"/>
                <w:szCs w:val="19"/>
              </w:rPr>
              <w:t>10%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2" w:line="256" w:lineRule="exact"/>
              <w:ind w:firstLine="90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2" w:line="265" w:lineRule="exact"/>
              <w:ind w:firstLine="831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宋体" w:hAnsi="宋体" w:cs="宋体" w:hint="eastAsia"/>
                <w:position w:val="1"/>
                <w:sz w:val="19"/>
                <w:szCs w:val="19"/>
              </w:rPr>
              <w:t>＜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3" w:line="191" w:lineRule="auto"/>
              <w:ind w:firstLine="804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z w:val="19"/>
                <w:szCs w:val="19"/>
              </w:rPr>
              <w:t>0</w:t>
            </w:r>
          </w:p>
        </w:tc>
      </w:tr>
      <w:tr w:rsidR="00F1086D" w:rsidRPr="00750D67">
        <w:trPr>
          <w:trHeight w:val="429"/>
        </w:trPr>
        <w:tc>
          <w:tcPr>
            <w:tcW w:w="21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229" w:lineRule="auto"/>
              <w:ind w:firstLine="42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重大森林火灾发生次数</w:t>
            </w:r>
          </w:p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before="91" w:line="265" w:lineRule="exact"/>
              <w:ind w:firstLine="747"/>
              <w:rPr>
                <w:sz w:val="19"/>
                <w:szCs w:val="19"/>
              </w:rPr>
            </w:pPr>
            <w:r>
              <w:rPr>
                <w:rFonts w:eastAsia="Times New Roman"/>
                <w:spacing w:val="-2"/>
                <w:position w:val="1"/>
                <w:sz w:val="19"/>
                <w:szCs w:val="19"/>
              </w:rPr>
              <w:t>10%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256" w:lineRule="exact"/>
              <w:ind w:firstLine="90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4" w:line="265" w:lineRule="exact"/>
              <w:ind w:firstLine="831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宋体" w:hAnsi="宋体" w:cs="宋体" w:hint="eastAsia"/>
                <w:position w:val="1"/>
                <w:sz w:val="19"/>
                <w:szCs w:val="19"/>
              </w:rPr>
              <w:t>＜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5" w:line="191" w:lineRule="auto"/>
              <w:ind w:firstLine="804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z w:val="19"/>
                <w:szCs w:val="19"/>
              </w:rPr>
              <w:t>0</w:t>
            </w:r>
          </w:p>
        </w:tc>
      </w:tr>
      <w:tr w:rsidR="00F1086D" w:rsidRPr="00750D67">
        <w:trPr>
          <w:trHeight w:val="429"/>
        </w:trPr>
        <w:tc>
          <w:tcPr>
            <w:tcW w:w="21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7" w:line="225" w:lineRule="auto"/>
              <w:ind w:firstLine="42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社会公众对部门工作的满意度</w:t>
            </w:r>
          </w:p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before="94" w:line="265" w:lineRule="exact"/>
              <w:ind w:firstLine="747"/>
              <w:rPr>
                <w:sz w:val="19"/>
                <w:szCs w:val="19"/>
              </w:rPr>
            </w:pPr>
            <w:r>
              <w:rPr>
                <w:rFonts w:eastAsia="Times New Roman"/>
                <w:spacing w:val="-2"/>
                <w:position w:val="1"/>
                <w:sz w:val="19"/>
                <w:szCs w:val="19"/>
              </w:rPr>
              <w:t>10%</w:t>
            </w:r>
          </w:p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7" w:line="256" w:lineRule="exact"/>
              <w:ind w:firstLine="907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7" w:line="254" w:lineRule="exact"/>
              <w:ind w:firstLine="833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position w:val="1"/>
                <w:sz w:val="19"/>
                <w:szCs w:val="19"/>
              </w:rPr>
              <w:t>≥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8" w:line="191" w:lineRule="auto"/>
              <w:ind w:firstLine="756"/>
              <w:rPr>
                <w:rFonts w:ascii="SimSun" w:eastAsia="Times New Roman" w:hAnsi="SimSun" w:cs="SimSun"/>
                <w:sz w:val="19"/>
                <w:szCs w:val="19"/>
              </w:rPr>
            </w:pPr>
            <w:r>
              <w:rPr>
                <w:rFonts w:ascii="SimSun" w:eastAsia="Times New Roman" w:hAnsi="SimSun" w:cs="SimSun"/>
                <w:w w:val="101"/>
                <w:sz w:val="19"/>
                <w:szCs w:val="19"/>
              </w:rPr>
              <w:t>95</w:t>
            </w:r>
          </w:p>
        </w:tc>
      </w:tr>
      <w:tr w:rsidR="00F1086D" w:rsidRPr="00750D67">
        <w:trPr>
          <w:trHeight w:val="430"/>
        </w:trPr>
        <w:tc>
          <w:tcPr>
            <w:tcW w:w="2179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9"/>
        </w:trPr>
        <w:tc>
          <w:tcPr>
            <w:tcW w:w="217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589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83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8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80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/>
    <w:p w:rsidR="00F1086D" w:rsidRDefault="00F1086D">
      <w:pPr>
        <w:sectPr w:rsidR="00F1086D">
          <w:pgSz w:w="16837" w:h="11905"/>
          <w:pgMar w:top="565" w:right="759" w:bottom="400" w:left="763" w:header="0" w:footer="0" w:gutter="0"/>
          <w:cols w:space="720"/>
        </w:sectPr>
      </w:pPr>
    </w:p>
    <w:p w:rsidR="00F1086D" w:rsidRDefault="00F1086D">
      <w:pPr>
        <w:spacing w:before="45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14</w:t>
      </w:r>
    </w:p>
    <w:p w:rsidR="00F1086D" w:rsidRDefault="00F1086D">
      <w:pPr>
        <w:spacing w:line="324" w:lineRule="auto"/>
      </w:pPr>
    </w:p>
    <w:p w:rsidR="00F1086D" w:rsidRDefault="00F1086D">
      <w:pPr>
        <w:spacing w:before="123" w:line="938" w:lineRule="exact"/>
        <w:ind w:firstLine="1336"/>
        <w:rPr>
          <w:rFonts w:ascii="FZHei-B01" w:eastAsia="Times New Roman" w:hAnsi="FZHei-B01" w:cs="FZHei-B01"/>
          <w:sz w:val="33"/>
          <w:szCs w:val="33"/>
        </w:rPr>
      </w:pPr>
      <w:r>
        <w:rPr>
          <w:rFonts w:ascii="FZHei-B01" w:eastAsia="Times New Roman" w:hAnsi="FZHei-B01" w:cs="FZHei-B01"/>
          <w:b/>
          <w:bCs/>
          <w:spacing w:val="10"/>
          <w:position w:val="44"/>
          <w:sz w:val="33"/>
          <w:szCs w:val="33"/>
        </w:rPr>
        <w:t>2023</w:t>
      </w:r>
      <w:r>
        <w:rPr>
          <w:rFonts w:ascii="宋体" w:hAnsi="宋体" w:cs="宋体" w:hint="eastAsia"/>
          <w:b/>
          <w:bCs/>
          <w:spacing w:val="10"/>
          <w:position w:val="44"/>
          <w:sz w:val="33"/>
          <w:szCs w:val="33"/>
        </w:rPr>
        <w:t>年区级重点专项资金绩效目标表（一级项目）</w:t>
      </w:r>
    </w:p>
    <w:p w:rsidR="00F1086D" w:rsidRDefault="00F1086D">
      <w:pPr>
        <w:spacing w:line="221" w:lineRule="auto"/>
        <w:ind w:firstLine="68"/>
        <w:rPr>
          <w:rFonts w:ascii="SimHei" w:eastAsia="Times New Roman" w:hAnsi="SimHei" w:cs="SimHei"/>
          <w:sz w:val="23"/>
          <w:szCs w:val="23"/>
        </w:rPr>
      </w:pPr>
      <w:r>
        <w:rPr>
          <w:rFonts w:ascii="宋体" w:hAnsi="宋体" w:cs="宋体" w:hint="eastAsia"/>
          <w:b/>
          <w:bCs/>
          <w:spacing w:val="2"/>
          <w:sz w:val="23"/>
          <w:szCs w:val="23"/>
        </w:rPr>
        <w:t>编制单位：</w:t>
      </w:r>
      <w:r>
        <w:rPr>
          <w:rFonts w:ascii="SimHei" w:eastAsia="Times New Roman" w:hAnsi="SimHei" w:cs="SimHei"/>
          <w:spacing w:val="78"/>
          <w:sz w:val="23"/>
          <w:szCs w:val="23"/>
        </w:rPr>
        <w:t xml:space="preserve"> </w:t>
      </w:r>
      <w:r>
        <w:rPr>
          <w:rFonts w:ascii="宋体" w:hAnsi="宋体" w:cs="宋体" w:hint="eastAsia"/>
          <w:b/>
          <w:bCs/>
          <w:spacing w:val="2"/>
          <w:sz w:val="23"/>
          <w:szCs w:val="23"/>
        </w:rPr>
        <w:t>重庆市合川区人民政府南津街街道办事处</w:t>
      </w:r>
    </w:p>
    <w:p w:rsidR="00F1086D" w:rsidRDefault="00F1086D">
      <w:pPr>
        <w:spacing w:line="14" w:lineRule="auto"/>
        <w:rPr>
          <w:sz w:val="2"/>
        </w:rPr>
      </w:pPr>
      <w:r>
        <w:rPr>
          <w:rFonts w:eastAsia="Times New Roman"/>
          <w:sz w:val="2"/>
          <w:szCs w:val="2"/>
        </w:rPr>
        <w:br w:type="column"/>
      </w:r>
    </w:p>
    <w:p w:rsidR="00F1086D" w:rsidRDefault="00F1086D">
      <w:pPr>
        <w:spacing w:line="269" w:lineRule="auto"/>
      </w:pPr>
    </w:p>
    <w:p w:rsidR="00F1086D" w:rsidRDefault="00F1086D">
      <w:pPr>
        <w:spacing w:line="269" w:lineRule="auto"/>
      </w:pPr>
    </w:p>
    <w:p w:rsidR="00F1086D" w:rsidRDefault="00F1086D">
      <w:pPr>
        <w:spacing w:line="269" w:lineRule="auto"/>
      </w:pPr>
    </w:p>
    <w:p w:rsidR="00F1086D" w:rsidRDefault="00F1086D">
      <w:pPr>
        <w:spacing w:line="270" w:lineRule="auto"/>
      </w:pPr>
    </w:p>
    <w:p w:rsidR="00F1086D" w:rsidRDefault="00F1086D">
      <w:pPr>
        <w:spacing w:line="270" w:lineRule="auto"/>
      </w:pPr>
    </w:p>
    <w:p w:rsidR="00F1086D" w:rsidRDefault="00F1086D">
      <w:pPr>
        <w:spacing w:line="270" w:lineRule="auto"/>
      </w:pPr>
    </w:p>
    <w:p w:rsidR="00F1086D" w:rsidRDefault="00F1086D">
      <w:pPr>
        <w:spacing w:before="62" w:line="242" w:lineRule="auto"/>
        <w:ind w:firstLine="167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sz w:val="19"/>
          <w:szCs w:val="19"/>
        </w:rPr>
        <w:t>单位：</w:t>
      </w:r>
      <w:r>
        <w:rPr>
          <w:rFonts w:ascii="SimHei" w:eastAsia="Times New Roman" w:hAnsi="SimHei" w:cs="SimHei"/>
          <w:spacing w:val="69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sz w:val="19"/>
          <w:szCs w:val="19"/>
        </w:rPr>
        <w:t>万元</w:t>
      </w:r>
    </w:p>
    <w:p w:rsidR="00F1086D" w:rsidRDefault="00F1086D">
      <w:pPr>
        <w:sectPr w:rsidR="00F1086D">
          <w:pgSz w:w="11905" w:h="16837"/>
          <w:pgMar w:top="380" w:right="857" w:bottom="400" w:left="868" w:header="0" w:footer="0" w:gutter="0"/>
          <w:cols w:num="2" w:space="720" w:equalWidth="0">
            <w:col w:w="8878" w:space="100"/>
            <w:col w:w="1201"/>
          </w:cols>
        </w:sectPr>
      </w:pPr>
    </w:p>
    <w:p w:rsidR="00F1086D" w:rsidRDefault="00F1086D">
      <w:pPr>
        <w:spacing w:line="130" w:lineRule="exact"/>
      </w:pPr>
    </w:p>
    <w:tbl>
      <w:tblPr>
        <w:tblW w:w="1016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982"/>
        <w:gridCol w:w="2070"/>
        <w:gridCol w:w="1299"/>
        <w:gridCol w:w="1299"/>
        <w:gridCol w:w="2082"/>
        <w:gridCol w:w="1431"/>
      </w:tblGrid>
      <w:tr w:rsidR="00F1086D" w:rsidRPr="00750D67">
        <w:trPr>
          <w:trHeight w:val="785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58" w:line="220" w:lineRule="auto"/>
              <w:ind w:firstLine="5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3"/>
                <w:szCs w:val="23"/>
              </w:rPr>
              <w:t>专项资金名称</w:t>
            </w:r>
          </w:p>
        </w:tc>
        <w:tc>
          <w:tcPr>
            <w:tcW w:w="466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84" w:line="219" w:lineRule="auto"/>
              <w:ind w:firstLine="194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救助支出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61" w:line="218" w:lineRule="auto"/>
              <w:ind w:firstLine="34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业务主管部门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4" w:line="243" w:lineRule="auto"/>
              <w:ind w:left="122" w:right="95" w:firstLine="7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重庆市合川区</w:t>
            </w: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人民政府南津</w:t>
            </w:r>
            <w:r>
              <w:rPr>
                <w:rFonts w:ascii="SimHei" w:eastAsia="Times New Roman" w:hAnsi="SimHei" w:cs="SimHe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街街道办事处</w:t>
            </w:r>
          </w:p>
        </w:tc>
      </w:tr>
      <w:tr w:rsidR="00F1086D" w:rsidRPr="00750D67">
        <w:trPr>
          <w:trHeight w:val="577"/>
        </w:trPr>
        <w:tc>
          <w:tcPr>
            <w:tcW w:w="198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65" w:lineRule="auto"/>
            </w:pPr>
          </w:p>
          <w:p w:rsidR="00F1086D" w:rsidRDefault="00F1086D">
            <w:pPr>
              <w:spacing w:before="75" w:line="220" w:lineRule="auto"/>
              <w:ind w:firstLine="8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sz w:val="23"/>
                <w:szCs w:val="23"/>
              </w:rPr>
              <w:t>当年预算</w:t>
            </w:r>
          </w:p>
        </w:tc>
        <w:tc>
          <w:tcPr>
            <w:tcW w:w="4668" w:type="dxa"/>
            <w:gridSpan w:val="3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451" w:lineRule="auto"/>
            </w:pPr>
          </w:p>
          <w:p w:rsidR="00F1086D" w:rsidRDefault="00F1086D">
            <w:pPr>
              <w:spacing w:before="55" w:line="195" w:lineRule="auto"/>
              <w:ind w:firstLine="20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416.88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6" w:line="317" w:lineRule="exact"/>
              <w:ind w:firstLine="12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position w:val="2"/>
                <w:sz w:val="23"/>
                <w:szCs w:val="23"/>
              </w:rPr>
              <w:t>区级支出（</w:t>
            </w:r>
            <w:r>
              <w:rPr>
                <w:rFonts w:ascii="SimHei" w:eastAsia="Times New Roman" w:hAnsi="SimHei" w:cs="SimHei"/>
                <w:spacing w:val="-44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position w:val="2"/>
                <w:sz w:val="23"/>
                <w:szCs w:val="23"/>
              </w:rPr>
              <w:t>万元）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9" w:line="195" w:lineRule="auto"/>
              <w:ind w:firstLine="44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sz w:val="19"/>
                <w:szCs w:val="19"/>
              </w:rPr>
              <w:t>416.88</w:t>
            </w:r>
          </w:p>
        </w:tc>
      </w:tr>
      <w:tr w:rsidR="00F1086D" w:rsidRPr="00750D67">
        <w:trPr>
          <w:trHeight w:val="580"/>
        </w:trPr>
        <w:tc>
          <w:tcPr>
            <w:tcW w:w="198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4668" w:type="dxa"/>
            <w:gridSpan w:val="3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7" w:line="319" w:lineRule="exact"/>
              <w:ind w:firstLine="9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position w:val="1"/>
                <w:sz w:val="23"/>
                <w:szCs w:val="23"/>
              </w:rPr>
              <w:t>补助各镇（</w:t>
            </w:r>
            <w:r>
              <w:rPr>
                <w:rFonts w:ascii="SimHei" w:eastAsia="Times New Roman" w:hAnsi="SimHei" w:cs="SimHei"/>
                <w:spacing w:val="-42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3"/>
                <w:position w:val="1"/>
                <w:sz w:val="23"/>
                <w:szCs w:val="23"/>
              </w:rPr>
              <w:t>万元）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776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51" w:line="217" w:lineRule="auto"/>
              <w:ind w:firstLine="5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 w:val="23"/>
                <w:szCs w:val="23"/>
              </w:rPr>
              <w:t>项</w:t>
            </w:r>
            <w:r>
              <w:rPr>
                <w:rFonts w:ascii="SimHei" w:eastAsia="Times New Roman" w:hAnsi="SimHei" w:cs="SimHei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10"/>
                <w:sz w:val="23"/>
                <w:szCs w:val="23"/>
              </w:rPr>
              <w:t>目概况</w:t>
            </w:r>
          </w:p>
        </w:tc>
        <w:tc>
          <w:tcPr>
            <w:tcW w:w="818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9" w:line="245" w:lineRule="auto"/>
              <w:ind w:left="33" w:right="66" w:hanging="1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切实保障特困人员、襄渝民工生活</w:t>
            </w:r>
            <w:r>
              <w:rPr>
                <w:rFonts w:ascii="SimHei" w:eastAsia="Times New Roman" w:hAnsi="SimHei" w:cs="SimHei"/>
                <w:spacing w:val="7"/>
                <w:sz w:val="19"/>
                <w:szCs w:val="19"/>
              </w:rPr>
              <w:t>(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含水残</w:t>
            </w:r>
            <w:r>
              <w:rPr>
                <w:rFonts w:ascii="SimHei" w:eastAsia="Times New Roman" w:hAnsi="SimHei" w:cs="SimHei"/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矽肺病</w:t>
            </w:r>
            <w:r>
              <w:rPr>
                <w:rFonts w:ascii="SimHei" w:eastAsia="Times New Roman" w:hAnsi="SimHei" w:cs="SimHei"/>
                <w:spacing w:val="7"/>
                <w:sz w:val="19"/>
                <w:szCs w:val="19"/>
              </w:rPr>
              <w:t>)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、遗属人员、散居孤儿、事实无人抚养孤</w:t>
            </w:r>
            <w:r>
              <w:rPr>
                <w:rFonts w:ascii="SimHei" w:eastAsia="Times New Roman" w:hAnsi="SimHei" w:cs="SimHe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儿、机构集中供养老人中的失能半失能老人基本生活</w:t>
            </w:r>
            <w:r>
              <w:rPr>
                <w:rFonts w:ascii="SimHei" w:eastAsia="Times New Roman" w:hAnsi="SimHei" w:cs="SimHei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，维护社会经济稳定发展；</w:t>
            </w:r>
            <w:r>
              <w:rPr>
                <w:rFonts w:ascii="SimHei" w:eastAsia="Times New Roman" w:hAnsi="SimHei" w:cs="SimHei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关心高龄老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人的身体健康</w:t>
            </w:r>
            <w:r>
              <w:rPr>
                <w:rFonts w:ascii="SimHei" w:eastAsia="Times New Roman" w:hAnsi="SimHei" w:cs="SimHei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，建设健康中国</w:t>
            </w:r>
            <w:r>
              <w:rPr>
                <w:rFonts w:ascii="SimHei" w:eastAsia="Times New Roman" w:hAnsi="SimHei" w:cs="SimHei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，保障百岁老人生活营养。</w:t>
            </w:r>
          </w:p>
        </w:tc>
      </w:tr>
      <w:tr w:rsidR="00F1086D" w:rsidRPr="00750D67">
        <w:trPr>
          <w:trHeight w:val="805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66" w:line="219" w:lineRule="auto"/>
              <w:ind w:firstLine="5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立项依据</w:t>
            </w:r>
          </w:p>
        </w:tc>
        <w:tc>
          <w:tcPr>
            <w:tcW w:w="818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7" w:line="260" w:lineRule="auto"/>
              <w:ind w:left="79" w:right="199" w:hanging="70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《关于城乡低保等社会救助保障标准的通知》</w:t>
            </w:r>
            <w:r>
              <w:rPr>
                <w:rFonts w:ascii="SimHei" w:eastAsia="Times New Roman" w:hAnsi="SimHei" w:cs="SimHei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（合川民发【</w:t>
            </w:r>
            <w:r>
              <w:rPr>
                <w:rFonts w:ascii="SimHei" w:eastAsia="Times New Roman" w:hAnsi="SimHei" w:cs="SimHei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SimHei" w:eastAsia="Times New Roman" w:hAnsi="SimHei" w:cs="SimHei"/>
                <w:spacing w:val="7"/>
                <w:sz w:val="19"/>
                <w:szCs w:val="19"/>
              </w:rPr>
              <w:t>2019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】</w:t>
            </w:r>
            <w:r>
              <w:rPr>
                <w:rFonts w:ascii="SimHei" w:eastAsia="Times New Roman" w:hAnsi="SimHei" w:cs="SimHei"/>
                <w:spacing w:val="7"/>
                <w:sz w:val="19"/>
                <w:szCs w:val="19"/>
              </w:rPr>
              <w:t>112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号、合川民发【</w:t>
            </w:r>
            <w:r>
              <w:rPr>
                <w:rFonts w:ascii="SimHei" w:eastAsia="Times New Roman" w:hAnsi="SimHei" w:cs="SimHei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SimHei" w:eastAsia="Times New Roman" w:hAnsi="SimHei" w:cs="SimHei"/>
                <w:spacing w:val="7"/>
                <w:sz w:val="19"/>
                <w:szCs w:val="19"/>
              </w:rPr>
              <w:t>2018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1"/>
                <w:sz w:val="19"/>
                <w:szCs w:val="19"/>
              </w:rPr>
              <w:t>】</w:t>
            </w:r>
            <w:r>
              <w:rPr>
                <w:rFonts w:ascii="SimHei" w:eastAsia="Times New Roman" w:hAnsi="SimHei" w:cs="SimHei"/>
                <w:spacing w:val="1"/>
                <w:sz w:val="19"/>
                <w:szCs w:val="19"/>
              </w:rPr>
              <w:t>143</w:t>
            </w:r>
            <w:r>
              <w:rPr>
                <w:rFonts w:ascii="宋体" w:hAnsi="宋体" w:cs="宋体" w:hint="eastAsia"/>
                <w:spacing w:val="1"/>
                <w:sz w:val="19"/>
                <w:szCs w:val="19"/>
              </w:rPr>
              <w:t>号）</w:t>
            </w:r>
          </w:p>
        </w:tc>
      </w:tr>
      <w:tr w:rsidR="00F1086D" w:rsidRPr="00750D67">
        <w:trPr>
          <w:trHeight w:val="739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8" w:line="217" w:lineRule="auto"/>
              <w:ind w:firstLine="8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 w:val="23"/>
                <w:szCs w:val="23"/>
              </w:rPr>
              <w:t>当年绩效目标</w:t>
            </w:r>
          </w:p>
        </w:tc>
        <w:tc>
          <w:tcPr>
            <w:tcW w:w="818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5" w:line="266" w:lineRule="auto"/>
              <w:ind w:left="26" w:right="471" w:firstLine="5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按时足额发放生活补助金</w:t>
            </w:r>
            <w:r>
              <w:rPr>
                <w:rFonts w:ascii="SimHei" w:eastAsia="Times New Roman" w:hAnsi="SimHei" w:cs="SimHei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，不重不漏</w:t>
            </w:r>
            <w:r>
              <w:rPr>
                <w:rFonts w:ascii="SimHei" w:eastAsia="Times New Roman" w:hAnsi="SimHei" w:cs="SimHei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，保障特困孤儿等人员基本生活，服务对象满意度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Times New Roman" w:hAnsi="SimHei" w:cs="SimHei"/>
                <w:spacing w:val="10"/>
                <w:w w:val="105"/>
                <w:sz w:val="19"/>
                <w:szCs w:val="19"/>
              </w:rPr>
              <w:t>98%</w:t>
            </w:r>
            <w:r>
              <w:rPr>
                <w:rFonts w:ascii="宋体" w:hAnsi="宋体" w:cs="宋体" w:hint="eastAsia"/>
                <w:spacing w:val="10"/>
                <w:w w:val="105"/>
                <w:sz w:val="19"/>
                <w:szCs w:val="19"/>
              </w:rPr>
              <w:t>，发放准确率</w:t>
            </w:r>
            <w:r>
              <w:rPr>
                <w:rFonts w:ascii="SimHei" w:eastAsia="Times New Roman" w:hAnsi="SimHei" w:cs="SimHei"/>
                <w:spacing w:val="10"/>
                <w:w w:val="105"/>
                <w:sz w:val="19"/>
                <w:szCs w:val="19"/>
              </w:rPr>
              <w:t>100%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258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Default="00F1086D">
            <w:pPr>
              <w:spacing w:before="74" w:line="216" w:lineRule="auto"/>
              <w:ind w:firstLine="5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绩效指标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18" w:lineRule="auto"/>
              <w:ind w:firstLine="80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2"/>
                <w:sz w:val="23"/>
                <w:szCs w:val="23"/>
              </w:rPr>
              <w:t>指标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18" w:lineRule="auto"/>
              <w:ind w:firstLine="18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指标权重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3" w:line="221" w:lineRule="auto"/>
              <w:ind w:firstLine="18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计量单位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4" w:line="218" w:lineRule="auto"/>
              <w:ind w:firstLine="57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指标性质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18" w:lineRule="auto"/>
              <w:ind w:firstLine="37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指标值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1" w:lineRule="auto"/>
              <w:ind w:firstLine="44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资金发放及时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83" w:lineRule="exact"/>
              <w:ind w:firstLine="47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86" w:lineRule="exact"/>
              <w:ind w:firstLine="57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8" w:line="111" w:lineRule="exact"/>
              <w:ind w:firstLine="1001"/>
              <w:rPr>
                <w:rFonts w:ascii="SimHei" w:eastAsia="Times New Roman" w:hAnsi="SimHei" w:cs="SimHei"/>
                <w:sz w:val="7"/>
                <w:szCs w:val="7"/>
              </w:rPr>
            </w:pPr>
            <w:r>
              <w:rPr>
                <w:rFonts w:ascii="SimHei" w:eastAsia="Times New Roman" w:hAnsi="SimHei" w:cs="SimHei"/>
                <w:spacing w:val="18"/>
                <w:w w:val="234"/>
                <w:position w:val="1"/>
                <w:sz w:val="7"/>
                <w:szCs w:val="7"/>
              </w:rPr>
              <w:t>=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6" w:lineRule="auto"/>
              <w:ind w:firstLine="59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-4"/>
                <w:sz w:val="19"/>
                <w:szCs w:val="19"/>
              </w:rPr>
              <w:t>100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21" w:lineRule="auto"/>
              <w:ind w:firstLine="44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资金发放足额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83" w:lineRule="exact"/>
              <w:ind w:firstLine="47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86" w:lineRule="exact"/>
              <w:ind w:firstLine="57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0" w:line="111" w:lineRule="exact"/>
              <w:ind w:firstLine="1001"/>
              <w:rPr>
                <w:rFonts w:ascii="SimHei" w:eastAsia="Times New Roman" w:hAnsi="SimHei" w:cs="SimHei"/>
                <w:sz w:val="7"/>
                <w:szCs w:val="7"/>
              </w:rPr>
            </w:pPr>
            <w:r>
              <w:rPr>
                <w:rFonts w:ascii="SimHei" w:eastAsia="Times New Roman" w:hAnsi="SimHei" w:cs="SimHei"/>
                <w:spacing w:val="18"/>
                <w:w w:val="234"/>
                <w:position w:val="1"/>
                <w:sz w:val="7"/>
                <w:szCs w:val="7"/>
              </w:rPr>
              <w:t>=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6" w:lineRule="auto"/>
              <w:ind w:firstLine="59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-4"/>
                <w:sz w:val="19"/>
                <w:szCs w:val="19"/>
              </w:rPr>
              <w:t>100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22" w:lineRule="auto"/>
              <w:ind w:firstLine="44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资金发放准确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83" w:lineRule="exact"/>
              <w:ind w:firstLine="47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86" w:lineRule="exact"/>
              <w:ind w:firstLine="57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2" w:line="111" w:lineRule="exact"/>
              <w:ind w:firstLine="1001"/>
              <w:rPr>
                <w:rFonts w:ascii="SimHei" w:eastAsia="Times New Roman" w:hAnsi="SimHei" w:cs="SimHei"/>
                <w:sz w:val="7"/>
                <w:szCs w:val="7"/>
              </w:rPr>
            </w:pPr>
            <w:r>
              <w:rPr>
                <w:rFonts w:ascii="SimHei" w:eastAsia="Times New Roman" w:hAnsi="SimHei" w:cs="SimHei"/>
                <w:spacing w:val="18"/>
                <w:w w:val="234"/>
                <w:position w:val="1"/>
                <w:sz w:val="7"/>
                <w:szCs w:val="7"/>
              </w:rPr>
              <w:t>=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6" w:lineRule="auto"/>
              <w:ind w:firstLine="59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-4"/>
                <w:sz w:val="19"/>
                <w:szCs w:val="19"/>
              </w:rPr>
              <w:t>100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218" w:lineRule="auto"/>
              <w:ind w:firstLine="23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该类人员社会关爱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83" w:lineRule="exact"/>
              <w:ind w:firstLine="47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86" w:lineRule="exact"/>
              <w:ind w:firstLine="57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83" w:lineRule="exact"/>
              <w:ind w:firstLine="97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position w:val="2"/>
                <w:sz w:val="19"/>
                <w:szCs w:val="19"/>
              </w:rPr>
              <w:t>≥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1" w:lineRule="auto"/>
              <w:ind w:firstLine="62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z w:val="19"/>
                <w:szCs w:val="19"/>
              </w:rPr>
              <w:t>98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19" w:lineRule="auto"/>
              <w:ind w:firstLine="333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该类人员满意度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83" w:lineRule="exact"/>
              <w:ind w:firstLine="47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86" w:lineRule="exact"/>
              <w:ind w:firstLine="57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83" w:lineRule="exact"/>
              <w:ind w:firstLine="97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position w:val="2"/>
                <w:sz w:val="19"/>
                <w:szCs w:val="19"/>
              </w:rPr>
              <w:t>≥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1" w:lineRule="auto"/>
              <w:ind w:firstLine="62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z w:val="19"/>
                <w:szCs w:val="19"/>
              </w:rPr>
              <w:t>98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70"/>
        </w:trPr>
        <w:tc>
          <w:tcPr>
            <w:tcW w:w="198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14" w:lineRule="auto"/>
        <w:rPr>
          <w:sz w:val="2"/>
        </w:rPr>
      </w:pPr>
    </w:p>
    <w:p w:rsidR="00F1086D" w:rsidRDefault="00F1086D">
      <w:pPr>
        <w:sectPr w:rsidR="00F1086D">
          <w:type w:val="continuous"/>
          <w:pgSz w:w="11905" w:h="16837"/>
          <w:pgMar w:top="380" w:right="857" w:bottom="400" w:left="868" w:header="0" w:footer="0" w:gutter="0"/>
          <w:cols w:space="720" w:equalWidth="0">
            <w:col w:w="10179"/>
          </w:cols>
        </w:sectPr>
      </w:pPr>
    </w:p>
    <w:p w:rsidR="00F1086D" w:rsidRDefault="00F1086D">
      <w:pPr>
        <w:spacing w:before="45" w:line="225" w:lineRule="auto"/>
        <w:ind w:firstLine="65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15</w:t>
      </w:r>
    </w:p>
    <w:p w:rsidR="00F1086D" w:rsidRDefault="00F1086D">
      <w:pPr>
        <w:spacing w:line="324" w:lineRule="auto"/>
      </w:pPr>
    </w:p>
    <w:p w:rsidR="00F1086D" w:rsidRDefault="00F1086D">
      <w:pPr>
        <w:spacing w:before="123" w:line="938" w:lineRule="exact"/>
        <w:ind w:firstLine="1396"/>
        <w:rPr>
          <w:rFonts w:ascii="FZHei-B01" w:eastAsia="Times New Roman" w:hAnsi="FZHei-B01" w:cs="FZHei-B01"/>
          <w:sz w:val="33"/>
          <w:szCs w:val="33"/>
        </w:rPr>
      </w:pPr>
      <w:r>
        <w:rPr>
          <w:rFonts w:ascii="FZHei-B01" w:eastAsia="Times New Roman" w:hAnsi="FZHei-B01" w:cs="FZHei-B01"/>
          <w:b/>
          <w:bCs/>
          <w:spacing w:val="10"/>
          <w:position w:val="44"/>
          <w:sz w:val="33"/>
          <w:szCs w:val="33"/>
        </w:rPr>
        <w:t>2023</w:t>
      </w:r>
      <w:r>
        <w:rPr>
          <w:rFonts w:ascii="宋体" w:hAnsi="宋体" w:cs="宋体" w:hint="eastAsia"/>
          <w:b/>
          <w:bCs/>
          <w:spacing w:val="10"/>
          <w:position w:val="44"/>
          <w:sz w:val="33"/>
          <w:szCs w:val="33"/>
        </w:rPr>
        <w:t>年区级重点专项资金绩效目标表（一级项目）</w:t>
      </w:r>
    </w:p>
    <w:p w:rsidR="00F1086D" w:rsidRDefault="00F1086D">
      <w:pPr>
        <w:spacing w:line="221" w:lineRule="auto"/>
        <w:ind w:firstLine="68"/>
        <w:rPr>
          <w:rFonts w:ascii="SimHei" w:eastAsia="Times New Roman" w:hAnsi="SimHei" w:cs="SimHei"/>
          <w:sz w:val="23"/>
          <w:szCs w:val="23"/>
        </w:rPr>
      </w:pPr>
      <w:r>
        <w:rPr>
          <w:rFonts w:ascii="宋体" w:hAnsi="宋体" w:cs="宋体" w:hint="eastAsia"/>
          <w:b/>
          <w:bCs/>
          <w:spacing w:val="2"/>
          <w:sz w:val="23"/>
          <w:szCs w:val="23"/>
        </w:rPr>
        <w:t>编制单位：</w:t>
      </w:r>
      <w:r>
        <w:rPr>
          <w:rFonts w:ascii="SimHei" w:eastAsia="Times New Roman" w:hAnsi="SimHei" w:cs="SimHei"/>
          <w:spacing w:val="77"/>
          <w:sz w:val="23"/>
          <w:szCs w:val="23"/>
        </w:rPr>
        <w:t xml:space="preserve"> </w:t>
      </w:r>
      <w:r>
        <w:rPr>
          <w:rFonts w:ascii="宋体" w:hAnsi="宋体" w:cs="宋体" w:hint="eastAsia"/>
          <w:b/>
          <w:bCs/>
          <w:spacing w:val="2"/>
          <w:sz w:val="23"/>
          <w:szCs w:val="23"/>
        </w:rPr>
        <w:t>重庆市合川区人民政府南津街街道办事处</w:t>
      </w:r>
    </w:p>
    <w:p w:rsidR="00F1086D" w:rsidRDefault="00F1086D">
      <w:pPr>
        <w:spacing w:line="14" w:lineRule="auto"/>
        <w:rPr>
          <w:sz w:val="2"/>
        </w:rPr>
      </w:pPr>
      <w:r>
        <w:rPr>
          <w:rFonts w:eastAsia="Times New Roman"/>
          <w:sz w:val="2"/>
          <w:szCs w:val="2"/>
        </w:rPr>
        <w:br w:type="column"/>
      </w:r>
    </w:p>
    <w:p w:rsidR="00F1086D" w:rsidRDefault="00F1086D">
      <w:pPr>
        <w:spacing w:line="269" w:lineRule="auto"/>
      </w:pPr>
    </w:p>
    <w:p w:rsidR="00F1086D" w:rsidRDefault="00F1086D">
      <w:pPr>
        <w:spacing w:line="269" w:lineRule="auto"/>
      </w:pPr>
    </w:p>
    <w:p w:rsidR="00F1086D" w:rsidRDefault="00F1086D">
      <w:pPr>
        <w:spacing w:line="269" w:lineRule="auto"/>
      </w:pPr>
    </w:p>
    <w:p w:rsidR="00F1086D" w:rsidRDefault="00F1086D">
      <w:pPr>
        <w:spacing w:line="270" w:lineRule="auto"/>
      </w:pPr>
    </w:p>
    <w:p w:rsidR="00F1086D" w:rsidRDefault="00F1086D">
      <w:pPr>
        <w:spacing w:line="270" w:lineRule="auto"/>
      </w:pPr>
    </w:p>
    <w:p w:rsidR="00F1086D" w:rsidRDefault="00F1086D">
      <w:pPr>
        <w:spacing w:line="270" w:lineRule="auto"/>
      </w:pPr>
    </w:p>
    <w:p w:rsidR="00F1086D" w:rsidRDefault="00F1086D">
      <w:pPr>
        <w:spacing w:before="62" w:line="242" w:lineRule="auto"/>
        <w:ind w:firstLine="198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sz w:val="19"/>
          <w:szCs w:val="19"/>
        </w:rPr>
        <w:t>万元</w:t>
      </w:r>
    </w:p>
    <w:p w:rsidR="00F1086D" w:rsidRDefault="00F1086D">
      <w:pPr>
        <w:sectPr w:rsidR="00F1086D">
          <w:pgSz w:w="11905" w:h="16837"/>
          <w:pgMar w:top="380" w:right="680" w:bottom="400" w:left="926" w:header="0" w:footer="0" w:gutter="0"/>
          <w:cols w:num="2" w:space="720" w:equalWidth="0">
            <w:col w:w="8968" w:space="100"/>
            <w:col w:w="1232"/>
          </w:cols>
        </w:sectPr>
      </w:pPr>
    </w:p>
    <w:p w:rsidR="00F1086D" w:rsidRDefault="00F1086D">
      <w:pPr>
        <w:spacing w:line="130" w:lineRule="exact"/>
      </w:pPr>
    </w:p>
    <w:tbl>
      <w:tblPr>
        <w:tblW w:w="1028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982"/>
        <w:gridCol w:w="2070"/>
        <w:gridCol w:w="1359"/>
        <w:gridCol w:w="1359"/>
        <w:gridCol w:w="2082"/>
        <w:gridCol w:w="1431"/>
      </w:tblGrid>
      <w:tr w:rsidR="00F1086D" w:rsidRPr="00750D67">
        <w:trPr>
          <w:trHeight w:val="785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58" w:line="220" w:lineRule="auto"/>
              <w:ind w:firstLine="5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3"/>
                <w:szCs w:val="23"/>
              </w:rPr>
              <w:t>专项资金名称</w:t>
            </w:r>
          </w:p>
        </w:tc>
        <w:tc>
          <w:tcPr>
            <w:tcW w:w="478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83" w:line="215" w:lineRule="auto"/>
              <w:ind w:firstLine="1801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退役安置支出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61" w:line="218" w:lineRule="auto"/>
              <w:ind w:firstLine="34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业务主管部门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4" w:line="243" w:lineRule="auto"/>
              <w:ind w:left="124" w:right="93" w:firstLine="7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重庆市合川区</w:t>
            </w: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人民政府南津</w:t>
            </w:r>
            <w:r>
              <w:rPr>
                <w:rFonts w:ascii="SimHei" w:eastAsia="Times New Roman" w:hAnsi="SimHei" w:cs="SimHe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街街道办事处</w:t>
            </w:r>
          </w:p>
        </w:tc>
      </w:tr>
      <w:tr w:rsidR="00F1086D" w:rsidRPr="00750D67">
        <w:trPr>
          <w:trHeight w:val="577"/>
        </w:trPr>
        <w:tc>
          <w:tcPr>
            <w:tcW w:w="198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65" w:lineRule="auto"/>
            </w:pPr>
          </w:p>
          <w:p w:rsidR="00F1086D" w:rsidRDefault="00F1086D">
            <w:pPr>
              <w:spacing w:before="75" w:line="220" w:lineRule="auto"/>
              <w:ind w:firstLine="8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sz w:val="23"/>
                <w:szCs w:val="23"/>
              </w:rPr>
              <w:t>当年预算</w:t>
            </w:r>
          </w:p>
        </w:tc>
        <w:tc>
          <w:tcPr>
            <w:tcW w:w="4788" w:type="dxa"/>
            <w:gridSpan w:val="3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451" w:lineRule="auto"/>
            </w:pPr>
          </w:p>
          <w:p w:rsidR="00F1086D" w:rsidRDefault="00F1086D">
            <w:pPr>
              <w:spacing w:before="55" w:line="195" w:lineRule="auto"/>
              <w:ind w:firstLine="218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19.35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6" w:line="317" w:lineRule="exact"/>
              <w:ind w:firstLine="12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position w:val="2"/>
                <w:sz w:val="23"/>
                <w:szCs w:val="23"/>
              </w:rPr>
              <w:t>区级支出（</w:t>
            </w:r>
            <w:r>
              <w:rPr>
                <w:rFonts w:ascii="SimHei" w:eastAsia="Times New Roman" w:hAnsi="SimHei" w:cs="SimHei"/>
                <w:spacing w:val="-43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position w:val="2"/>
                <w:sz w:val="23"/>
                <w:szCs w:val="23"/>
              </w:rPr>
              <w:t>万元）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9" w:line="195" w:lineRule="auto"/>
              <w:ind w:firstLine="51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19.35</w:t>
            </w:r>
          </w:p>
        </w:tc>
      </w:tr>
      <w:tr w:rsidR="00F1086D" w:rsidRPr="00750D67">
        <w:trPr>
          <w:trHeight w:val="580"/>
        </w:trPr>
        <w:tc>
          <w:tcPr>
            <w:tcW w:w="198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4788" w:type="dxa"/>
            <w:gridSpan w:val="3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7" w:line="319" w:lineRule="exact"/>
              <w:ind w:firstLine="9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position w:val="1"/>
                <w:sz w:val="23"/>
                <w:szCs w:val="23"/>
              </w:rPr>
              <w:t>补助各镇（</w:t>
            </w:r>
            <w:r>
              <w:rPr>
                <w:rFonts w:ascii="SimHei" w:eastAsia="Times New Roman" w:hAnsi="SimHei" w:cs="SimHei"/>
                <w:spacing w:val="-4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3"/>
                <w:position w:val="1"/>
                <w:sz w:val="23"/>
                <w:szCs w:val="23"/>
              </w:rPr>
              <w:t>万元）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776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51" w:line="217" w:lineRule="auto"/>
              <w:ind w:firstLine="5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 w:val="23"/>
                <w:szCs w:val="23"/>
              </w:rPr>
              <w:t>项</w:t>
            </w:r>
            <w:r>
              <w:rPr>
                <w:rFonts w:ascii="SimHei" w:eastAsia="Times New Roman" w:hAnsi="SimHei" w:cs="SimHei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10"/>
                <w:sz w:val="23"/>
                <w:szCs w:val="23"/>
              </w:rPr>
              <w:t>目概况</w:t>
            </w:r>
          </w:p>
        </w:tc>
        <w:tc>
          <w:tcPr>
            <w:tcW w:w="830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74" w:line="222" w:lineRule="auto"/>
              <w:ind w:firstLine="3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保障无军籍退休干部生活</w:t>
            </w:r>
          </w:p>
        </w:tc>
      </w:tr>
      <w:tr w:rsidR="00F1086D" w:rsidRPr="00750D67">
        <w:trPr>
          <w:trHeight w:val="805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66" w:line="219" w:lineRule="auto"/>
              <w:ind w:firstLine="6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立项依据</w:t>
            </w:r>
          </w:p>
        </w:tc>
        <w:tc>
          <w:tcPr>
            <w:tcW w:w="830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82" w:line="263" w:lineRule="exact"/>
              <w:ind w:firstLine="3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渝府发【</w:t>
            </w:r>
            <w:r>
              <w:rPr>
                <w:rFonts w:ascii="SimHei" w:eastAsia="Times New Roman" w:hAnsi="SimHei" w:cs="SimHei"/>
                <w:spacing w:val="-3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SimHei" w:eastAsia="Times New Roman" w:hAnsi="SimHei" w:cs="SimHei"/>
                <w:spacing w:val="6"/>
                <w:position w:val="1"/>
                <w:sz w:val="19"/>
                <w:szCs w:val="19"/>
              </w:rPr>
              <w:t>2017</w:t>
            </w: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】</w:t>
            </w:r>
            <w:r>
              <w:rPr>
                <w:rFonts w:ascii="SimHei" w:eastAsia="Times New Roman" w:hAnsi="SimHei" w:cs="SimHei"/>
                <w:spacing w:val="6"/>
                <w:position w:val="1"/>
                <w:sz w:val="19"/>
                <w:szCs w:val="19"/>
              </w:rPr>
              <w:t>26</w:t>
            </w: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号文及渝人社发【</w:t>
            </w:r>
            <w:r>
              <w:rPr>
                <w:rFonts w:ascii="SimHei" w:eastAsia="Times New Roman" w:hAnsi="SimHei" w:cs="SimHei"/>
                <w:spacing w:val="-5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SimHei" w:eastAsia="Times New Roman" w:hAnsi="SimHei" w:cs="SimHei"/>
                <w:spacing w:val="6"/>
                <w:position w:val="1"/>
                <w:sz w:val="19"/>
                <w:szCs w:val="19"/>
              </w:rPr>
              <w:t>2017</w:t>
            </w: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】</w:t>
            </w:r>
            <w:r>
              <w:rPr>
                <w:rFonts w:ascii="SimHei" w:eastAsia="Times New Roman" w:hAnsi="SimHei" w:cs="SimHei"/>
                <w:spacing w:val="6"/>
                <w:position w:val="1"/>
                <w:sz w:val="19"/>
                <w:szCs w:val="19"/>
              </w:rPr>
              <w:t>171</w:t>
            </w:r>
            <w:r>
              <w:rPr>
                <w:rFonts w:ascii="宋体" w:hAnsi="宋体" w:cs="宋体" w:hint="eastAsia"/>
                <w:spacing w:val="6"/>
                <w:position w:val="1"/>
                <w:sz w:val="19"/>
                <w:szCs w:val="19"/>
              </w:rPr>
              <w:t>号文件调整无军籍职工退休费</w:t>
            </w:r>
          </w:p>
        </w:tc>
      </w:tr>
      <w:tr w:rsidR="00F1086D" w:rsidRPr="00750D67">
        <w:trPr>
          <w:trHeight w:val="739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28" w:line="217" w:lineRule="auto"/>
              <w:ind w:firstLine="8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 w:val="23"/>
                <w:szCs w:val="23"/>
              </w:rPr>
              <w:t>当年绩效目标</w:t>
            </w:r>
          </w:p>
        </w:tc>
        <w:tc>
          <w:tcPr>
            <w:tcW w:w="830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258" w:lineRule="auto"/>
              <w:ind w:left="33" w:right="67" w:hanging="1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按时足额发放生活补助金</w:t>
            </w:r>
            <w:r>
              <w:rPr>
                <w:rFonts w:ascii="SimHei" w:eastAsia="Times New Roman" w:hAnsi="SimHei" w:cs="SimHei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，不重不漏</w:t>
            </w:r>
            <w:r>
              <w:rPr>
                <w:rFonts w:ascii="SimHei" w:eastAsia="Times New Roman" w:hAnsi="SimHei" w:cs="SimHei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，保障无军籍退休人员基本生活</w:t>
            </w:r>
            <w:r>
              <w:rPr>
                <w:rFonts w:ascii="SimHei" w:eastAsia="Times New Roman" w:hAnsi="SimHei" w:cs="SimHei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，服务对象满意度</w:t>
            </w:r>
            <w:r>
              <w:rPr>
                <w:rFonts w:ascii="SimHei" w:eastAsia="Times New Roman" w:hAnsi="SimHei" w:cs="SimHei"/>
                <w:spacing w:val="8"/>
                <w:sz w:val="19"/>
                <w:szCs w:val="19"/>
              </w:rPr>
              <w:t>98%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，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w w:val="103"/>
                <w:sz w:val="19"/>
                <w:szCs w:val="19"/>
              </w:rPr>
              <w:t>发放准确率</w:t>
            </w:r>
            <w:r>
              <w:rPr>
                <w:rFonts w:ascii="SimHei" w:eastAsia="Times New Roman" w:hAnsi="SimHei" w:cs="SimHei"/>
                <w:spacing w:val="9"/>
                <w:w w:val="103"/>
                <w:sz w:val="19"/>
                <w:szCs w:val="19"/>
              </w:rPr>
              <w:t>100%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258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Pr="00750D67" w:rsidRDefault="00F1086D">
            <w:pPr>
              <w:spacing w:line="259" w:lineRule="auto"/>
            </w:pPr>
          </w:p>
          <w:p w:rsidR="00F1086D" w:rsidRDefault="00F1086D">
            <w:pPr>
              <w:spacing w:before="74" w:line="216" w:lineRule="auto"/>
              <w:ind w:firstLine="6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绩效指标</w:t>
            </w:r>
          </w:p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18" w:lineRule="auto"/>
              <w:ind w:firstLine="80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2"/>
                <w:sz w:val="23"/>
                <w:szCs w:val="23"/>
              </w:rPr>
              <w:t>指标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18" w:lineRule="auto"/>
              <w:ind w:firstLine="21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指标权重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3" w:line="221" w:lineRule="auto"/>
              <w:ind w:firstLine="21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计量单位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4" w:line="218" w:lineRule="auto"/>
              <w:ind w:firstLine="578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指标性质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18" w:lineRule="auto"/>
              <w:ind w:firstLine="371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指标值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5" w:line="221" w:lineRule="auto"/>
              <w:ind w:firstLine="44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资金发放及时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83" w:lineRule="exact"/>
              <w:ind w:firstLine="50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2" w:line="286" w:lineRule="exact"/>
              <w:ind w:firstLine="60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8" w:line="111" w:lineRule="exact"/>
              <w:ind w:firstLine="1002"/>
              <w:rPr>
                <w:rFonts w:ascii="SimHei" w:eastAsia="Times New Roman" w:hAnsi="SimHei" w:cs="SimHei"/>
                <w:sz w:val="7"/>
                <w:szCs w:val="7"/>
              </w:rPr>
            </w:pPr>
            <w:r>
              <w:rPr>
                <w:rFonts w:ascii="SimHei" w:eastAsia="Times New Roman" w:hAnsi="SimHei" w:cs="SimHei"/>
                <w:spacing w:val="18"/>
                <w:w w:val="234"/>
                <w:position w:val="1"/>
                <w:sz w:val="7"/>
                <w:szCs w:val="7"/>
              </w:rPr>
              <w:t>=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8" w:line="186" w:lineRule="auto"/>
              <w:ind w:firstLine="59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-4"/>
                <w:sz w:val="19"/>
                <w:szCs w:val="19"/>
              </w:rPr>
              <w:t>100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7" w:line="221" w:lineRule="auto"/>
              <w:ind w:firstLine="44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资金发放足额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83" w:lineRule="exact"/>
              <w:ind w:firstLine="50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4" w:line="286" w:lineRule="exact"/>
              <w:ind w:firstLine="60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0" w:line="111" w:lineRule="exact"/>
              <w:ind w:firstLine="1002"/>
              <w:rPr>
                <w:rFonts w:ascii="SimHei" w:eastAsia="Times New Roman" w:hAnsi="SimHei" w:cs="SimHei"/>
                <w:sz w:val="7"/>
                <w:szCs w:val="7"/>
              </w:rPr>
            </w:pPr>
            <w:r>
              <w:rPr>
                <w:rFonts w:ascii="SimHei" w:eastAsia="Times New Roman" w:hAnsi="SimHei" w:cs="SimHei"/>
                <w:spacing w:val="18"/>
                <w:w w:val="234"/>
                <w:position w:val="1"/>
                <w:sz w:val="7"/>
                <w:szCs w:val="7"/>
              </w:rPr>
              <w:t>=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0" w:line="186" w:lineRule="auto"/>
              <w:ind w:firstLine="59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-4"/>
                <w:sz w:val="19"/>
                <w:szCs w:val="19"/>
              </w:rPr>
              <w:t>100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9" w:line="222" w:lineRule="auto"/>
              <w:ind w:firstLine="44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资金发放准确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83" w:lineRule="exact"/>
              <w:ind w:firstLine="50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6" w:line="286" w:lineRule="exact"/>
              <w:ind w:firstLine="60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62" w:line="111" w:lineRule="exact"/>
              <w:ind w:firstLine="1002"/>
              <w:rPr>
                <w:rFonts w:ascii="SimHei" w:eastAsia="Times New Roman" w:hAnsi="SimHei" w:cs="SimHei"/>
                <w:sz w:val="7"/>
                <w:szCs w:val="7"/>
              </w:rPr>
            </w:pPr>
            <w:r>
              <w:rPr>
                <w:rFonts w:ascii="SimHei" w:eastAsia="Times New Roman" w:hAnsi="SimHei" w:cs="SimHei"/>
                <w:spacing w:val="18"/>
                <w:w w:val="234"/>
                <w:position w:val="1"/>
                <w:sz w:val="7"/>
                <w:szCs w:val="7"/>
              </w:rPr>
              <w:t>=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2" w:line="186" w:lineRule="auto"/>
              <w:ind w:firstLine="594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-4"/>
                <w:sz w:val="19"/>
                <w:szCs w:val="19"/>
              </w:rPr>
              <w:t>100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4" w:line="218" w:lineRule="auto"/>
              <w:ind w:firstLine="23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该类人员社会关爱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83" w:lineRule="exact"/>
              <w:ind w:firstLine="50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86" w:lineRule="exact"/>
              <w:ind w:firstLine="60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68" w:line="283" w:lineRule="exact"/>
              <w:ind w:firstLine="97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position w:val="2"/>
                <w:sz w:val="19"/>
                <w:szCs w:val="19"/>
              </w:rPr>
              <w:t>≥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191" w:lineRule="auto"/>
              <w:ind w:firstLine="62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z w:val="19"/>
                <w:szCs w:val="19"/>
              </w:rPr>
              <w:t>98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5" w:line="219" w:lineRule="auto"/>
              <w:ind w:firstLine="336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该类人员满意度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83" w:lineRule="exact"/>
              <w:ind w:firstLine="50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15"/>
                <w:position w:val="2"/>
                <w:sz w:val="19"/>
                <w:szCs w:val="19"/>
              </w:rPr>
              <w:t>20%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86" w:lineRule="exact"/>
              <w:ind w:firstLine="60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18"/>
                <w:w w:val="145"/>
                <w:position w:val="2"/>
                <w:sz w:val="19"/>
                <w:szCs w:val="19"/>
              </w:rPr>
              <w:t>%</w:t>
            </w:r>
          </w:p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70" w:line="283" w:lineRule="exact"/>
              <w:ind w:firstLine="97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position w:val="2"/>
                <w:sz w:val="19"/>
                <w:szCs w:val="19"/>
              </w:rPr>
              <w:t>≥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191" w:lineRule="auto"/>
              <w:ind w:firstLine="62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z w:val="19"/>
                <w:szCs w:val="19"/>
              </w:rPr>
              <w:t>98</w:t>
            </w:r>
          </w:p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5"/>
        </w:trPr>
        <w:tc>
          <w:tcPr>
            <w:tcW w:w="198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70"/>
        </w:trPr>
        <w:tc>
          <w:tcPr>
            <w:tcW w:w="198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7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82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14" w:lineRule="auto"/>
        <w:rPr>
          <w:sz w:val="2"/>
        </w:rPr>
      </w:pPr>
    </w:p>
    <w:p w:rsidR="00F1086D" w:rsidRDefault="00F1086D">
      <w:pPr>
        <w:sectPr w:rsidR="00F1086D">
          <w:type w:val="continuous"/>
          <w:pgSz w:w="11905" w:h="16837"/>
          <w:pgMar w:top="380" w:right="680" w:bottom="400" w:left="926" w:header="0" w:footer="0" w:gutter="0"/>
          <w:cols w:space="720" w:equalWidth="0">
            <w:col w:w="10299"/>
          </w:cols>
        </w:sectPr>
      </w:pPr>
    </w:p>
    <w:p w:rsidR="00F1086D" w:rsidRDefault="00F1086D">
      <w:pPr>
        <w:spacing w:before="45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16</w:t>
      </w:r>
    </w:p>
    <w:p w:rsidR="00F1086D" w:rsidRDefault="00F1086D">
      <w:pPr>
        <w:spacing w:line="324" w:lineRule="auto"/>
      </w:pPr>
    </w:p>
    <w:p w:rsidR="00F1086D" w:rsidRDefault="00F1086D">
      <w:pPr>
        <w:spacing w:before="123" w:line="938" w:lineRule="exact"/>
        <w:ind w:firstLine="1456"/>
        <w:rPr>
          <w:rFonts w:ascii="FZHei-B01" w:eastAsia="Times New Roman" w:hAnsi="FZHei-B01" w:cs="FZHei-B01"/>
          <w:sz w:val="33"/>
          <w:szCs w:val="33"/>
        </w:rPr>
      </w:pPr>
      <w:r>
        <w:rPr>
          <w:rFonts w:ascii="FZHei-B01" w:eastAsia="Times New Roman" w:hAnsi="FZHei-B01" w:cs="FZHei-B01"/>
          <w:b/>
          <w:bCs/>
          <w:spacing w:val="10"/>
          <w:position w:val="44"/>
          <w:sz w:val="33"/>
          <w:szCs w:val="33"/>
        </w:rPr>
        <w:t>2023</w:t>
      </w:r>
      <w:r>
        <w:rPr>
          <w:rFonts w:ascii="宋体" w:hAnsi="宋体" w:cs="宋体" w:hint="eastAsia"/>
          <w:b/>
          <w:bCs/>
          <w:spacing w:val="10"/>
          <w:position w:val="44"/>
          <w:sz w:val="33"/>
          <w:szCs w:val="33"/>
        </w:rPr>
        <w:t>年区级一般性项目绩效目标表（一级项目）</w:t>
      </w:r>
    </w:p>
    <w:p w:rsidR="00F1086D" w:rsidRDefault="00F1086D">
      <w:pPr>
        <w:spacing w:line="221" w:lineRule="auto"/>
        <w:ind w:firstLine="68"/>
        <w:rPr>
          <w:rFonts w:ascii="SimHei" w:eastAsia="Times New Roman" w:hAnsi="SimHei" w:cs="SimHei"/>
          <w:sz w:val="23"/>
          <w:szCs w:val="23"/>
        </w:rPr>
      </w:pPr>
      <w:r>
        <w:rPr>
          <w:rFonts w:ascii="宋体" w:hAnsi="宋体" w:cs="宋体" w:hint="eastAsia"/>
          <w:b/>
          <w:bCs/>
          <w:spacing w:val="2"/>
          <w:sz w:val="23"/>
          <w:szCs w:val="23"/>
        </w:rPr>
        <w:t>编制单位：</w:t>
      </w:r>
      <w:r>
        <w:rPr>
          <w:rFonts w:ascii="SimHei" w:eastAsia="Times New Roman" w:hAnsi="SimHei" w:cs="SimHei"/>
          <w:spacing w:val="78"/>
          <w:sz w:val="23"/>
          <w:szCs w:val="23"/>
        </w:rPr>
        <w:t xml:space="preserve"> </w:t>
      </w:r>
      <w:r>
        <w:rPr>
          <w:rFonts w:ascii="宋体" w:hAnsi="宋体" w:cs="宋体" w:hint="eastAsia"/>
          <w:b/>
          <w:bCs/>
          <w:spacing w:val="2"/>
          <w:sz w:val="23"/>
          <w:szCs w:val="23"/>
        </w:rPr>
        <w:t>重庆市合川区人民政府南津街街道办事处</w:t>
      </w:r>
    </w:p>
    <w:p w:rsidR="00F1086D" w:rsidRDefault="00F1086D">
      <w:pPr>
        <w:spacing w:line="14" w:lineRule="auto"/>
        <w:rPr>
          <w:sz w:val="2"/>
        </w:rPr>
      </w:pPr>
      <w:r>
        <w:rPr>
          <w:rFonts w:eastAsia="Times New Roman"/>
          <w:sz w:val="2"/>
          <w:szCs w:val="2"/>
        </w:rPr>
        <w:br w:type="column"/>
      </w:r>
    </w:p>
    <w:p w:rsidR="00F1086D" w:rsidRDefault="00F1086D">
      <w:pPr>
        <w:spacing w:line="269" w:lineRule="auto"/>
      </w:pPr>
    </w:p>
    <w:p w:rsidR="00F1086D" w:rsidRDefault="00F1086D">
      <w:pPr>
        <w:spacing w:line="269" w:lineRule="auto"/>
      </w:pPr>
    </w:p>
    <w:p w:rsidR="00F1086D" w:rsidRDefault="00F1086D">
      <w:pPr>
        <w:spacing w:line="269" w:lineRule="auto"/>
      </w:pPr>
    </w:p>
    <w:p w:rsidR="00F1086D" w:rsidRDefault="00F1086D">
      <w:pPr>
        <w:spacing w:line="270" w:lineRule="auto"/>
      </w:pPr>
    </w:p>
    <w:p w:rsidR="00F1086D" w:rsidRDefault="00F1086D">
      <w:pPr>
        <w:spacing w:line="270" w:lineRule="auto"/>
      </w:pPr>
    </w:p>
    <w:p w:rsidR="00F1086D" w:rsidRDefault="00F1086D">
      <w:pPr>
        <w:spacing w:line="270" w:lineRule="auto"/>
      </w:pPr>
    </w:p>
    <w:p w:rsidR="00F1086D" w:rsidRDefault="00F1086D">
      <w:pPr>
        <w:spacing w:before="62" w:line="242" w:lineRule="auto"/>
        <w:ind w:firstLine="229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sz w:val="19"/>
          <w:szCs w:val="19"/>
        </w:rPr>
        <w:t>单位：</w:t>
      </w:r>
      <w:r>
        <w:rPr>
          <w:rFonts w:ascii="SimHei" w:eastAsia="Times New Roman" w:hAnsi="SimHei" w:cs="SimHei"/>
          <w:spacing w:val="68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sz w:val="19"/>
          <w:szCs w:val="19"/>
        </w:rPr>
        <w:t>万元</w:t>
      </w:r>
    </w:p>
    <w:p w:rsidR="00F1086D" w:rsidRDefault="00F1086D">
      <w:pPr>
        <w:sectPr w:rsidR="00F1086D">
          <w:pgSz w:w="11905" w:h="16837"/>
          <w:pgMar w:top="615" w:right="946" w:bottom="400" w:left="880" w:header="0" w:footer="0" w:gutter="0"/>
          <w:cols w:num="2" w:space="720" w:equalWidth="0">
            <w:col w:w="8716" w:space="100"/>
            <w:col w:w="1263"/>
          </w:cols>
        </w:sectPr>
      </w:pPr>
    </w:p>
    <w:p w:rsidR="00F1086D" w:rsidRDefault="00F1086D">
      <w:pPr>
        <w:spacing w:line="130" w:lineRule="exact"/>
      </w:pPr>
    </w:p>
    <w:tbl>
      <w:tblPr>
        <w:tblW w:w="1006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797"/>
        <w:gridCol w:w="2020"/>
        <w:gridCol w:w="1397"/>
        <w:gridCol w:w="1397"/>
        <w:gridCol w:w="1996"/>
        <w:gridCol w:w="1455"/>
      </w:tblGrid>
      <w:tr w:rsidR="00F1086D" w:rsidRPr="00750D67">
        <w:trPr>
          <w:trHeight w:val="785"/>
        </w:trPr>
        <w:tc>
          <w:tcPr>
            <w:tcW w:w="17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58" w:line="220" w:lineRule="auto"/>
              <w:ind w:firstLine="57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sz w:val="23"/>
                <w:szCs w:val="23"/>
              </w:rPr>
              <w:t>专项资金名称</w:t>
            </w:r>
          </w:p>
        </w:tc>
        <w:tc>
          <w:tcPr>
            <w:tcW w:w="481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83" w:line="219" w:lineRule="auto"/>
              <w:ind w:firstLine="1612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拆迁还房物业补贴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61" w:line="218" w:lineRule="auto"/>
              <w:ind w:firstLine="29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业务主管部门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4" w:line="243" w:lineRule="auto"/>
              <w:ind w:left="134" w:right="107" w:firstLine="7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重庆市合川区</w:t>
            </w:r>
            <w:r>
              <w:rPr>
                <w:rFonts w:ascii="SimHei" w:eastAsia="Times New Roman" w:hAnsi="SimHei" w:cs="SimHe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人民政府南津</w:t>
            </w:r>
            <w:r>
              <w:rPr>
                <w:rFonts w:ascii="SimHei" w:eastAsia="Times New Roman" w:hAnsi="SimHei" w:cs="SimHe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街街道办事处</w:t>
            </w:r>
          </w:p>
        </w:tc>
      </w:tr>
      <w:tr w:rsidR="00F1086D" w:rsidRPr="00750D67">
        <w:trPr>
          <w:trHeight w:val="577"/>
        </w:trPr>
        <w:tc>
          <w:tcPr>
            <w:tcW w:w="179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366" w:lineRule="auto"/>
            </w:pPr>
          </w:p>
          <w:p w:rsidR="00F1086D" w:rsidRDefault="00F1086D">
            <w:pPr>
              <w:spacing w:before="75" w:line="220" w:lineRule="auto"/>
              <w:ind w:firstLine="8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sz w:val="23"/>
                <w:szCs w:val="23"/>
              </w:rPr>
              <w:t>当年预算</w:t>
            </w:r>
          </w:p>
        </w:tc>
        <w:tc>
          <w:tcPr>
            <w:tcW w:w="4814" w:type="dxa"/>
            <w:gridSpan w:val="3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452" w:lineRule="auto"/>
            </w:pPr>
          </w:p>
          <w:p w:rsidR="00F1086D" w:rsidRDefault="00F1086D">
            <w:pPr>
              <w:spacing w:before="55" w:line="195" w:lineRule="auto"/>
              <w:ind w:firstLine="213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4"/>
                <w:w w:val="99"/>
                <w:sz w:val="19"/>
                <w:szCs w:val="19"/>
              </w:rPr>
              <w:t>721.00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" w:line="231" w:lineRule="auto"/>
              <w:ind w:left="779" w:right="252" w:hanging="457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-8"/>
                <w:sz w:val="23"/>
                <w:szCs w:val="23"/>
              </w:rPr>
              <w:t>区级支出（</w:t>
            </w:r>
            <w:r>
              <w:rPr>
                <w:rFonts w:ascii="SimHei" w:eastAsia="Times New Roman" w:hAnsi="SimHei" w:cs="SimHei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8"/>
                <w:sz w:val="23"/>
                <w:szCs w:val="23"/>
              </w:rPr>
              <w:t>万</w:t>
            </w:r>
            <w:r>
              <w:rPr>
                <w:rFonts w:ascii="SimHei" w:eastAsia="Times New Roman" w:hAnsi="SimHei" w:cs="SimHei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15"/>
                <w:sz w:val="23"/>
                <w:szCs w:val="23"/>
              </w:rPr>
              <w:t>元）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18" w:line="195" w:lineRule="auto"/>
              <w:ind w:firstLine="45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721</w:t>
            </w:r>
            <w:r>
              <w:rPr>
                <w:rFonts w:ascii="Times New Roman" w:hAnsi="Times New Roman" w:cs="Times New Roman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00</w:t>
            </w:r>
          </w:p>
        </w:tc>
      </w:tr>
      <w:tr w:rsidR="00F1086D" w:rsidRPr="00750D67">
        <w:trPr>
          <w:trHeight w:val="580"/>
        </w:trPr>
        <w:tc>
          <w:tcPr>
            <w:tcW w:w="179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4814" w:type="dxa"/>
            <w:gridSpan w:val="3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" w:line="231" w:lineRule="auto"/>
              <w:ind w:left="779" w:right="252" w:hanging="484"/>
              <w:jc w:val="both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 w:val="23"/>
                <w:szCs w:val="23"/>
              </w:rPr>
              <w:t>补助乡镇（</w:t>
            </w:r>
            <w:r>
              <w:rPr>
                <w:rFonts w:ascii="SimHei" w:eastAsia="Times New Roman" w:hAnsi="SimHei" w:cs="SimHei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4"/>
                <w:sz w:val="23"/>
                <w:szCs w:val="23"/>
              </w:rPr>
              <w:t>万</w:t>
            </w:r>
            <w:r>
              <w:rPr>
                <w:rFonts w:ascii="SimHei" w:eastAsia="Times New Roman" w:hAnsi="SimHei" w:cs="SimHei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15"/>
                <w:sz w:val="23"/>
                <w:szCs w:val="23"/>
              </w:rPr>
              <w:t>元）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775"/>
        </w:trPr>
        <w:tc>
          <w:tcPr>
            <w:tcW w:w="17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52" w:line="217" w:lineRule="auto"/>
              <w:ind w:firstLine="55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 w:val="23"/>
                <w:szCs w:val="23"/>
              </w:rPr>
              <w:t>项</w:t>
            </w:r>
            <w:r>
              <w:rPr>
                <w:rFonts w:ascii="SimHei" w:eastAsia="Times New Roman" w:hAnsi="SimHei" w:cs="SimHei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10"/>
                <w:sz w:val="23"/>
                <w:szCs w:val="23"/>
              </w:rPr>
              <w:t>目概况</w:t>
            </w:r>
          </w:p>
        </w:tc>
        <w:tc>
          <w:tcPr>
            <w:tcW w:w="826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69" w:line="255" w:lineRule="exact"/>
              <w:ind w:firstLine="39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帮助征迁群众安居乐业</w:t>
            </w:r>
            <w:r>
              <w:rPr>
                <w:rFonts w:ascii="SimHei" w:eastAsia="Times New Roman" w:hAnsi="SimHei" w:cs="SimHei"/>
                <w:spacing w:val="-4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，</w:t>
            </w:r>
            <w:r>
              <w:rPr>
                <w:rFonts w:ascii="SimHei" w:eastAsia="Times New Roman" w:hAnsi="SimHei" w:cs="SimHei"/>
                <w:spacing w:val="-5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由政府承担</w:t>
            </w:r>
            <w:r>
              <w:rPr>
                <w:rFonts w:ascii="SimHei" w:eastAsia="Times New Roman" w:hAnsi="SimHei" w:cs="SimHei"/>
                <w:spacing w:val="9"/>
                <w:position w:val="1"/>
                <w:sz w:val="19"/>
                <w:szCs w:val="19"/>
              </w:rPr>
              <w:t>9</w:t>
            </w: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年</w:t>
            </w:r>
            <w:r>
              <w:rPr>
                <w:rFonts w:ascii="SimHei" w:eastAsia="Times New Roman" w:hAnsi="SimHei" w:cs="SimHei"/>
                <w:spacing w:val="9"/>
                <w:position w:val="1"/>
                <w:sz w:val="19"/>
                <w:szCs w:val="19"/>
              </w:rPr>
              <w:t>90%</w:t>
            </w:r>
            <w:r>
              <w:rPr>
                <w:rFonts w:ascii="宋体" w:hAnsi="宋体" w:cs="宋体" w:hint="eastAsia"/>
                <w:spacing w:val="9"/>
                <w:position w:val="1"/>
                <w:sz w:val="19"/>
                <w:szCs w:val="19"/>
              </w:rPr>
              <w:t>的过渡期物业费。</w:t>
            </w:r>
          </w:p>
        </w:tc>
      </w:tr>
      <w:tr w:rsidR="00F1086D" w:rsidRPr="00750D67">
        <w:trPr>
          <w:trHeight w:val="804"/>
        </w:trPr>
        <w:tc>
          <w:tcPr>
            <w:tcW w:w="17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64" w:line="219" w:lineRule="auto"/>
              <w:ind w:firstLine="5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立项依据</w:t>
            </w:r>
          </w:p>
        </w:tc>
        <w:tc>
          <w:tcPr>
            <w:tcW w:w="826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9" w:line="259" w:lineRule="auto"/>
              <w:ind w:left="42" w:right="159" w:hanging="33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《关于印发合川区加强拆迁安置还房小区物业管理实施方案的通知》</w:t>
            </w:r>
            <w:r>
              <w:rPr>
                <w:rFonts w:ascii="SimHei" w:eastAsia="Times New Roman" w:hAnsi="SimHei" w:cs="SimHei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（合川府办发【</w:t>
            </w:r>
            <w:r>
              <w:rPr>
                <w:rFonts w:ascii="SimHei" w:eastAsia="Times New Roman" w:hAnsi="SimHei" w:cs="SimHei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SimHei" w:eastAsia="Times New Roman" w:hAnsi="SimHei" w:cs="SimHei"/>
                <w:spacing w:val="9"/>
                <w:sz w:val="19"/>
                <w:szCs w:val="19"/>
              </w:rPr>
              <w:t>2011</w:t>
            </w: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】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SimHei" w:eastAsia="Times New Roman" w:hAnsi="SimHei" w:cs="SimHei"/>
                <w:spacing w:val="7"/>
                <w:sz w:val="19"/>
                <w:szCs w:val="19"/>
              </w:rPr>
              <w:t>14</w:t>
            </w: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号）</w:t>
            </w:r>
          </w:p>
        </w:tc>
      </w:tr>
      <w:tr w:rsidR="00F1086D" w:rsidRPr="00750D67">
        <w:trPr>
          <w:trHeight w:val="739"/>
        </w:trPr>
        <w:tc>
          <w:tcPr>
            <w:tcW w:w="17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233" w:line="217" w:lineRule="auto"/>
              <w:ind w:firstLine="86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3"/>
                <w:sz w:val="23"/>
                <w:szCs w:val="23"/>
              </w:rPr>
              <w:t>当年绩效目标</w:t>
            </w:r>
          </w:p>
        </w:tc>
        <w:tc>
          <w:tcPr>
            <w:tcW w:w="826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7" w:line="252" w:lineRule="auto"/>
              <w:ind w:left="34" w:right="192" w:hanging="2"/>
              <w:jc w:val="both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1"/>
                <w:sz w:val="19"/>
                <w:szCs w:val="19"/>
              </w:rPr>
              <w:t>还房小区物业工作有序</w:t>
            </w:r>
            <w:r>
              <w:rPr>
                <w:rFonts w:ascii="SimHei" w:eastAsia="Times New Roman" w:hAnsi="SimHei" w:cs="SimHei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11"/>
                <w:sz w:val="19"/>
                <w:szCs w:val="19"/>
              </w:rPr>
              <w:t>，和谐稳定，杜绝群体性事件发生，受益群体满意度达</w:t>
            </w:r>
            <w:r>
              <w:rPr>
                <w:rFonts w:ascii="SimHei" w:eastAsia="Times New Roman" w:hAnsi="SimHei" w:cs="SimHei"/>
                <w:spacing w:val="11"/>
                <w:sz w:val="19"/>
                <w:szCs w:val="19"/>
              </w:rPr>
              <w:t>99%</w:t>
            </w:r>
            <w:r>
              <w:rPr>
                <w:rFonts w:ascii="宋体" w:hAnsi="宋体" w:cs="宋体" w:hint="eastAsia"/>
                <w:spacing w:val="11"/>
                <w:sz w:val="19"/>
                <w:szCs w:val="19"/>
              </w:rPr>
              <w:t>；各物业</w:t>
            </w:r>
            <w:r>
              <w:rPr>
                <w:rFonts w:ascii="SimHei" w:eastAsia="Times New Roman" w:hAnsi="SimHei" w:cs="SimHei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9"/>
                <w:w w:val="103"/>
                <w:sz w:val="19"/>
                <w:szCs w:val="19"/>
              </w:rPr>
              <w:t>企业发放率</w:t>
            </w:r>
            <w:r>
              <w:rPr>
                <w:rFonts w:ascii="SimHei" w:eastAsia="Times New Roman" w:hAnsi="SimHei" w:cs="SimHei"/>
                <w:spacing w:val="9"/>
                <w:w w:val="103"/>
                <w:sz w:val="19"/>
                <w:szCs w:val="19"/>
              </w:rPr>
              <w:t>100%</w:t>
            </w:r>
            <w:r>
              <w:rPr>
                <w:rFonts w:ascii="宋体" w:hAnsi="宋体" w:cs="宋体" w:hint="eastAsia"/>
                <w:spacing w:val="9"/>
                <w:w w:val="103"/>
                <w:sz w:val="19"/>
                <w:szCs w:val="19"/>
              </w:rPr>
              <w:t>；发放标准准确率</w:t>
            </w:r>
            <w:r>
              <w:rPr>
                <w:rFonts w:ascii="SimHei" w:eastAsia="Times New Roman" w:hAnsi="SimHei" w:cs="SimHei"/>
                <w:spacing w:val="9"/>
                <w:w w:val="103"/>
                <w:sz w:val="19"/>
                <w:szCs w:val="19"/>
              </w:rPr>
              <w:t>100%</w:t>
            </w:r>
            <w:r>
              <w:rPr>
                <w:rFonts w:ascii="宋体" w:hAnsi="宋体" w:cs="宋体" w:hint="eastAsia"/>
                <w:spacing w:val="9"/>
                <w:w w:val="103"/>
                <w:sz w:val="19"/>
                <w:szCs w:val="19"/>
              </w:rPr>
              <w:t>。</w:t>
            </w:r>
          </w:p>
        </w:tc>
      </w:tr>
      <w:tr w:rsidR="00F1086D" w:rsidRPr="00750D67">
        <w:trPr>
          <w:trHeight w:val="365"/>
        </w:trPr>
        <w:tc>
          <w:tcPr>
            <w:tcW w:w="179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F1086D" w:rsidRPr="00750D67" w:rsidRDefault="00F1086D">
            <w:pPr>
              <w:spacing w:line="274" w:lineRule="auto"/>
            </w:pPr>
          </w:p>
          <w:p w:rsidR="00F1086D" w:rsidRPr="00750D67" w:rsidRDefault="00F1086D">
            <w:pPr>
              <w:spacing w:line="274" w:lineRule="auto"/>
            </w:pPr>
          </w:p>
          <w:p w:rsidR="00F1086D" w:rsidRPr="00750D67" w:rsidRDefault="00F1086D">
            <w:pPr>
              <w:spacing w:line="274" w:lineRule="auto"/>
            </w:pPr>
          </w:p>
          <w:p w:rsidR="00F1086D" w:rsidRPr="00750D67" w:rsidRDefault="00F1086D">
            <w:pPr>
              <w:spacing w:line="274" w:lineRule="auto"/>
            </w:pPr>
          </w:p>
          <w:p w:rsidR="00F1086D" w:rsidRPr="00750D67" w:rsidRDefault="00F1086D">
            <w:pPr>
              <w:spacing w:line="275" w:lineRule="auto"/>
            </w:pPr>
          </w:p>
          <w:p w:rsidR="00F1086D" w:rsidRPr="00750D67" w:rsidRDefault="00F1086D">
            <w:pPr>
              <w:spacing w:line="275" w:lineRule="auto"/>
            </w:pPr>
          </w:p>
          <w:p w:rsidR="00F1086D" w:rsidRDefault="00F1086D">
            <w:pPr>
              <w:spacing w:before="75" w:line="216" w:lineRule="auto"/>
              <w:ind w:firstLine="5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绩效指标</w:t>
            </w:r>
          </w:p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7" w:line="218" w:lineRule="auto"/>
              <w:ind w:firstLine="780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2"/>
                <w:sz w:val="23"/>
                <w:szCs w:val="23"/>
              </w:rPr>
              <w:t>指标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7" w:line="218" w:lineRule="auto"/>
              <w:ind w:firstLine="229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指标权重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5" w:line="221" w:lineRule="auto"/>
              <w:ind w:firstLine="23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计量单位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6" w:line="218" w:lineRule="auto"/>
              <w:ind w:firstLine="534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6"/>
                <w:sz w:val="23"/>
                <w:szCs w:val="23"/>
              </w:rPr>
              <w:t>指标性质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47" w:line="218" w:lineRule="auto"/>
              <w:ind w:firstLine="383"/>
              <w:rPr>
                <w:rFonts w:ascii="SimHei" w:eastAsia="Times New Roman" w:hAnsi="SimHei" w:cs="SimHei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bCs/>
                <w:spacing w:val="5"/>
                <w:sz w:val="23"/>
                <w:szCs w:val="23"/>
              </w:rPr>
              <w:t>指标值</w:t>
            </w:r>
          </w:p>
        </w:tc>
      </w:tr>
      <w:tr w:rsidR="00F1086D" w:rsidRPr="00750D67">
        <w:trPr>
          <w:trHeight w:val="365"/>
        </w:trPr>
        <w:tc>
          <w:tcPr>
            <w:tcW w:w="179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232" w:lineRule="auto"/>
              <w:ind w:firstLine="47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换房物业面积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2" w:line="192" w:lineRule="auto"/>
              <w:ind w:firstLine="620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z w:val="17"/>
                <w:szCs w:val="17"/>
              </w:rPr>
              <w:t>30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231" w:lineRule="auto"/>
              <w:ind w:firstLine="43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平方米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3" w:line="230" w:lineRule="exact"/>
              <w:ind w:firstLine="93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position w:val="1"/>
                <w:sz w:val="17"/>
                <w:szCs w:val="17"/>
              </w:rPr>
              <w:t>≥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2" w:line="192" w:lineRule="auto"/>
              <w:ind w:firstLine="467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pacing w:val="4"/>
                <w:sz w:val="17"/>
                <w:szCs w:val="17"/>
              </w:rPr>
              <w:t>567586</w:t>
            </w:r>
          </w:p>
        </w:tc>
      </w:tr>
      <w:tr w:rsidR="00F1086D" w:rsidRPr="00750D67">
        <w:trPr>
          <w:trHeight w:val="399"/>
        </w:trPr>
        <w:tc>
          <w:tcPr>
            <w:tcW w:w="179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31" w:line="212" w:lineRule="auto"/>
              <w:ind w:left="576" w:right="96" w:hanging="462"/>
              <w:jc w:val="both"/>
              <w:rPr>
                <w:rFonts w:ascii="SimSun" w:eastAsia="Times New Roman" w:hAnsi="SimSun" w:cs="SimSun"/>
                <w:sz w:val="16"/>
                <w:szCs w:val="16"/>
              </w:rPr>
            </w:pPr>
            <w:r>
              <w:rPr>
                <w:rFonts w:ascii="宋体" w:hAnsi="宋体" w:cs="宋体" w:hint="eastAsia"/>
                <w:spacing w:val="16"/>
                <w:w w:val="102"/>
                <w:sz w:val="16"/>
                <w:szCs w:val="16"/>
              </w:rPr>
              <w:t>还房小区物业工作有序</w:t>
            </w:r>
            <w:r>
              <w:rPr>
                <w:rFonts w:ascii="SimSun" w:eastAsia="Times New Roman" w:hAnsi="SimSun" w:cs="SimSu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spacing w:val="16"/>
                <w:sz w:val="16"/>
                <w:szCs w:val="16"/>
              </w:rPr>
              <w:t>、和谐稳定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0" w:line="193" w:lineRule="auto"/>
              <w:ind w:firstLine="630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pacing w:val="-5"/>
                <w:sz w:val="17"/>
                <w:szCs w:val="17"/>
              </w:rPr>
              <w:t>15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232" w:lineRule="exact"/>
              <w:ind w:firstLine="658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7"/>
                <w:szCs w:val="17"/>
              </w:rPr>
              <w:t>%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2" w:line="230" w:lineRule="exact"/>
              <w:ind w:firstLine="93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position w:val="1"/>
                <w:sz w:val="17"/>
                <w:szCs w:val="17"/>
              </w:rPr>
              <w:t>≥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51" w:line="192" w:lineRule="auto"/>
              <w:ind w:firstLine="64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pacing w:val="1"/>
                <w:sz w:val="17"/>
                <w:szCs w:val="17"/>
              </w:rPr>
              <w:t>98</w:t>
            </w:r>
          </w:p>
        </w:tc>
      </w:tr>
      <w:tr w:rsidR="00F1086D" w:rsidRPr="00750D67">
        <w:trPr>
          <w:trHeight w:val="365"/>
        </w:trPr>
        <w:tc>
          <w:tcPr>
            <w:tcW w:w="179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231" w:lineRule="auto"/>
              <w:ind w:firstLine="655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长期保持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2" w:line="193" w:lineRule="auto"/>
              <w:ind w:firstLine="630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pacing w:val="-5"/>
                <w:sz w:val="17"/>
                <w:szCs w:val="17"/>
              </w:rPr>
              <w:t>15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232" w:lineRule="exact"/>
              <w:ind w:firstLine="658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7"/>
                <w:szCs w:val="17"/>
              </w:rPr>
              <w:t>%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4" w:line="230" w:lineRule="exact"/>
              <w:ind w:firstLine="93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position w:val="1"/>
                <w:sz w:val="17"/>
                <w:szCs w:val="17"/>
              </w:rPr>
              <w:t>≥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2" w:lineRule="auto"/>
              <w:ind w:firstLine="64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pacing w:val="1"/>
                <w:sz w:val="17"/>
                <w:szCs w:val="17"/>
              </w:rPr>
              <w:t>98</w:t>
            </w:r>
          </w:p>
        </w:tc>
      </w:tr>
      <w:tr w:rsidR="00F1086D" w:rsidRPr="00750D67">
        <w:trPr>
          <w:trHeight w:val="365"/>
        </w:trPr>
        <w:tc>
          <w:tcPr>
            <w:tcW w:w="179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233" w:lineRule="auto"/>
              <w:ind w:firstLine="658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7"/>
                <w:sz w:val="17"/>
                <w:szCs w:val="17"/>
              </w:rPr>
              <w:t>受益小区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5" w:line="192" w:lineRule="auto"/>
              <w:ind w:firstLine="619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w w:val="101"/>
                <w:sz w:val="17"/>
                <w:szCs w:val="17"/>
              </w:rPr>
              <w:t>20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6" w:line="231" w:lineRule="auto"/>
              <w:ind w:firstLine="617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2"/>
                <w:sz w:val="17"/>
                <w:szCs w:val="17"/>
              </w:rPr>
              <w:t>个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74" w:line="130" w:lineRule="exact"/>
              <w:ind w:firstLine="1054"/>
              <w:rPr>
                <w:rFonts w:ascii="SimSun" w:eastAsia="Times New Roman" w:hAnsi="SimSun" w:cs="SimSun"/>
                <w:sz w:val="8"/>
                <w:szCs w:val="8"/>
              </w:rPr>
            </w:pPr>
            <w:r>
              <w:rPr>
                <w:rFonts w:ascii="SimSun" w:eastAsia="Times New Roman" w:hAnsi="SimSun" w:cs="SimSun"/>
                <w:spacing w:val="14"/>
                <w:w w:val="176"/>
                <w:position w:val="1"/>
                <w:sz w:val="8"/>
                <w:szCs w:val="8"/>
              </w:rPr>
              <w:t>=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6" w:line="191" w:lineRule="auto"/>
              <w:ind w:firstLine="69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z w:val="17"/>
                <w:szCs w:val="17"/>
              </w:rPr>
              <w:t>7</w:t>
            </w:r>
          </w:p>
        </w:tc>
      </w:tr>
      <w:tr w:rsidR="00F1086D" w:rsidRPr="00750D67">
        <w:trPr>
          <w:trHeight w:val="365"/>
        </w:trPr>
        <w:tc>
          <w:tcPr>
            <w:tcW w:w="179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231" w:lineRule="auto"/>
              <w:ind w:firstLine="387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宋体" w:hAnsi="宋体" w:cs="宋体" w:hint="eastAsia"/>
                <w:spacing w:val="8"/>
                <w:sz w:val="17"/>
                <w:szCs w:val="17"/>
              </w:rPr>
              <w:t>受益群众满意度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7" w:line="192" w:lineRule="auto"/>
              <w:ind w:firstLine="619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w w:val="101"/>
                <w:sz w:val="17"/>
                <w:szCs w:val="17"/>
              </w:rPr>
              <w:t>20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232" w:lineRule="exact"/>
              <w:ind w:firstLine="658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pacing w:val="2"/>
                <w:position w:val="1"/>
                <w:sz w:val="17"/>
                <w:szCs w:val="17"/>
              </w:rPr>
              <w:t>%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8" w:line="230" w:lineRule="exact"/>
              <w:ind w:firstLine="93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position w:val="1"/>
                <w:sz w:val="17"/>
                <w:szCs w:val="17"/>
              </w:rPr>
              <w:t>≥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7" w:line="192" w:lineRule="auto"/>
              <w:ind w:firstLine="646"/>
              <w:rPr>
                <w:rFonts w:ascii="SimSun" w:eastAsia="Times New Roman" w:hAnsi="SimSun" w:cs="SimSun"/>
                <w:sz w:val="17"/>
                <w:szCs w:val="17"/>
              </w:rPr>
            </w:pPr>
            <w:r>
              <w:rPr>
                <w:rFonts w:ascii="SimSun" w:eastAsia="Times New Roman" w:hAnsi="SimSun" w:cs="SimSun"/>
                <w:spacing w:val="1"/>
                <w:sz w:val="17"/>
                <w:szCs w:val="17"/>
              </w:rPr>
              <w:t>98</w:t>
            </w:r>
          </w:p>
        </w:tc>
      </w:tr>
      <w:tr w:rsidR="00F1086D" w:rsidRPr="00750D67">
        <w:trPr>
          <w:trHeight w:val="365"/>
        </w:trPr>
        <w:tc>
          <w:tcPr>
            <w:tcW w:w="179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5"/>
        </w:trPr>
        <w:tc>
          <w:tcPr>
            <w:tcW w:w="179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5"/>
        </w:trPr>
        <w:tc>
          <w:tcPr>
            <w:tcW w:w="179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F1086D" w:rsidRPr="00750D67" w:rsidRDefault="00F1086D"/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69"/>
        </w:trPr>
        <w:tc>
          <w:tcPr>
            <w:tcW w:w="179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2020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>
      <w:pPr>
        <w:spacing w:line="14" w:lineRule="auto"/>
        <w:rPr>
          <w:sz w:val="2"/>
        </w:rPr>
      </w:pPr>
    </w:p>
    <w:p w:rsidR="00F1086D" w:rsidRDefault="00F1086D">
      <w:pPr>
        <w:sectPr w:rsidR="00F1086D">
          <w:type w:val="continuous"/>
          <w:pgSz w:w="11905" w:h="16837"/>
          <w:pgMar w:top="615" w:right="946" w:bottom="400" w:left="880" w:header="0" w:footer="0" w:gutter="0"/>
          <w:cols w:space="720" w:equalWidth="0">
            <w:col w:w="10078"/>
          </w:cols>
        </w:sectPr>
      </w:pPr>
    </w:p>
    <w:p w:rsidR="00F1086D" w:rsidRDefault="00F1086D">
      <w:pPr>
        <w:spacing w:before="38" w:line="225" w:lineRule="auto"/>
        <w:ind w:firstLine="64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2"/>
          <w:sz w:val="19"/>
          <w:szCs w:val="19"/>
        </w:rPr>
        <w:t>附表</w:t>
      </w:r>
      <w:r>
        <w:rPr>
          <w:rFonts w:ascii="SimHei" w:eastAsia="Times New Roman" w:hAnsi="SimHei" w:cs="SimHei"/>
          <w:spacing w:val="2"/>
          <w:sz w:val="19"/>
          <w:szCs w:val="19"/>
        </w:rPr>
        <w:t>17</w:t>
      </w:r>
    </w:p>
    <w:p w:rsidR="00F1086D" w:rsidRDefault="00F1086D">
      <w:pPr>
        <w:spacing w:before="176" w:line="220" w:lineRule="auto"/>
        <w:ind w:firstLine="5892"/>
        <w:rPr>
          <w:rFonts w:ascii="SimHei" w:eastAsia="Times New Roman" w:hAnsi="SimHei" w:cs="SimHei"/>
          <w:sz w:val="29"/>
          <w:szCs w:val="29"/>
        </w:rPr>
      </w:pPr>
      <w:r>
        <w:rPr>
          <w:rFonts w:ascii="宋体" w:hAnsi="宋体" w:cs="宋体" w:hint="eastAsia"/>
          <w:spacing w:val="11"/>
          <w:sz w:val="29"/>
          <w:szCs w:val="29"/>
        </w:rPr>
        <w:t>政府采购预算明细表</w:t>
      </w:r>
    </w:p>
    <w:p w:rsidR="00F1086D" w:rsidRDefault="00F1086D">
      <w:pPr>
        <w:spacing w:line="457" w:lineRule="auto"/>
      </w:pPr>
    </w:p>
    <w:p w:rsidR="00F1086D" w:rsidRDefault="00F1086D">
      <w:pPr>
        <w:spacing w:before="62" w:line="264" w:lineRule="exact"/>
        <w:ind w:firstLine="13451"/>
        <w:rPr>
          <w:rFonts w:ascii="SimHei" w:eastAsia="Times New Roman" w:hAnsi="SimHei" w:cs="SimHei"/>
          <w:sz w:val="19"/>
          <w:szCs w:val="19"/>
        </w:rPr>
      </w:pP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单位：</w:t>
      </w:r>
      <w:r>
        <w:rPr>
          <w:rFonts w:ascii="SimHei" w:eastAsia="Times New Roman" w:hAnsi="SimHei" w:cs="SimHei"/>
          <w:spacing w:val="66"/>
          <w:position w:val="1"/>
          <w:sz w:val="19"/>
          <w:szCs w:val="19"/>
        </w:rPr>
        <w:t xml:space="preserve"> </w:t>
      </w:r>
      <w:r>
        <w:rPr>
          <w:rFonts w:ascii="宋体" w:hAnsi="宋体" w:cs="宋体" w:hint="eastAsia"/>
          <w:spacing w:val="-18"/>
          <w:w w:val="98"/>
          <w:position w:val="1"/>
          <w:sz w:val="19"/>
          <w:szCs w:val="19"/>
        </w:rPr>
        <w:t>万元</w:t>
      </w:r>
    </w:p>
    <w:p w:rsidR="00F1086D" w:rsidRDefault="00F1086D">
      <w:pPr>
        <w:spacing w:line="45" w:lineRule="exact"/>
      </w:pPr>
    </w:p>
    <w:tbl>
      <w:tblPr>
        <w:tblW w:w="1446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23"/>
        <w:gridCol w:w="1079"/>
        <w:gridCol w:w="1261"/>
        <w:gridCol w:w="1213"/>
        <w:gridCol w:w="1347"/>
        <w:gridCol w:w="1398"/>
        <w:gridCol w:w="1261"/>
        <w:gridCol w:w="1028"/>
        <w:gridCol w:w="981"/>
        <w:gridCol w:w="1067"/>
        <w:gridCol w:w="1299"/>
        <w:gridCol w:w="1309"/>
      </w:tblGrid>
      <w:tr w:rsidR="00F1086D" w:rsidRPr="00750D67">
        <w:trPr>
          <w:trHeight w:val="1238"/>
        </w:trPr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443" w:lineRule="auto"/>
            </w:pPr>
          </w:p>
          <w:p w:rsidR="00F1086D" w:rsidRDefault="00F1086D">
            <w:pPr>
              <w:spacing w:before="71" w:line="210" w:lineRule="auto"/>
              <w:ind w:firstLine="213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项目编号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448" w:lineRule="auto"/>
            </w:pPr>
          </w:p>
          <w:p w:rsidR="00F1086D" w:rsidRDefault="00F1086D">
            <w:pPr>
              <w:spacing w:before="71" w:line="206" w:lineRule="auto"/>
              <w:ind w:firstLine="338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项目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441" w:lineRule="auto"/>
            </w:pPr>
          </w:p>
          <w:p w:rsidR="00F1086D" w:rsidRDefault="00F1086D">
            <w:pPr>
              <w:spacing w:before="71" w:line="212" w:lineRule="auto"/>
              <w:ind w:firstLine="438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总计</w:t>
            </w:r>
          </w:p>
        </w:tc>
        <w:tc>
          <w:tcPr>
            <w:tcW w:w="12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319" w:lineRule="auto"/>
            </w:pPr>
          </w:p>
          <w:p w:rsidR="00F1086D" w:rsidRDefault="00F1086D">
            <w:pPr>
              <w:spacing w:before="70" w:line="236" w:lineRule="auto"/>
              <w:ind w:left="105" w:right="91" w:firstLine="6"/>
              <w:jc w:val="both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一般公共预</w:t>
            </w:r>
            <w:r>
              <w:rPr>
                <w:rFonts w:ascii="FZHei-B01" w:eastAsia="Times New Roman" w:hAnsi="FZHei-B01" w:cs="FZHei-B01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算拨款收入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315" w:lineRule="auto"/>
            </w:pPr>
          </w:p>
          <w:p w:rsidR="00F1086D" w:rsidRDefault="00F1086D">
            <w:pPr>
              <w:spacing w:before="71" w:line="237" w:lineRule="auto"/>
              <w:ind w:left="173" w:right="56" w:hanging="100"/>
              <w:jc w:val="both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政府性基金预</w:t>
            </w:r>
            <w:r>
              <w:rPr>
                <w:rFonts w:ascii="FZHei-B01" w:eastAsia="Times New Roman" w:hAnsi="FZHei-B01" w:cs="FZHei-B01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算拨款收入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314" w:lineRule="auto"/>
            </w:pPr>
          </w:p>
          <w:p w:rsidR="00F1086D" w:rsidRDefault="00F1086D">
            <w:pPr>
              <w:spacing w:before="70" w:line="237" w:lineRule="auto"/>
              <w:ind w:left="99" w:right="81" w:firstLine="12"/>
              <w:jc w:val="both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国有资本经营</w:t>
            </w:r>
            <w:r>
              <w:rPr>
                <w:rFonts w:ascii="FZHei-B01" w:eastAsia="Times New Roman" w:hAnsi="FZHei-B01" w:cs="FZHei-B01"/>
                <w:spacing w:val="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预算拨款收入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313" w:lineRule="auto"/>
            </w:pPr>
          </w:p>
          <w:p w:rsidR="00F1086D" w:rsidRDefault="00F1086D">
            <w:pPr>
              <w:spacing w:before="71" w:line="237" w:lineRule="auto"/>
              <w:ind w:left="238" w:right="10" w:hanging="205"/>
              <w:jc w:val="both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10"/>
                <w:sz w:val="19"/>
                <w:szCs w:val="19"/>
              </w:rPr>
              <w:t>财政专户管理</w:t>
            </w:r>
            <w:r>
              <w:rPr>
                <w:rFonts w:ascii="FZHei-B01" w:eastAsia="Times New Roman" w:hAnsi="FZHei-B01" w:cs="FZHei-B01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资金收入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438" w:lineRule="auto"/>
            </w:pPr>
          </w:p>
          <w:p w:rsidR="00F1086D" w:rsidRDefault="00F1086D">
            <w:pPr>
              <w:spacing w:before="71" w:line="214" w:lineRule="auto"/>
              <w:ind w:firstLine="124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事业收入</w:t>
            </w:r>
          </w:p>
        </w:tc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317" w:lineRule="auto"/>
            </w:pPr>
          </w:p>
          <w:p w:rsidR="00F1086D" w:rsidRDefault="00F1086D">
            <w:pPr>
              <w:spacing w:before="71" w:line="237" w:lineRule="auto"/>
              <w:ind w:left="300" w:right="68" w:hanging="199"/>
              <w:jc w:val="both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上级补助</w:t>
            </w:r>
            <w:r>
              <w:rPr>
                <w:rFonts w:ascii="FZHei-B01" w:eastAsia="Times New Roman" w:hAnsi="FZHei-B01" w:cs="FZHei-B01"/>
                <w:spacing w:val="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收入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316" w:lineRule="auto"/>
            </w:pPr>
          </w:p>
          <w:p w:rsidR="00F1086D" w:rsidRDefault="00F1086D">
            <w:pPr>
              <w:spacing w:before="71" w:line="238" w:lineRule="auto"/>
              <w:ind w:left="242" w:right="9" w:hanging="187"/>
              <w:jc w:val="both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附属单位上</w:t>
            </w:r>
            <w:r>
              <w:rPr>
                <w:rFonts w:ascii="FZHei-B01" w:eastAsia="Times New Roman" w:hAnsi="FZHei-B01" w:cs="FZHei-B01"/>
                <w:spacing w:val="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 w:val="19"/>
                <w:szCs w:val="19"/>
              </w:rPr>
              <w:t>缴收入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315" w:lineRule="auto"/>
            </w:pPr>
          </w:p>
          <w:p w:rsidR="00F1086D" w:rsidRDefault="00F1086D">
            <w:pPr>
              <w:spacing w:before="71" w:line="237" w:lineRule="auto"/>
              <w:ind w:left="460" w:right="24" w:hanging="400"/>
              <w:jc w:val="both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9"/>
                <w:sz w:val="19"/>
                <w:szCs w:val="19"/>
              </w:rPr>
              <w:t>事业单位经营</w:t>
            </w:r>
            <w:r>
              <w:rPr>
                <w:rFonts w:ascii="FZHei-B01" w:eastAsia="Times New Roman" w:hAnsi="FZHei-B01" w:cs="FZHei-B01"/>
                <w:spacing w:val="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6"/>
                <w:sz w:val="19"/>
                <w:szCs w:val="19"/>
              </w:rPr>
              <w:t>收入</w:t>
            </w:r>
          </w:p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>
            <w:pPr>
              <w:spacing w:line="440" w:lineRule="auto"/>
            </w:pPr>
          </w:p>
          <w:p w:rsidR="00F1086D" w:rsidRDefault="00F1086D">
            <w:pPr>
              <w:spacing w:before="70" w:line="213" w:lineRule="auto"/>
              <w:ind w:firstLine="266"/>
              <w:rPr>
                <w:rFonts w:ascii="FZHei-B01" w:eastAsia="Times New Roman" w:hAnsi="FZHei-B01" w:cs="FZHei-B01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7"/>
                <w:sz w:val="19"/>
                <w:szCs w:val="19"/>
              </w:rPr>
              <w:t>其他收入</w:t>
            </w:r>
          </w:p>
        </w:tc>
      </w:tr>
      <w:tr w:rsidR="00F1086D" w:rsidRPr="00750D67">
        <w:trPr>
          <w:trHeight w:val="429"/>
        </w:trPr>
        <w:tc>
          <w:tcPr>
            <w:tcW w:w="23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05" w:line="218" w:lineRule="auto"/>
              <w:ind w:firstLine="95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9" w:line="197" w:lineRule="auto"/>
              <w:ind w:firstLine="52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19"/>
                <w:szCs w:val="19"/>
              </w:rPr>
              <w:t>1,687.91</w:t>
            </w:r>
          </w:p>
        </w:tc>
        <w:tc>
          <w:tcPr>
            <w:tcW w:w="12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49" w:line="197" w:lineRule="auto"/>
              <w:ind w:firstLine="48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19"/>
                <w:szCs w:val="19"/>
              </w:rPr>
              <w:t>1,687.91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397"/>
        </w:trPr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19" w:line="190" w:lineRule="auto"/>
              <w:ind w:firstLine="548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8"/>
                <w:w w:val="125"/>
                <w:sz w:val="19"/>
                <w:szCs w:val="19"/>
              </w:rPr>
              <w:t>A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0" w:line="216" w:lineRule="auto"/>
              <w:ind w:firstLine="347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3"/>
                <w:sz w:val="19"/>
                <w:szCs w:val="19"/>
              </w:rPr>
              <w:t>货物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5" w:lineRule="auto"/>
              <w:ind w:firstLine="67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231</w:t>
            </w:r>
            <w:r>
              <w:rPr>
                <w:rFonts w:ascii="Times New Roman" w:hAnsi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31</w:t>
            </w:r>
          </w:p>
        </w:tc>
        <w:tc>
          <w:tcPr>
            <w:tcW w:w="12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3" w:line="195" w:lineRule="auto"/>
              <w:ind w:firstLine="62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231</w:t>
            </w:r>
            <w:r>
              <w:rPr>
                <w:rFonts w:ascii="Times New Roman" w:hAnsi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31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  <w:tr w:rsidR="00F1086D" w:rsidRPr="00750D67">
        <w:trPr>
          <w:trHeight w:val="411"/>
        </w:trPr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23" w:line="192" w:lineRule="auto"/>
              <w:ind w:firstLine="560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SimHei" w:eastAsia="Times New Roman" w:hAnsi="SimHei" w:cs="SimHei"/>
                <w:spacing w:val="9"/>
                <w:w w:val="108"/>
                <w:sz w:val="19"/>
                <w:szCs w:val="19"/>
              </w:rPr>
              <w:t>C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95" w:line="218" w:lineRule="auto"/>
              <w:ind w:firstLine="345"/>
              <w:rPr>
                <w:rFonts w:ascii="SimHei" w:eastAsia="Times New Roman" w:hAnsi="SimHei" w:cs="SimHei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4"/>
                <w:sz w:val="19"/>
                <w:szCs w:val="19"/>
              </w:rPr>
              <w:t>服务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6" w:line="197" w:lineRule="auto"/>
              <w:ind w:firstLine="53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1,456.60</w:t>
            </w:r>
          </w:p>
        </w:tc>
        <w:tc>
          <w:tcPr>
            <w:tcW w:w="1213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Default="00F1086D">
            <w:pPr>
              <w:spacing w:before="136" w:line="197" w:lineRule="auto"/>
              <w:ind w:firstLine="49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2"/>
                <w:sz w:val="19"/>
                <w:szCs w:val="19"/>
              </w:rPr>
              <w:t>1,456.60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</w:tcBorders>
          </w:tcPr>
          <w:p w:rsidR="00F1086D" w:rsidRPr="00750D67" w:rsidRDefault="00F1086D"/>
        </w:tc>
      </w:tr>
    </w:tbl>
    <w:p w:rsidR="00F1086D" w:rsidRDefault="00F1086D"/>
    <w:sectPr w:rsidR="00F1086D" w:rsidSect="009533F2">
      <w:pgSz w:w="16837" w:h="11905"/>
      <w:pgMar w:top="387" w:right="1162" w:bottom="400" w:left="11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6D" w:rsidRDefault="00F1086D" w:rsidP="009533F2">
      <w:r>
        <w:separator/>
      </w:r>
    </w:p>
  </w:endnote>
  <w:endnote w:type="continuationSeparator" w:id="0">
    <w:p w:rsidR="00F1086D" w:rsidRDefault="00F1086D" w:rsidP="00953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Sim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ZHei-B0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6D" w:rsidRDefault="00F1086D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6D" w:rsidRDefault="00F1086D" w:rsidP="009533F2">
      <w:r>
        <w:separator/>
      </w:r>
    </w:p>
  </w:footnote>
  <w:footnote w:type="continuationSeparator" w:id="0">
    <w:p w:rsidR="00F1086D" w:rsidRDefault="00F1086D" w:rsidP="00953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3F2"/>
    <w:rsid w:val="00316C87"/>
    <w:rsid w:val="00687AC7"/>
    <w:rsid w:val="00750D67"/>
    <w:rsid w:val="009533F2"/>
    <w:rsid w:val="00F1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F2"/>
    <w:pPr>
      <w:kinsoku w:val="0"/>
      <w:autoSpaceDE w:val="0"/>
      <w:autoSpaceDN w:val="0"/>
      <w:adjustRightInd w:val="0"/>
      <w:snapToGrid w:val="0"/>
      <w:textAlignment w:val="baseline"/>
    </w:pPr>
    <w:rPr>
      <w:noProof/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41</Pages>
  <Words>4315</Words>
  <Characters>24602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南津街街道党政办</cp:lastModifiedBy>
  <cp:revision>2</cp:revision>
  <dcterms:created xsi:type="dcterms:W3CDTF">2023-03-13T11:26:00Z</dcterms:created>
  <dcterms:modified xsi:type="dcterms:W3CDTF">2024-09-26T02:36:00Z</dcterms:modified>
</cp:coreProperties>
</file>