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</w:t>
      </w:r>
    </w:p>
    <w:p w:rsidR="00FD0D90" w:rsidRDefault="00FD0D90">
      <w:pPr>
        <w:spacing w:line="308" w:lineRule="auto"/>
      </w:pPr>
    </w:p>
    <w:p w:rsidR="00FD0D90" w:rsidRDefault="00FD0D90">
      <w:pPr>
        <w:spacing w:before="107" w:line="450" w:lineRule="exact"/>
        <w:ind w:firstLine="2455"/>
        <w:rPr>
          <w:rFonts w:ascii="SimHei" w:eastAsia="Times New Roman" w:hAnsi="SimHei" w:cs="SimHei"/>
          <w:sz w:val="33"/>
          <w:szCs w:val="33"/>
        </w:rPr>
      </w:pPr>
      <w:r>
        <w:rPr>
          <w:rFonts w:ascii="宋体" w:hAnsi="宋体" w:cs="宋体" w:hint="eastAsia"/>
          <w:spacing w:val="5"/>
          <w:position w:val="2"/>
          <w:sz w:val="33"/>
          <w:szCs w:val="33"/>
        </w:rPr>
        <w:t>重庆市合川区人民政府南津街街道办事处</w:t>
      </w:r>
      <w:r>
        <w:rPr>
          <w:rFonts w:ascii="SimHei" w:eastAsia="Times New Roman" w:hAnsi="SimHei" w:cs="SimHei"/>
          <w:spacing w:val="5"/>
          <w:position w:val="2"/>
          <w:sz w:val="33"/>
          <w:szCs w:val="33"/>
        </w:rPr>
        <w:t>(</w:t>
      </w:r>
      <w:r>
        <w:rPr>
          <w:rFonts w:ascii="宋体" w:hAnsi="宋体" w:cs="宋体" w:hint="eastAsia"/>
          <w:spacing w:val="5"/>
          <w:position w:val="2"/>
          <w:sz w:val="33"/>
          <w:szCs w:val="33"/>
        </w:rPr>
        <w:t>本级</w:t>
      </w:r>
      <w:r>
        <w:rPr>
          <w:rFonts w:ascii="SimHei" w:eastAsia="Times New Roman" w:hAnsi="SimHei" w:cs="SimHei"/>
          <w:spacing w:val="5"/>
          <w:position w:val="2"/>
          <w:sz w:val="33"/>
          <w:szCs w:val="33"/>
        </w:rPr>
        <w:t>)</w:t>
      </w:r>
      <w:r>
        <w:rPr>
          <w:rFonts w:ascii="宋体" w:hAnsi="宋体" w:cs="宋体" w:hint="eastAsia"/>
          <w:spacing w:val="5"/>
          <w:position w:val="2"/>
          <w:sz w:val="33"/>
          <w:szCs w:val="33"/>
        </w:rPr>
        <w:t>财政拨款收支总表</w:t>
      </w:r>
    </w:p>
    <w:p w:rsidR="00FD0D90" w:rsidRDefault="00FD0D90">
      <w:pPr>
        <w:spacing w:before="143" w:line="292" w:lineRule="exact"/>
        <w:ind w:firstLine="13477"/>
        <w:rPr>
          <w:rFonts w:ascii="SimHei" w:eastAsia="Times New Roman" w:hAnsi="SimHei" w:cs="SimHei"/>
        </w:rPr>
      </w:pPr>
      <w:r>
        <w:rPr>
          <w:rFonts w:ascii="宋体" w:hAnsi="宋体" w:cs="宋体" w:hint="eastAsia"/>
          <w:spacing w:val="-20"/>
          <w:w w:val="97"/>
          <w:position w:val="1"/>
        </w:rPr>
        <w:t>单位：</w:t>
      </w:r>
      <w:r>
        <w:rPr>
          <w:rFonts w:ascii="SimHei" w:eastAsia="Times New Roman" w:hAnsi="SimHei" w:cs="SimHei"/>
          <w:spacing w:val="75"/>
          <w:position w:val="1"/>
        </w:rPr>
        <w:t xml:space="preserve"> </w:t>
      </w:r>
      <w:r>
        <w:rPr>
          <w:rFonts w:ascii="宋体" w:hAnsi="宋体" w:cs="宋体" w:hint="eastAsia"/>
          <w:spacing w:val="-20"/>
          <w:w w:val="97"/>
          <w:position w:val="1"/>
        </w:rPr>
        <w:t>万元</w:t>
      </w:r>
    </w:p>
    <w:p w:rsidR="00FD0D90" w:rsidRDefault="00FD0D90">
      <w:pPr>
        <w:spacing w:line="16" w:lineRule="exact"/>
      </w:pPr>
    </w:p>
    <w:tbl>
      <w:tblPr>
        <w:tblW w:w="1460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620"/>
        <w:gridCol w:w="1899"/>
        <w:gridCol w:w="2843"/>
        <w:gridCol w:w="1887"/>
        <w:gridCol w:w="1801"/>
        <w:gridCol w:w="1729"/>
        <w:gridCol w:w="1822"/>
      </w:tblGrid>
      <w:tr w:rsidR="00FD0D90" w:rsidRPr="005603C0">
        <w:trPr>
          <w:trHeight w:val="716"/>
        </w:trPr>
        <w:tc>
          <w:tcPr>
            <w:tcW w:w="45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8" w:line="212" w:lineRule="auto"/>
              <w:ind w:firstLine="1987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收入</w:t>
            </w:r>
          </w:p>
        </w:tc>
        <w:tc>
          <w:tcPr>
            <w:tcW w:w="1008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9" w:line="211" w:lineRule="auto"/>
              <w:ind w:firstLine="4767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支出</w:t>
            </w:r>
          </w:p>
        </w:tc>
      </w:tr>
      <w:tr w:rsidR="00FD0D90" w:rsidRPr="005603C0">
        <w:trPr>
          <w:trHeight w:val="706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8" w:line="204" w:lineRule="auto"/>
              <w:ind w:firstLine="1039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项目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213" w:lineRule="auto"/>
              <w:ind w:firstLine="533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8"/>
                <w:sz w:val="27"/>
                <w:szCs w:val="27"/>
              </w:rPr>
              <w:t>预算数</w:t>
            </w:r>
          </w:p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8" w:line="204" w:lineRule="auto"/>
              <w:ind w:firstLine="1150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项目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5" w:line="212" w:lineRule="auto"/>
              <w:ind w:firstLine="673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合计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213" w:lineRule="auto"/>
              <w:ind w:firstLine="73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一般公共预算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202" w:lineRule="auto"/>
              <w:ind w:left="596" w:right="139" w:hanging="424"/>
              <w:jc w:val="both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0"/>
                <w:sz w:val="27"/>
                <w:szCs w:val="27"/>
              </w:rPr>
              <w:t>政府性基金</w:t>
            </w:r>
            <w:r>
              <w:rPr>
                <w:rFonts w:ascii="FZHei-B01" w:eastAsia="Times New Roman" w:hAnsi="FZHei-B01" w:cs="FZHei-B01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预算</w:t>
            </w:r>
          </w:p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" w:line="203" w:lineRule="auto"/>
              <w:ind w:left="641" w:right="46" w:hanging="548"/>
              <w:jc w:val="both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7"/>
                <w:sz w:val="27"/>
                <w:szCs w:val="27"/>
              </w:rPr>
              <w:t>国有资本经营</w:t>
            </w:r>
            <w:r>
              <w:rPr>
                <w:rFonts w:ascii="FZHei-B01" w:eastAsia="Times New Roman" w:hAnsi="FZHei-B01" w:cs="FZHei-B01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预算</w:t>
            </w:r>
          </w:p>
        </w:tc>
      </w:tr>
      <w:tr w:rsidR="00FD0D90" w:rsidRPr="005603C0">
        <w:trPr>
          <w:trHeight w:val="393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20" w:lineRule="auto"/>
              <w:ind w:firstLine="611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一、本年收入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91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18,805.28</w:t>
            </w:r>
          </w:p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9" w:lineRule="auto"/>
              <w:ind w:firstLine="72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一、本年支出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9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18,805.28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8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18,795.60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5" w:lineRule="auto"/>
              <w:ind w:firstLine="128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9.68</w:t>
            </w:r>
          </w:p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9" w:lineRule="auto"/>
              <w:ind w:firstLine="6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一般公共预算资金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6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18,795.60</w:t>
            </w:r>
          </w:p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18" w:lineRule="auto"/>
              <w:ind w:firstLine="6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一般公共服务支出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6" w:lineRule="auto"/>
              <w:ind w:firstLine="10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5,413.81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6" w:lineRule="auto"/>
              <w:ind w:firstLine="9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5,413.81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20" w:lineRule="auto"/>
              <w:ind w:firstLine="5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政府性基金预算资金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45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9.68</w:t>
            </w:r>
          </w:p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318" w:lineRule="exact"/>
              <w:ind w:firstLine="5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position w:val="1"/>
                <w:sz w:val="23"/>
                <w:szCs w:val="23"/>
              </w:rPr>
              <w:t>文化旅游体育与传媒支出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3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13.87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25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13.87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20" w:lineRule="auto"/>
              <w:ind w:firstLine="8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国有资本经营预算资金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18" w:lineRule="auto"/>
              <w:ind w:firstLine="51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社会保障和就业支出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6" w:lineRule="auto"/>
              <w:ind w:firstLine="102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3,300.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14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6" w:lineRule="auto"/>
              <w:ind w:firstLine="93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3,300.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14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319" w:lineRule="exact"/>
              <w:ind w:firstLine="5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position w:val="1"/>
                <w:sz w:val="23"/>
                <w:szCs w:val="23"/>
              </w:rPr>
              <w:t>卫生健康支出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5" w:lineRule="auto"/>
              <w:ind w:firstLine="119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200.35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5" w:lineRule="auto"/>
              <w:ind w:firstLine="11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200.35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0" w:line="221" w:lineRule="auto"/>
              <w:ind w:firstLine="5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节能环保支出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122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132.39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11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132.39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17" w:lineRule="auto"/>
              <w:ind w:firstLine="4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102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3,958.64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93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3,952.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15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5" w:lineRule="auto"/>
              <w:ind w:firstLine="128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6.49</w:t>
            </w:r>
          </w:p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318" w:lineRule="exact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position w:val="1"/>
                <w:sz w:val="23"/>
                <w:szCs w:val="23"/>
              </w:rPr>
              <w:t>农林水支出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6" w:lineRule="auto"/>
              <w:ind w:firstLine="10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1,647.66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6" w:lineRule="auto"/>
              <w:ind w:firstLine="95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1,647.66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9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6" w:lineRule="auto"/>
              <w:ind w:firstLine="5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交通运输支出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13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125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18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住房保障支出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6" w:lineRule="auto"/>
              <w:ind w:firstLine="10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105.31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6" w:lineRule="auto"/>
              <w:ind w:firstLine="9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105.31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8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18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灾害防治及应急管理支出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3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25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79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18" w:lineRule="auto"/>
              <w:ind w:firstLine="51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其他支出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5" w:lineRule="auto"/>
              <w:ind w:firstLine="144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5" w:lineRule="auto"/>
              <w:ind w:firstLine="128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60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62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318" w:lineRule="exact"/>
              <w:ind w:firstLine="60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position w:val="1"/>
                <w:sz w:val="23"/>
                <w:szCs w:val="23"/>
              </w:rPr>
              <w:t>二、上年结转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318" w:lineRule="exact"/>
              <w:ind w:firstLine="71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position w:val="1"/>
                <w:sz w:val="23"/>
                <w:szCs w:val="23"/>
              </w:rPr>
              <w:t>二、结转下年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47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0" w:lineRule="auto"/>
              <w:ind w:firstLine="6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一般公共预算拨款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2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221" w:lineRule="auto"/>
              <w:ind w:firstLine="5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政府性基金预算拨款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2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20" w:lineRule="auto"/>
              <w:ind w:firstLine="8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sz w:val="23"/>
                <w:szCs w:val="23"/>
              </w:rPr>
              <w:t>国有资本经营收入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60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07"/>
        </w:trPr>
        <w:tc>
          <w:tcPr>
            <w:tcW w:w="262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17" w:lineRule="auto"/>
              <w:ind w:firstLine="8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收入合计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6" w:lineRule="auto"/>
              <w:ind w:firstLine="91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18,805.28</w:t>
            </w:r>
          </w:p>
        </w:tc>
        <w:tc>
          <w:tcPr>
            <w:tcW w:w="28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17" w:lineRule="auto"/>
              <w:ind w:firstLine="95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支出合计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6" w:lineRule="auto"/>
              <w:ind w:firstLine="9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18,805.28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6" w:lineRule="auto"/>
              <w:ind w:firstLine="8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18,795.60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5" w:line="195" w:lineRule="auto"/>
              <w:ind w:firstLine="128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9.68</w:t>
            </w:r>
          </w:p>
        </w:tc>
        <w:tc>
          <w:tcPr>
            <w:tcW w:w="182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46" w:right="1108" w:bottom="0" w:left="1112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1"/>
          <w:sz w:val="19"/>
          <w:szCs w:val="19"/>
        </w:rPr>
        <w:t>附表</w:t>
      </w:r>
      <w:r>
        <w:rPr>
          <w:rFonts w:ascii="SimHei" w:eastAsia="Times New Roman" w:hAnsi="SimHei" w:cs="SimHei"/>
          <w:spacing w:val="1"/>
          <w:sz w:val="19"/>
          <w:szCs w:val="19"/>
        </w:rPr>
        <w:t>2</w:t>
      </w:r>
    </w:p>
    <w:p w:rsidR="00FD0D90" w:rsidRDefault="00FD0D90">
      <w:pPr>
        <w:spacing w:line="367" w:lineRule="auto"/>
      </w:pPr>
    </w:p>
    <w:p w:rsidR="00FD0D90" w:rsidRDefault="00FD0D90">
      <w:pPr>
        <w:spacing w:before="87" w:line="371" w:lineRule="exact"/>
        <w:ind w:firstLine="599"/>
        <w:rPr>
          <w:rFonts w:ascii="SimHei" w:eastAsia="Times New Roman" w:hAnsi="SimHei" w:cs="SimHei"/>
          <w:sz w:val="27"/>
          <w:szCs w:val="27"/>
        </w:rPr>
      </w:pPr>
      <w:r>
        <w:rPr>
          <w:rFonts w:ascii="宋体" w:hAnsi="宋体" w:cs="宋体" w:hint="eastAsia"/>
          <w:spacing w:val="8"/>
          <w:position w:val="1"/>
          <w:sz w:val="27"/>
          <w:szCs w:val="27"/>
        </w:rPr>
        <w:t>重庆市合川区人民政府南津街街道办事处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(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本级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)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一般公共预算财政拨款支出预算表</w:t>
      </w:r>
    </w:p>
    <w:p w:rsidR="00FD0D90" w:rsidRDefault="00FD0D90">
      <w:pPr>
        <w:spacing w:line="387" w:lineRule="auto"/>
      </w:pPr>
    </w:p>
    <w:p w:rsidR="00FD0D90" w:rsidRDefault="00FD0D90">
      <w:pPr>
        <w:spacing w:before="62" w:line="264" w:lineRule="exact"/>
        <w:ind w:firstLine="10197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95" w:lineRule="auto"/>
        <w:rPr>
          <w:sz w:val="2"/>
        </w:rPr>
      </w:pPr>
    </w:p>
    <w:tbl>
      <w:tblPr>
        <w:tblW w:w="1121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368"/>
        <w:gridCol w:w="4446"/>
        <w:gridCol w:w="1937"/>
        <w:gridCol w:w="1984"/>
        <w:gridCol w:w="1479"/>
      </w:tblGrid>
      <w:tr w:rsidR="00FD0D90" w:rsidRPr="005603C0">
        <w:trPr>
          <w:trHeight w:val="572"/>
        </w:trPr>
        <w:tc>
          <w:tcPr>
            <w:tcW w:w="58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213" w:lineRule="auto"/>
              <w:ind w:firstLine="2199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功能分类科目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214" w:lineRule="auto"/>
              <w:ind w:firstLine="1986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FZHei-B01" w:eastAsia="Times New Roman" w:hAnsi="FZHei-B01" w:cs="FZHei-B01"/>
                <w:spacing w:val="7"/>
                <w:sz w:val="23"/>
                <w:szCs w:val="23"/>
              </w:rPr>
              <w:t>2022</w:t>
            </w: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年预算数</w:t>
            </w:r>
          </w:p>
        </w:tc>
      </w:tr>
      <w:tr w:rsidR="00FD0D90" w:rsidRPr="005603C0">
        <w:trPr>
          <w:trHeight w:val="47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210" w:lineRule="auto"/>
              <w:ind w:firstLine="24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科目编码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212" w:lineRule="auto"/>
              <w:ind w:firstLine="175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科目名称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211" w:lineRule="auto"/>
              <w:ind w:firstLine="737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小计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213" w:lineRule="auto"/>
              <w:ind w:firstLine="523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基本支出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212" w:lineRule="auto"/>
              <w:ind w:firstLine="27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项目支出</w:t>
            </w:r>
          </w:p>
        </w:tc>
      </w:tr>
      <w:tr w:rsidR="00FD0D90" w:rsidRPr="005603C0">
        <w:trPr>
          <w:trHeight w:val="361"/>
        </w:trPr>
        <w:tc>
          <w:tcPr>
            <w:tcW w:w="58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18" w:lineRule="auto"/>
              <w:ind w:firstLine="271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5" w:line="197" w:lineRule="auto"/>
              <w:ind w:firstLine="11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9"/>
                <w:szCs w:val="19"/>
              </w:rPr>
              <w:t>18,795.60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5" w:line="197" w:lineRule="auto"/>
              <w:ind w:firstLine="125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3,507.10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5" w:line="197" w:lineRule="auto"/>
              <w:ind w:firstLine="64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9"/>
                <w:szCs w:val="19"/>
              </w:rPr>
              <w:t>15,288.51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86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19" w:lineRule="auto"/>
              <w:ind w:firstLine="4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一般公共服务支出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7" w:lineRule="auto"/>
              <w:ind w:firstLine="120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5,413.81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7" w:lineRule="auto"/>
              <w:ind w:firstLine="127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1,360.67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7" w:lineRule="auto"/>
              <w:ind w:firstLine="73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4,053.</w:t>
            </w:r>
            <w:r>
              <w:rPr>
                <w:rFonts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1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229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人大事务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14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43.80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99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43.80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2010108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27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代表工作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14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43.80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99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43.80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6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20103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26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2"/>
                <w:sz w:val="19"/>
                <w:szCs w:val="19"/>
              </w:rPr>
              <w:t>政府办公厅（室）</w:t>
            </w:r>
            <w:r>
              <w:rPr>
                <w:rFonts w:ascii="SimSun" w:eastAsia="Times New Roman" w:hAnsi="SimSun" w:cs="SimSu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9"/>
                <w:szCs w:val="19"/>
              </w:rPr>
              <w:t>及相关机构事务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12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4,877.41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127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1,360.67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74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3,516.74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2010301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30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1,360.67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127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1,360.67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2010302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29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7" w:lineRule="auto"/>
              <w:ind w:firstLine="12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2,618.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7" w:lineRule="auto"/>
              <w:ind w:firstLine="73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2,618.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12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5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2010399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其他政府办公厅（室）</w:t>
            </w:r>
            <w:r>
              <w:rPr>
                <w:rFonts w:ascii="SimSun" w:eastAsia="Times New Roman" w:hAnsi="SimSun" w:cs="SimSu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及相关机构事务支出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36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898.62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89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898.62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2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20105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19" w:lineRule="auto"/>
              <w:ind w:firstLine="8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统计信息事务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10.82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10.82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2010507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专项普查活动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10.82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10.82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7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15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2"/>
                <w:sz w:val="19"/>
                <w:szCs w:val="19"/>
              </w:rPr>
              <w:t>党委办公厅（室）</w:t>
            </w:r>
            <w:r>
              <w:rPr>
                <w:rFonts w:ascii="SimSun" w:eastAsia="Times New Roman" w:hAnsi="SimSun" w:cs="SimSun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9"/>
                <w:szCs w:val="19"/>
              </w:rPr>
              <w:t>及相关机构事务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135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412.36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89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412.36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3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2013102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28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5" w:lineRule="auto"/>
              <w:ind w:firstLine="135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412.36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5" w:lineRule="auto"/>
              <w:ind w:firstLine="89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412.36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13" w:lineRule="auto"/>
              <w:ind w:firstLine="8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组织事务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37.33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9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37.33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6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2013299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25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其他组织事务支出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5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37.33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5" w:lineRule="auto"/>
              <w:ind w:firstLine="9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37.33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20136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10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其他共产党事务支出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145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22.73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9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22.73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0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2013699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21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其他共产党事务支出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5" w:lineRule="auto"/>
              <w:ind w:firstLine="145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73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5" w:lineRule="auto"/>
              <w:ind w:firstLine="9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73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20138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206" w:lineRule="auto"/>
              <w:ind w:firstLine="8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市场监督管理事务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5" w:lineRule="auto"/>
              <w:ind w:firstLine="155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9.36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5" w:lineRule="auto"/>
              <w:ind w:firstLine="10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9.36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3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2013816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218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食品安全监管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195" w:lineRule="auto"/>
              <w:ind w:firstLine="155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9.36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195" w:lineRule="auto"/>
              <w:ind w:firstLine="10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9.36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86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207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36" w:lineRule="auto"/>
              <w:ind w:firstLine="4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文化旅游体育与传媒支出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13.87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13.87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2" w:line="199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20701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01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文化和旅游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86" w:lineRule="auto"/>
              <w:ind w:firstLine="15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9"/>
                <w:szCs w:val="19"/>
              </w:rPr>
              <w:t>7.57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86" w:lineRule="auto"/>
              <w:ind w:firstLine="10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9"/>
                <w:szCs w:val="19"/>
              </w:rPr>
              <w:t>7.57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8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2070199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15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其他文化和旅游支出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192" w:lineRule="auto"/>
              <w:ind w:firstLine="15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9"/>
                <w:szCs w:val="19"/>
              </w:rPr>
              <w:t>7.57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192" w:lineRule="auto"/>
              <w:ind w:firstLine="10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9"/>
                <w:szCs w:val="19"/>
              </w:rPr>
              <w:t>7.57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6" w:line="195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20702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7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>文物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85" w:lineRule="auto"/>
              <w:ind w:firstLine="155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30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85" w:lineRule="auto"/>
              <w:ind w:firstLine="10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30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2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2070204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210" w:lineRule="auto"/>
              <w:ind w:firstLine="140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文物保护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5" w:lineRule="auto"/>
              <w:ind w:firstLine="155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6.30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5" w:lineRule="auto"/>
              <w:ind w:firstLine="10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6.30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5" w:line="186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208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219" w:lineRule="auto"/>
              <w:ind w:firstLine="3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社会保障和就业支出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0" w:line="197" w:lineRule="auto"/>
              <w:ind w:firstLine="12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3,300.</w:t>
            </w:r>
            <w:r>
              <w:rPr>
                <w:rFonts w:ascii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0" w:line="195" w:lineRule="auto"/>
              <w:ind w:firstLine="140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603.44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0" w:line="197" w:lineRule="auto"/>
              <w:ind w:firstLine="73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2,696.70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1" w:line="189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2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人力资源和社会保障管理事务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79" w:lineRule="auto"/>
              <w:ind w:firstLine="155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11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79" w:lineRule="auto"/>
              <w:ind w:firstLine="10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11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8" w:line="203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2080199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205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其他人力资源和社会保障管理事务支出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4" w:lineRule="auto"/>
              <w:ind w:firstLine="155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11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4" w:lineRule="auto"/>
              <w:ind w:firstLine="10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11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4" w:line="186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89" w:lineRule="auto"/>
              <w:ind w:firstLine="10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>民政管理事务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186" w:lineRule="auto"/>
              <w:ind w:firstLine="12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  <w:r>
              <w:rPr>
                <w:rFonts w:ascii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186" w:lineRule="auto"/>
              <w:ind w:firstLine="7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  <w:r>
              <w:rPr>
                <w:rFonts w:ascii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21" w:line="199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2080208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1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基层政权建设和社区治理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0" w:line="189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8"/>
                <w:sz w:val="19"/>
                <w:szCs w:val="19"/>
              </w:rPr>
              <w:t>117</w:t>
            </w:r>
            <w:r>
              <w:rPr>
                <w:rFonts w:ascii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8"/>
                <w:sz w:val="19"/>
                <w:szCs w:val="19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0" w:line="189" w:lineRule="auto"/>
              <w:ind w:firstLine="7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8"/>
                <w:sz w:val="19"/>
                <w:szCs w:val="19"/>
              </w:rPr>
              <w:t>117</w:t>
            </w:r>
            <w:r>
              <w:rPr>
                <w:rFonts w:ascii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8"/>
                <w:sz w:val="19"/>
                <w:szCs w:val="19"/>
              </w:rPr>
              <w:t>12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22" w:line="198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2080299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200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其他民政管理事务支出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1" w:line="188" w:lineRule="auto"/>
              <w:ind w:firstLine="15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5.00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1" w:line="188" w:lineRule="auto"/>
              <w:ind w:firstLine="109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5.00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0" w:line="180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20805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87"/>
              <w:rPr>
                <w:rFonts w:ascii="SimSun" w:eastAsia="Times New Roman" w:hAnsi="SimSun" w:cs="SimSun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9"/>
                <w:w w:val="99"/>
                <w:sz w:val="18"/>
                <w:szCs w:val="18"/>
              </w:rPr>
              <w:t>行政事业单位养老支出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171" w:lineRule="auto"/>
              <w:ind w:firstLine="13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603.44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171" w:lineRule="auto"/>
              <w:ind w:firstLine="140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603.44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27" w:line="193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2080505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6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机关事业单位基本养老保险缴费支出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84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178</w:t>
            </w:r>
            <w:r>
              <w:rPr>
                <w:rFonts w:ascii="Times New Roman" w:hAnsi="Times New Roman" w:cs="Times New Roman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87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84" w:lineRule="auto"/>
              <w:ind w:firstLine="142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178.87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28" w:line="192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2080506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5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机关事业单位职业年金缴费支出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6" w:line="183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89.43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6" w:line="183" w:lineRule="auto"/>
              <w:ind w:firstLine="151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89.43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30" w:line="190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2080599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3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其他行政事业单位养老支出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181" w:lineRule="auto"/>
              <w:ind w:firstLine="13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335.</w:t>
            </w:r>
            <w:r>
              <w:rPr>
                <w:rFonts w:ascii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181" w:lineRule="auto"/>
              <w:ind w:firstLine="140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335.</w:t>
            </w:r>
            <w:r>
              <w:rPr>
                <w:rFonts w:ascii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6" w:line="173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20808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87" w:lineRule="auto"/>
              <w:ind w:firstLine="82"/>
              <w:rPr>
                <w:rFonts w:ascii="SimSun" w:eastAsia="Times New Roman" w:hAnsi="SimSun" w:cs="SimSun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5"/>
                <w:sz w:val="18"/>
                <w:szCs w:val="18"/>
              </w:rPr>
              <w:t>抚恤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5" w:line="182" w:lineRule="auto"/>
              <w:ind w:firstLine="122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5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17"/>
                <w:szCs w:val="17"/>
              </w:rPr>
              <w:t>144.89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5" w:line="182" w:lineRule="auto"/>
              <w:ind w:firstLine="7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5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17"/>
                <w:szCs w:val="17"/>
              </w:rPr>
              <w:t>144.89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32" w:line="187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2080801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0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死亡抚恤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177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96.67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177" w:lineRule="auto"/>
              <w:ind w:firstLine="9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96.67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34" w:line="185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2080802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88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伤残抚恤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175" w:lineRule="auto"/>
              <w:ind w:firstLine="13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386.91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175" w:lineRule="auto"/>
              <w:ind w:firstLine="8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386.91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35" w:line="18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2080803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89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在乡复员、退伍军人生活补助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174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122.95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174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122.95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38" w:line="181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2080806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185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农村籍退役士兵老年生活补助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172" w:lineRule="auto"/>
              <w:ind w:firstLine="145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23.76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172" w:lineRule="auto"/>
              <w:ind w:firstLine="9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23.76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40" w:line="179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2080899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194" w:lineRule="auto"/>
              <w:ind w:firstLine="139"/>
              <w:rPr>
                <w:rFonts w:ascii="SimSun" w:eastAsia="Times New Roman" w:hAnsi="SimSun" w:cs="SimSun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7"/>
                <w:sz w:val="18"/>
                <w:szCs w:val="18"/>
              </w:rPr>
              <w:t>其他优抚支出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170" w:lineRule="auto"/>
              <w:ind w:firstLine="13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514.60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170" w:lineRule="auto"/>
              <w:ind w:firstLine="8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514.60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26" w:line="162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88" w:lineRule="auto"/>
              <w:ind w:firstLine="84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8"/>
                <w:w w:val="105"/>
                <w:sz w:val="17"/>
                <w:szCs w:val="17"/>
              </w:rPr>
              <w:t>退役安置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38" w:lineRule="exact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3"/>
                <w:position w:val="-2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spacing w:val="13"/>
                <w:w w:val="101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2"/>
                <w:sz w:val="19"/>
                <w:szCs w:val="19"/>
              </w:rPr>
              <w:t>59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38" w:lineRule="exact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3"/>
                <w:position w:val="-2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spacing w:val="13"/>
                <w:w w:val="101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position w:val="-2"/>
                <w:sz w:val="19"/>
                <w:szCs w:val="19"/>
              </w:rPr>
              <w:t>59</w:t>
            </w:r>
          </w:p>
        </w:tc>
      </w:tr>
      <w:tr w:rsidR="00FD0D90" w:rsidRPr="005603C0">
        <w:trPr>
          <w:trHeight w:val="335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42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2080902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6" w:line="212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军队移交政府的离退休人员安置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18.59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18.59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8" w:line="193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20810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6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社会福利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84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97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84" w:lineRule="auto"/>
              <w:ind w:firstLine="9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97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86</w:t>
            </w:r>
          </w:p>
        </w:tc>
      </w:tr>
      <w:tr w:rsidR="00FD0D90" w:rsidRPr="005603C0">
        <w:trPr>
          <w:trHeight w:val="349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3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2081001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229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儿童福利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18.39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18.39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341" w:bottom="0" w:left="333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1"/>
          <w:sz w:val="19"/>
          <w:szCs w:val="19"/>
        </w:rPr>
        <w:t>附表</w:t>
      </w:r>
      <w:r>
        <w:rPr>
          <w:rFonts w:ascii="SimHei" w:eastAsia="Times New Roman" w:hAnsi="SimHei" w:cs="SimHei"/>
          <w:spacing w:val="1"/>
          <w:sz w:val="19"/>
          <w:szCs w:val="19"/>
        </w:rPr>
        <w:t>2</w:t>
      </w:r>
    </w:p>
    <w:p w:rsidR="00FD0D90" w:rsidRDefault="00FD0D90">
      <w:pPr>
        <w:spacing w:line="367" w:lineRule="auto"/>
      </w:pPr>
    </w:p>
    <w:p w:rsidR="00FD0D90" w:rsidRDefault="00FD0D90">
      <w:pPr>
        <w:spacing w:before="87" w:line="371" w:lineRule="exact"/>
        <w:ind w:firstLine="599"/>
        <w:rPr>
          <w:rFonts w:ascii="SimHei" w:eastAsia="Times New Roman" w:hAnsi="SimHei" w:cs="SimHei"/>
          <w:sz w:val="27"/>
          <w:szCs w:val="27"/>
        </w:rPr>
      </w:pPr>
      <w:r>
        <w:rPr>
          <w:rFonts w:ascii="宋体" w:hAnsi="宋体" w:cs="宋体" w:hint="eastAsia"/>
          <w:spacing w:val="8"/>
          <w:position w:val="1"/>
          <w:sz w:val="27"/>
          <w:szCs w:val="27"/>
        </w:rPr>
        <w:t>重庆市合川区人民政府南津街街道办事处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(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本级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)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一般公共预算财政拨款支出预算表</w:t>
      </w:r>
    </w:p>
    <w:p w:rsidR="00FD0D90" w:rsidRDefault="00FD0D90">
      <w:pPr>
        <w:spacing w:line="387" w:lineRule="auto"/>
      </w:pPr>
    </w:p>
    <w:p w:rsidR="00FD0D90" w:rsidRDefault="00FD0D90">
      <w:pPr>
        <w:spacing w:before="62" w:line="264" w:lineRule="exact"/>
        <w:ind w:firstLine="10197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95" w:lineRule="auto"/>
        <w:rPr>
          <w:sz w:val="2"/>
        </w:rPr>
      </w:pPr>
    </w:p>
    <w:tbl>
      <w:tblPr>
        <w:tblW w:w="1121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368"/>
        <w:gridCol w:w="4446"/>
        <w:gridCol w:w="1937"/>
        <w:gridCol w:w="1984"/>
        <w:gridCol w:w="1479"/>
      </w:tblGrid>
      <w:tr w:rsidR="00FD0D90" w:rsidRPr="005603C0">
        <w:trPr>
          <w:trHeight w:val="571"/>
        </w:trPr>
        <w:tc>
          <w:tcPr>
            <w:tcW w:w="58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213" w:lineRule="auto"/>
              <w:ind w:firstLine="2199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功能分类科目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214" w:lineRule="auto"/>
              <w:ind w:firstLine="1986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FZHei-B01" w:eastAsia="Times New Roman" w:hAnsi="FZHei-B01" w:cs="FZHei-B01"/>
                <w:spacing w:val="7"/>
                <w:sz w:val="23"/>
                <w:szCs w:val="23"/>
              </w:rPr>
              <w:t>2022</w:t>
            </w: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年预算数</w:t>
            </w:r>
          </w:p>
        </w:tc>
      </w:tr>
      <w:tr w:rsidR="00FD0D90" w:rsidRPr="005603C0">
        <w:trPr>
          <w:trHeight w:val="47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210" w:lineRule="auto"/>
              <w:ind w:firstLine="24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科目编码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212" w:lineRule="auto"/>
              <w:ind w:firstLine="175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科目名称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211" w:lineRule="auto"/>
              <w:ind w:firstLine="737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小计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213" w:lineRule="auto"/>
              <w:ind w:firstLine="523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基本支出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212" w:lineRule="auto"/>
              <w:ind w:firstLine="27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项目支出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2081002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29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老年福利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14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79.47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99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79.47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1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20821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228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特困人员救助供养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13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292.34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8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292.34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7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2082101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27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城市特困人员救助供养支出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13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292.34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89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292.34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4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20825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27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其他生活救助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13.03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2082502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其他农村生活救助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13.03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5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其他社会保障和就业支出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5" w:lineRule="auto"/>
              <w:ind w:firstLine="155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3.75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5" w:lineRule="auto"/>
              <w:ind w:firstLine="10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3.75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2089999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25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其他社会保障和就业支出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55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3.75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09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3.75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86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210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64" w:lineRule="exact"/>
              <w:ind w:firstLine="3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position w:val="1"/>
                <w:sz w:val="19"/>
                <w:szCs w:val="19"/>
              </w:rPr>
              <w:t>卫生健康支出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3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200.35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40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200.35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21011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19" w:lineRule="auto"/>
              <w:ind w:firstLine="8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行政事业单位医疗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13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200.35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140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200.35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2101101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30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行政单位医疗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88.64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51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88.64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1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2101102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30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事业单位医疗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5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68.99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5" w:lineRule="auto"/>
              <w:ind w:firstLine="15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68.99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2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2101103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29" w:lineRule="auto"/>
              <w:ind w:firstLine="14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公务员医疗补助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4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/>
                <w:spacing w:val="13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72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50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42.72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211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21" w:lineRule="auto"/>
              <w:ind w:firstLine="4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节能环保支出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132.39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132.39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21103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2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污染防治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55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09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69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8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2110302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23" w:lineRule="auto"/>
              <w:ind w:firstLine="141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水体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155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2.69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109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2.69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5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21104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08" w:lineRule="auto"/>
              <w:ind w:firstLine="11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2"/>
                <w:sz w:val="19"/>
                <w:szCs w:val="19"/>
              </w:rPr>
              <w:t>自然生态保护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129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70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129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70</w:t>
            </w:r>
          </w:p>
        </w:tc>
      </w:tr>
      <w:tr w:rsidR="00FD0D90" w:rsidRPr="005603C0">
        <w:trPr>
          <w:trHeight w:val="33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1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2110402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28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农村环境保护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129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70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129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70</w:t>
            </w:r>
          </w:p>
        </w:tc>
      </w:tr>
      <w:tr w:rsidR="00FD0D90" w:rsidRPr="005603C0">
        <w:trPr>
          <w:trHeight w:val="355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212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7" w:lineRule="auto"/>
              <w:ind w:firstLine="2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城乡社区支出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12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3,952.</w:t>
            </w:r>
            <w:r>
              <w:rPr>
                <w:rFonts w:ascii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15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74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3,952.</w:t>
            </w:r>
            <w:r>
              <w:rPr>
                <w:rFonts w:ascii="Times New Roman" w:hAnsi="Times New Roman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15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21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line="223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城乡社区管理事务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150.02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95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150.02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38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2120104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" w:line="227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城管执法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147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27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195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147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27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0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2120199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其他城乡社区管理事务支出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195" w:lineRule="auto"/>
              <w:ind w:firstLine="155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2.75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195" w:lineRule="auto"/>
              <w:ind w:firstLine="109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2.75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27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21203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" w:line="227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城乡社区公共设施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1,026.37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197" w:lineRule="auto"/>
              <w:ind w:firstLine="7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1,026.37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4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2120399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其他城乡社区公共设施支出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1,026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197" w:lineRule="auto"/>
              <w:ind w:firstLine="7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1,026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32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21205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" w:line="227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城乡社区环境卫生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197" w:lineRule="auto"/>
              <w:ind w:firstLine="12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2,775.77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197" w:lineRule="auto"/>
              <w:ind w:firstLine="73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2,775.77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9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2120501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" w:line="227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城乡社区环境卫生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7" w:lineRule="auto"/>
              <w:ind w:firstLine="12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2,775.77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7" w:lineRule="auto"/>
              <w:ind w:firstLine="73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2,775.77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189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213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" w:line="264" w:lineRule="exact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position w:val="1"/>
                <w:sz w:val="19"/>
                <w:szCs w:val="19"/>
              </w:rPr>
              <w:t>农林水支出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1,647.66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197" w:lineRule="auto"/>
              <w:ind w:firstLine="127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166.93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195" w:lineRule="auto"/>
              <w:ind w:firstLine="89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480.73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38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" w:line="228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农业农村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168.62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197" w:lineRule="auto"/>
              <w:ind w:firstLine="127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166.93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195" w:lineRule="auto"/>
              <w:ind w:firstLine="11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1.69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5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2130104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9" w:line="230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事业运行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166.93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197" w:lineRule="auto"/>
              <w:ind w:firstLine="127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166.93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7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2130122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2" w:line="229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农业生产发展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157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1.69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11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1.69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4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29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林业和草原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195" w:lineRule="auto"/>
              <w:ind w:firstLine="157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1.50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195" w:lineRule="auto"/>
              <w:ind w:firstLine="11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1.50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0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2130209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29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森林生态效益补偿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5" w:lineRule="auto"/>
              <w:ind w:firstLine="157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1.50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5" w:lineRule="auto"/>
              <w:ind w:firstLine="11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1.50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7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21307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" w:line="228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农村综合改革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195" w:lineRule="auto"/>
              <w:ind w:firstLine="135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477</w:t>
            </w:r>
            <w:r>
              <w:rPr>
                <w:rFonts w:ascii="Times New Roman" w:hAnsi="Times New Roman" w:cs="Times New Roman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54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195" w:lineRule="auto"/>
              <w:ind w:firstLine="89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477</w:t>
            </w:r>
            <w:r>
              <w:rPr>
                <w:rFonts w:ascii="Times New Roman" w:hAnsi="Times New Roman" w:cs="Times New Roman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54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4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2130701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28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对村级公益事业建设的补助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133.00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5" w:lineRule="auto"/>
              <w:ind w:firstLine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133.00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5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2130705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5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对村民委员会和村党支部的补助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13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344.54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89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344.54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214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17" w:lineRule="auto"/>
              <w:ind w:firstLine="4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交通运输支出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14.83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4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21401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9" w:line="229" w:lineRule="auto"/>
              <w:ind w:firstLine="90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公路水路运输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14.83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2140106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29" w:lineRule="auto"/>
              <w:ind w:firstLine="14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公路养护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83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83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221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19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住房保障支出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12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4,</w:t>
            </w:r>
            <w:r>
              <w:rPr>
                <w:rFonts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105.31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42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74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3,929.60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0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22101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29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保障性安居工程支出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7" w:lineRule="auto"/>
              <w:ind w:firstLine="12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3,929.60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7" w:lineRule="auto"/>
              <w:ind w:firstLine="74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3,929.60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6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2210108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29" w:lineRule="auto"/>
              <w:ind w:firstLine="1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老旧小区改造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12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1,522.67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7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1,522.67</w:t>
            </w:r>
          </w:p>
        </w:tc>
      </w:tr>
      <w:tr w:rsidR="00FD0D90" w:rsidRPr="005603C0">
        <w:trPr>
          <w:trHeight w:val="30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2210199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其他保障性安居工程支出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7" w:lineRule="auto"/>
              <w:ind w:firstLine="12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2,406.94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7" w:lineRule="auto"/>
              <w:ind w:firstLine="73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2,406.94</w:t>
            </w:r>
          </w:p>
        </w:tc>
      </w:tr>
      <w:tr w:rsidR="00FD0D90" w:rsidRPr="005603C0">
        <w:trPr>
          <w:trHeight w:val="274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5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22102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7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142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2210201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29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3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42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341" w:bottom="0" w:left="333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1"/>
          <w:sz w:val="19"/>
          <w:szCs w:val="19"/>
        </w:rPr>
        <w:t>附表</w:t>
      </w:r>
      <w:r>
        <w:rPr>
          <w:rFonts w:ascii="SimHei" w:eastAsia="Times New Roman" w:hAnsi="SimHei" w:cs="SimHei"/>
          <w:spacing w:val="1"/>
          <w:sz w:val="19"/>
          <w:szCs w:val="19"/>
        </w:rPr>
        <w:t>2</w:t>
      </w:r>
    </w:p>
    <w:p w:rsidR="00FD0D90" w:rsidRDefault="00FD0D90">
      <w:pPr>
        <w:spacing w:line="367" w:lineRule="auto"/>
      </w:pPr>
    </w:p>
    <w:p w:rsidR="00FD0D90" w:rsidRDefault="00FD0D90">
      <w:pPr>
        <w:spacing w:before="87" w:line="371" w:lineRule="exact"/>
        <w:ind w:firstLine="599"/>
        <w:rPr>
          <w:rFonts w:ascii="SimHei" w:eastAsia="Times New Roman" w:hAnsi="SimHei" w:cs="SimHei"/>
          <w:sz w:val="27"/>
          <w:szCs w:val="27"/>
        </w:rPr>
      </w:pPr>
      <w:r>
        <w:rPr>
          <w:rFonts w:ascii="宋体" w:hAnsi="宋体" w:cs="宋体" w:hint="eastAsia"/>
          <w:spacing w:val="8"/>
          <w:position w:val="1"/>
          <w:sz w:val="27"/>
          <w:szCs w:val="27"/>
        </w:rPr>
        <w:t>重庆市合川区人民政府南津街街道办事处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(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本级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)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一般公共预算财政拨款支出预算表</w:t>
      </w:r>
    </w:p>
    <w:p w:rsidR="00FD0D90" w:rsidRDefault="00FD0D90">
      <w:pPr>
        <w:spacing w:line="387" w:lineRule="auto"/>
      </w:pPr>
    </w:p>
    <w:p w:rsidR="00FD0D90" w:rsidRDefault="00FD0D90">
      <w:pPr>
        <w:spacing w:before="62" w:line="264" w:lineRule="exact"/>
        <w:ind w:firstLine="10197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95" w:lineRule="auto"/>
        <w:rPr>
          <w:sz w:val="2"/>
        </w:rPr>
      </w:pPr>
    </w:p>
    <w:tbl>
      <w:tblPr>
        <w:tblW w:w="1121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368"/>
        <w:gridCol w:w="4446"/>
        <w:gridCol w:w="1937"/>
        <w:gridCol w:w="1984"/>
        <w:gridCol w:w="1479"/>
      </w:tblGrid>
      <w:tr w:rsidR="00FD0D90" w:rsidRPr="005603C0">
        <w:trPr>
          <w:trHeight w:val="570"/>
        </w:trPr>
        <w:tc>
          <w:tcPr>
            <w:tcW w:w="58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213" w:lineRule="auto"/>
              <w:ind w:firstLine="2199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功能分类科目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214" w:lineRule="auto"/>
              <w:ind w:firstLine="1986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FZHei-B01" w:eastAsia="Times New Roman" w:hAnsi="FZHei-B01" w:cs="FZHei-B01"/>
                <w:spacing w:val="7"/>
                <w:sz w:val="23"/>
                <w:szCs w:val="23"/>
              </w:rPr>
              <w:t>2022</w:t>
            </w: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年预算数</w:t>
            </w:r>
          </w:p>
        </w:tc>
      </w:tr>
      <w:tr w:rsidR="00FD0D90" w:rsidRPr="005603C0">
        <w:trPr>
          <w:trHeight w:val="476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210" w:lineRule="auto"/>
              <w:ind w:firstLine="24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科目编码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212" w:lineRule="auto"/>
              <w:ind w:firstLine="175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科目名称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211" w:lineRule="auto"/>
              <w:ind w:firstLine="737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小计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213" w:lineRule="auto"/>
              <w:ind w:firstLine="523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基本支出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212" w:lineRule="auto"/>
              <w:ind w:firstLine="27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项目支出</w:t>
            </w:r>
          </w:p>
        </w:tc>
      </w:tr>
      <w:tr w:rsidR="00FD0D90" w:rsidRPr="005603C0">
        <w:trPr>
          <w:trHeight w:val="317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224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19" w:lineRule="auto"/>
              <w:ind w:firstLine="42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灾害防治及应急管理支出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15.</w:t>
            </w:r>
            <w:r>
              <w:rPr>
                <w:rFonts w:ascii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15.</w:t>
            </w:r>
            <w:r>
              <w:rPr>
                <w:rFonts w:ascii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10</w:t>
            </w:r>
          </w:p>
        </w:tc>
      </w:tr>
      <w:tr w:rsidR="00FD0D90" w:rsidRPr="005603C0">
        <w:trPr>
          <w:trHeight w:val="273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3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22499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27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其他灾害防治及应急管理支出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15.</w:t>
            </w:r>
            <w:r>
              <w:rPr>
                <w:rFonts w:ascii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15.</w:t>
            </w:r>
            <w:r>
              <w:rPr>
                <w:rFonts w:ascii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9"/>
                <w:sz w:val="19"/>
                <w:szCs w:val="19"/>
              </w:rPr>
              <w:t>10</w:t>
            </w:r>
          </w:p>
        </w:tc>
      </w:tr>
      <w:tr w:rsidR="00FD0D90" w:rsidRPr="005603C0">
        <w:trPr>
          <w:trHeight w:val="316"/>
        </w:trPr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2249999</w:t>
            </w:r>
          </w:p>
        </w:tc>
        <w:tc>
          <w:tcPr>
            <w:tcW w:w="44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27" w:lineRule="auto"/>
              <w:ind w:firstLine="13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其他自然灾害救灾及恢复重建支出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47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spacing w:val="29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0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spacing w:val="29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>10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341" w:bottom="0" w:left="333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1"/>
          <w:sz w:val="19"/>
          <w:szCs w:val="19"/>
        </w:rPr>
        <w:t>附表</w:t>
      </w:r>
      <w:r>
        <w:rPr>
          <w:rFonts w:ascii="SimHei" w:eastAsia="Times New Roman" w:hAnsi="SimHei" w:cs="SimHei"/>
          <w:spacing w:val="1"/>
          <w:sz w:val="19"/>
          <w:szCs w:val="19"/>
        </w:rPr>
        <w:t>3</w:t>
      </w:r>
    </w:p>
    <w:p w:rsidR="00FD0D90" w:rsidRDefault="00FD0D90">
      <w:pPr>
        <w:spacing w:line="310" w:lineRule="auto"/>
      </w:pPr>
    </w:p>
    <w:p w:rsidR="00FD0D90" w:rsidRDefault="00FD0D90">
      <w:pPr>
        <w:spacing w:before="88" w:line="370" w:lineRule="exact"/>
        <w:ind w:firstLine="239"/>
        <w:rPr>
          <w:rFonts w:ascii="SimHei" w:eastAsia="Times New Roman" w:hAnsi="SimHei" w:cs="SimHei"/>
          <w:sz w:val="27"/>
          <w:szCs w:val="27"/>
        </w:rPr>
      </w:pPr>
      <w:r>
        <w:rPr>
          <w:rFonts w:ascii="宋体" w:hAnsi="宋体" w:cs="宋体" w:hint="eastAsia"/>
          <w:spacing w:val="9"/>
          <w:position w:val="1"/>
          <w:sz w:val="27"/>
          <w:szCs w:val="27"/>
        </w:rPr>
        <w:t>重庆市合川区人民政府南津街街道办事处</w:t>
      </w:r>
      <w:r>
        <w:rPr>
          <w:rFonts w:ascii="SimHei" w:eastAsia="Times New Roman" w:hAnsi="SimHei" w:cs="SimHei"/>
          <w:spacing w:val="9"/>
          <w:position w:val="1"/>
          <w:sz w:val="27"/>
          <w:szCs w:val="27"/>
        </w:rPr>
        <w:t>(</w:t>
      </w:r>
      <w:r>
        <w:rPr>
          <w:rFonts w:ascii="宋体" w:hAnsi="宋体" w:cs="宋体" w:hint="eastAsia"/>
          <w:spacing w:val="9"/>
          <w:position w:val="1"/>
          <w:sz w:val="27"/>
          <w:szCs w:val="27"/>
        </w:rPr>
        <w:t>本级</w:t>
      </w:r>
      <w:r>
        <w:rPr>
          <w:rFonts w:ascii="SimHei" w:eastAsia="Times New Roman" w:hAnsi="SimHei" w:cs="SimHei"/>
          <w:spacing w:val="9"/>
          <w:position w:val="1"/>
          <w:sz w:val="27"/>
          <w:szCs w:val="27"/>
        </w:rPr>
        <w:t>)</w:t>
      </w:r>
      <w:r>
        <w:rPr>
          <w:rFonts w:ascii="宋体" w:hAnsi="宋体" w:cs="宋体" w:hint="eastAsia"/>
          <w:spacing w:val="9"/>
          <w:position w:val="1"/>
          <w:sz w:val="27"/>
          <w:szCs w:val="27"/>
        </w:rPr>
        <w:t>一般公共预算财政拨款基本支出预算表</w:t>
      </w:r>
    </w:p>
    <w:p w:rsidR="00FD0D90" w:rsidRDefault="00FD0D90">
      <w:pPr>
        <w:spacing w:before="76" w:line="263" w:lineRule="exact"/>
        <w:ind w:firstLine="4129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9"/>
          <w:position w:val="1"/>
          <w:sz w:val="19"/>
          <w:szCs w:val="19"/>
        </w:rPr>
        <w:t>（部门预算支出经济分类科</w:t>
      </w:r>
      <w:r>
        <w:rPr>
          <w:rFonts w:ascii="SimHei" w:eastAsia="Times New Roman" w:hAnsi="SimHei" w:cs="SimHei"/>
          <w:spacing w:val="-30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9"/>
          <w:position w:val="1"/>
          <w:sz w:val="19"/>
          <w:szCs w:val="19"/>
        </w:rPr>
        <w:t>目）</w:t>
      </w:r>
    </w:p>
    <w:p w:rsidR="00FD0D90" w:rsidRDefault="00FD0D90">
      <w:pPr>
        <w:spacing w:before="32" w:line="264" w:lineRule="exact"/>
        <w:ind w:firstLine="10041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26" w:lineRule="auto"/>
        <w:rPr>
          <w:sz w:val="2"/>
        </w:rPr>
      </w:pPr>
    </w:p>
    <w:tbl>
      <w:tblPr>
        <w:tblW w:w="1105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19"/>
        <w:gridCol w:w="3981"/>
        <w:gridCol w:w="1886"/>
        <w:gridCol w:w="1826"/>
        <w:gridCol w:w="1946"/>
      </w:tblGrid>
      <w:tr w:rsidR="00FD0D90" w:rsidRPr="005603C0">
        <w:trPr>
          <w:trHeight w:val="600"/>
        </w:trPr>
        <w:tc>
          <w:tcPr>
            <w:tcW w:w="54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2" w:line="213" w:lineRule="auto"/>
              <w:ind w:firstLine="1994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经济分类科目</w:t>
            </w:r>
          </w:p>
        </w:tc>
        <w:tc>
          <w:tcPr>
            <w:tcW w:w="565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2" w:line="213" w:lineRule="auto"/>
              <w:ind w:firstLine="1997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FZHei-B01" w:eastAsia="Times New Roman" w:hAnsi="FZHei-B01" w:cs="FZHei-B01"/>
                <w:spacing w:val="7"/>
                <w:sz w:val="23"/>
                <w:szCs w:val="23"/>
              </w:rPr>
              <w:t>2022</w:t>
            </w: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年基本支出</w:t>
            </w:r>
          </w:p>
        </w:tc>
      </w:tr>
      <w:tr w:rsidR="00FD0D90" w:rsidRPr="005603C0">
        <w:trPr>
          <w:trHeight w:val="448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10" w:lineRule="auto"/>
              <w:ind w:firstLine="240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科目编码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12" w:lineRule="auto"/>
              <w:ind w:firstLine="1518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科目名称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211" w:lineRule="auto"/>
              <w:ind w:firstLine="724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总计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13" w:lineRule="auto"/>
              <w:ind w:firstLine="450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人员经费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13" w:lineRule="auto"/>
              <w:ind w:firstLine="304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2"/>
                <w:sz w:val="23"/>
                <w:szCs w:val="23"/>
              </w:rPr>
              <w:t>日常公用经费</w:t>
            </w:r>
          </w:p>
        </w:tc>
      </w:tr>
      <w:tr w:rsidR="00FD0D90" w:rsidRPr="005603C0">
        <w:trPr>
          <w:trHeight w:val="317"/>
        </w:trPr>
        <w:tc>
          <w:tcPr>
            <w:tcW w:w="54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0" w:line="218" w:lineRule="auto"/>
              <w:ind w:firstLine="251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7" w:lineRule="auto"/>
              <w:ind w:firstLine="114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3,507.10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7" w:lineRule="auto"/>
              <w:ind w:firstLine="109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2,821.07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136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w w:val="99"/>
                <w:sz w:val="19"/>
                <w:szCs w:val="19"/>
              </w:rPr>
              <w:t>686.03</w:t>
            </w:r>
          </w:p>
        </w:tc>
      </w:tr>
      <w:tr w:rsidR="00FD0D90" w:rsidRPr="005603C0">
        <w:trPr>
          <w:trHeight w:val="317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86" w:lineRule="auto"/>
              <w:ind w:firstLine="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301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63" w:lineRule="exact"/>
              <w:ind w:firstLine="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position w:val="1"/>
                <w:sz w:val="19"/>
                <w:szCs w:val="19"/>
              </w:rPr>
              <w:t>工资福利支出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115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2,493.39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109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2,457.21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36.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18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30101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227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基本工资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130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590.68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124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590.68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30102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29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津贴补贴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3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246.93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24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246.93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30103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30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>奖金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4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45.91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34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45.91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30106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26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伙食补助费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14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36.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18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5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36.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18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30107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226" w:lineRule="auto"/>
              <w:ind w:firstLine="8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绩效工资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3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601.57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24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601.57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30108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28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机关事业单位基本养老保险缴费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13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178.87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126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178.87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8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30109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28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职业年金缴费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14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89.43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135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89.43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30110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28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职工基本医疗保险缴费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5" w:lineRule="auto"/>
              <w:ind w:firstLine="13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111.79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5" w:lineRule="auto"/>
              <w:ind w:firstLine="126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111.79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2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6"/>
                <w:sz w:val="19"/>
                <w:szCs w:val="19"/>
              </w:rPr>
              <w:t>30111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28" w:lineRule="auto"/>
              <w:ind w:firstLine="8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公务员医疗补助缴费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4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42.72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134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42.72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3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30112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25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其他社会保障缴费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5" w:lineRule="auto"/>
              <w:ind w:firstLine="15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91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5" w:lineRule="auto"/>
              <w:ind w:firstLine="145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5.91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5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30113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26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13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126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175.70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7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30114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27" w:lineRule="auto"/>
              <w:ind w:firstLine="9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医疗费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5" w:lineRule="auto"/>
              <w:ind w:firstLine="14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spacing w:val="8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44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5" w:lineRule="auto"/>
              <w:ind w:firstLine="134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21.44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9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30199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23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其他工资福利支出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3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346.26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24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346.26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86" w:lineRule="auto"/>
              <w:ind w:firstLine="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302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19" w:lineRule="auto"/>
              <w:ind w:firstLine="4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商品和服务支出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195" w:lineRule="auto"/>
              <w:ind w:firstLine="13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663.</w:t>
            </w:r>
            <w:r>
              <w:rPr>
                <w:rFonts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12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195" w:lineRule="auto"/>
              <w:ind w:firstLine="136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13.28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195" w:lineRule="auto"/>
              <w:ind w:firstLine="13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649.85</w:t>
            </w:r>
          </w:p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3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30201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18" w:lineRule="auto"/>
              <w:ind w:firstLine="8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办公费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195" w:lineRule="auto"/>
              <w:ind w:firstLine="13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152.58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195" w:lineRule="auto"/>
              <w:ind w:firstLine="137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152.58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5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30205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17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水费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4" w:line="195" w:lineRule="auto"/>
              <w:ind w:firstLine="15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4" w:line="195" w:lineRule="auto"/>
              <w:ind w:firstLine="15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FD0D90" w:rsidRPr="005603C0">
        <w:trPr>
          <w:trHeight w:val="340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7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30206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28" w:lineRule="auto"/>
              <w:ind w:firstLine="10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-7"/>
                <w:sz w:val="19"/>
                <w:szCs w:val="19"/>
              </w:rPr>
              <w:t>电费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6" w:line="195" w:lineRule="auto"/>
              <w:ind w:firstLine="14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26.40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6" w:line="195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26.40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30207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8" w:lineRule="auto"/>
              <w:ind w:firstLine="9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"/>
                <w:sz w:val="19"/>
                <w:szCs w:val="19"/>
              </w:rPr>
              <w:t>邮电费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5" w:lineRule="auto"/>
              <w:ind w:firstLine="14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41.81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5" w:lineRule="auto"/>
              <w:ind w:firstLine="14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41.81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30209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28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物业管理费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14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40.84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14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40.84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5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30211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8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差旅费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5" w:lineRule="auto"/>
              <w:ind w:firstLine="13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131.20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5" w:lineRule="auto"/>
              <w:ind w:firstLine="137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131.20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6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30213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0" w:line="228" w:lineRule="auto"/>
              <w:ind w:firstLine="8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-9"/>
                <w:sz w:val="19"/>
                <w:szCs w:val="19"/>
              </w:rPr>
              <w:t>维修（护）</w:t>
            </w:r>
            <w:r>
              <w:rPr>
                <w:rFonts w:ascii="SimSun" w:eastAsia="Times New Roman" w:hAnsi="SimSun" w:cs="SimSu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-9"/>
                <w:sz w:val="19"/>
                <w:szCs w:val="19"/>
              </w:rPr>
              <w:t>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5" w:lineRule="auto"/>
              <w:ind w:firstLine="14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64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1"/>
                <w:sz w:val="19"/>
                <w:szCs w:val="19"/>
              </w:rPr>
              <w:t>60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5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64.60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30216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28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培训费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14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16.77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147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16.77</w:t>
            </w:r>
          </w:p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30217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28" w:lineRule="auto"/>
              <w:ind w:firstLine="8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5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56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8.00</w:t>
            </w:r>
          </w:p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30227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25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委托业务费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5" w:lineRule="auto"/>
              <w:ind w:firstLine="142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5" w:lineRule="auto"/>
              <w:ind w:firstLine="147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10.00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5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30228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25" w:lineRule="auto"/>
              <w:ind w:firstLine="8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工会经费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4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36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36</w:t>
            </w:r>
          </w:p>
        </w:tc>
      </w:tr>
      <w:tr w:rsidR="00FD0D90" w:rsidRPr="005603C0">
        <w:trPr>
          <w:trHeight w:val="321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30229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28" w:lineRule="auto"/>
              <w:ind w:firstLine="8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福利费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14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33.54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33.54</w:t>
            </w:r>
          </w:p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0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30231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28" w:lineRule="auto"/>
              <w:ind w:firstLine="89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公务用车运行维护费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14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25.00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145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25.00</w:t>
            </w:r>
          </w:p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30239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7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其他交通费用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5" w:lineRule="auto"/>
              <w:ind w:firstLine="14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63.89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5" w:lineRule="auto"/>
              <w:ind w:firstLine="146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63.89</w:t>
            </w:r>
          </w:p>
        </w:tc>
      </w:tr>
      <w:tr w:rsidR="00FD0D90" w:rsidRPr="005603C0">
        <w:trPr>
          <w:trHeight w:val="302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4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30299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27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其他商品和服务支出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4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21.64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36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13.28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56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8.36</w:t>
            </w:r>
          </w:p>
        </w:tc>
      </w:tr>
      <w:tr w:rsidR="00FD0D90" w:rsidRPr="005603C0">
        <w:trPr>
          <w:trHeight w:val="317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86" w:lineRule="auto"/>
              <w:ind w:firstLine="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303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21" w:lineRule="auto"/>
              <w:ind w:firstLine="3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对个人和家庭的补助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3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350.58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24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350.58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30305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230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生活补助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5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4.32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44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4.32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30307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28" w:lineRule="auto"/>
              <w:ind w:firstLine="9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医疗费补助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40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24</w:t>
            </w:r>
            <w:r>
              <w:rPr>
                <w:rFonts w:ascii="Times New Roman" w:hAnsi="Times New Roman" w:cs="Times New Roman"/>
                <w:spacing w:val="8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40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5" w:lineRule="auto"/>
              <w:ind w:firstLine="134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24.40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204" w:lineRule="auto"/>
              <w:ind w:firstLine="91"/>
              <w:rPr>
                <w:sz w:val="19"/>
                <w:szCs w:val="19"/>
              </w:rPr>
            </w:pPr>
            <w:r>
              <w:rPr>
                <w:rFonts w:eastAsia="Times New Roman"/>
                <w:spacing w:val="2"/>
                <w:sz w:val="19"/>
                <w:szCs w:val="19"/>
              </w:rPr>
              <w:t>30399</w:t>
            </w:r>
          </w:p>
        </w:tc>
        <w:tc>
          <w:tcPr>
            <w:tcW w:w="398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27" w:lineRule="auto"/>
              <w:ind w:firstLine="8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其他对个人和家庭的补助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5" w:lineRule="auto"/>
              <w:ind w:firstLine="130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321.86</w:t>
            </w:r>
          </w:p>
        </w:tc>
        <w:tc>
          <w:tcPr>
            <w:tcW w:w="182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5" w:lineRule="auto"/>
              <w:ind w:firstLine="124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321.86</w:t>
            </w: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1905" w:h="16837"/>
          <w:pgMar w:top="560" w:right="413" w:bottom="0" w:left="417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4</w:t>
      </w:r>
    </w:p>
    <w:p w:rsidR="00FD0D90" w:rsidRDefault="00FD0D90">
      <w:pPr>
        <w:spacing w:before="304" w:line="230" w:lineRule="auto"/>
        <w:ind w:firstLine="161"/>
        <w:rPr>
          <w:rFonts w:ascii="SimHei" w:eastAsia="Times New Roman" w:hAnsi="SimHei" w:cs="SimHei"/>
          <w:sz w:val="33"/>
          <w:szCs w:val="33"/>
        </w:rPr>
      </w:pPr>
      <w:r>
        <w:rPr>
          <w:rFonts w:ascii="宋体" w:hAnsi="宋体" w:cs="宋体" w:hint="eastAsia"/>
          <w:spacing w:val="5"/>
          <w:sz w:val="33"/>
          <w:szCs w:val="33"/>
        </w:rPr>
        <w:t>重庆市合川区人民政府南津街街道办事处</w:t>
      </w:r>
      <w:r>
        <w:rPr>
          <w:rFonts w:ascii="SimHei" w:eastAsia="Times New Roman" w:hAnsi="SimHei" w:cs="SimHei"/>
          <w:spacing w:val="5"/>
          <w:sz w:val="33"/>
          <w:szCs w:val="33"/>
        </w:rPr>
        <w:t>(</w:t>
      </w:r>
      <w:r>
        <w:rPr>
          <w:rFonts w:ascii="宋体" w:hAnsi="宋体" w:cs="宋体" w:hint="eastAsia"/>
          <w:spacing w:val="5"/>
          <w:sz w:val="33"/>
          <w:szCs w:val="33"/>
        </w:rPr>
        <w:t>本级</w:t>
      </w:r>
      <w:r>
        <w:rPr>
          <w:rFonts w:ascii="SimHei" w:eastAsia="Times New Roman" w:hAnsi="SimHei" w:cs="SimHei"/>
          <w:spacing w:val="5"/>
          <w:sz w:val="33"/>
          <w:szCs w:val="33"/>
        </w:rPr>
        <w:t>)</w:t>
      </w:r>
      <w:r>
        <w:rPr>
          <w:rFonts w:ascii="宋体" w:hAnsi="宋体" w:cs="宋体" w:hint="eastAsia"/>
          <w:spacing w:val="5"/>
          <w:sz w:val="33"/>
          <w:szCs w:val="33"/>
        </w:rPr>
        <w:t>一般公共预算财</w:t>
      </w:r>
    </w:p>
    <w:p w:rsidR="00FD0D90" w:rsidRDefault="00FD0D90">
      <w:pPr>
        <w:spacing w:line="501" w:lineRule="exact"/>
        <w:ind w:firstLine="3150"/>
        <w:rPr>
          <w:rFonts w:ascii="SimHei" w:eastAsia="Times New Roman" w:hAnsi="SimHei" w:cs="SimHei"/>
          <w:sz w:val="33"/>
          <w:szCs w:val="33"/>
        </w:rPr>
      </w:pPr>
      <w:r>
        <w:rPr>
          <w:rFonts w:ascii="宋体" w:hAnsi="宋体" w:cs="宋体" w:hint="eastAsia"/>
          <w:spacing w:val="10"/>
          <w:position w:val="11"/>
          <w:sz w:val="33"/>
          <w:szCs w:val="33"/>
        </w:rPr>
        <w:t>政拨款基本支出预算表</w:t>
      </w:r>
    </w:p>
    <w:p w:rsidR="00FD0D90" w:rsidRDefault="00FD0D90">
      <w:pPr>
        <w:spacing w:line="317" w:lineRule="exact"/>
        <w:ind w:firstLine="3167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spacing w:val="7"/>
          <w:position w:val="1"/>
          <w:sz w:val="23"/>
          <w:szCs w:val="23"/>
        </w:rPr>
        <w:t>（</w:t>
      </w:r>
      <w:r>
        <w:rPr>
          <w:rFonts w:ascii="SimHei" w:eastAsia="Times New Roman" w:hAnsi="SimHei" w:cs="SimHei"/>
          <w:spacing w:val="-63"/>
          <w:position w:val="1"/>
          <w:sz w:val="23"/>
          <w:szCs w:val="23"/>
        </w:rPr>
        <w:t xml:space="preserve"> </w:t>
      </w:r>
      <w:r>
        <w:rPr>
          <w:rFonts w:ascii="宋体" w:hAnsi="宋体" w:cs="宋体" w:hint="eastAsia"/>
          <w:spacing w:val="7"/>
          <w:position w:val="1"/>
          <w:sz w:val="23"/>
          <w:szCs w:val="23"/>
        </w:rPr>
        <w:t>政府预算支出经济分类科目）</w:t>
      </w:r>
    </w:p>
    <w:p w:rsidR="00FD0D90" w:rsidRDefault="00FD0D90">
      <w:pPr>
        <w:spacing w:before="73" w:line="233" w:lineRule="auto"/>
        <w:ind w:firstLine="8466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spacing w:val="-22"/>
          <w:w w:val="96"/>
          <w:sz w:val="23"/>
          <w:szCs w:val="23"/>
        </w:rPr>
        <w:t>单位：</w:t>
      </w:r>
      <w:r>
        <w:rPr>
          <w:rFonts w:ascii="SimHei" w:eastAsia="Times New Roman" w:hAnsi="SimHei" w:cs="SimHei"/>
          <w:spacing w:val="72"/>
          <w:sz w:val="23"/>
          <w:szCs w:val="23"/>
        </w:rPr>
        <w:t xml:space="preserve"> </w:t>
      </w:r>
      <w:r>
        <w:rPr>
          <w:rFonts w:ascii="宋体" w:hAnsi="宋体" w:cs="宋体" w:hint="eastAsia"/>
          <w:spacing w:val="-22"/>
          <w:w w:val="96"/>
          <w:sz w:val="23"/>
          <w:szCs w:val="23"/>
        </w:rPr>
        <w:t>万元</w:t>
      </w:r>
    </w:p>
    <w:tbl>
      <w:tblPr>
        <w:tblW w:w="967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87"/>
        <w:gridCol w:w="3932"/>
        <w:gridCol w:w="4052"/>
      </w:tblGrid>
      <w:tr w:rsidR="00FD0D90" w:rsidRPr="005603C0">
        <w:trPr>
          <w:trHeight w:val="690"/>
        </w:trPr>
        <w:tc>
          <w:tcPr>
            <w:tcW w:w="5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30" w:line="226" w:lineRule="auto"/>
              <w:ind w:firstLine="1698"/>
              <w:rPr>
                <w:rFonts w:ascii="SimSun" w:eastAsia="Times New Roman" w:hAnsi="SimSun" w:cs="SimSun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政府预算经济科目</w:t>
            </w:r>
          </w:p>
        </w:tc>
        <w:tc>
          <w:tcPr>
            <w:tcW w:w="405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62" w:lineRule="auto"/>
            </w:pPr>
          </w:p>
          <w:p w:rsidR="00FD0D90" w:rsidRDefault="00FD0D90">
            <w:pPr>
              <w:spacing w:before="87" w:line="226" w:lineRule="auto"/>
              <w:ind w:firstLine="1476"/>
              <w:rPr>
                <w:rFonts w:ascii="SimSun" w:eastAsia="Times New Roman" w:hAnsi="SimSun" w:cs="SimSun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8"/>
                <w:sz w:val="27"/>
                <w:szCs w:val="27"/>
              </w:rPr>
              <w:t>基本支出</w:t>
            </w:r>
          </w:p>
        </w:tc>
      </w:tr>
      <w:tr w:rsidR="00FD0D90" w:rsidRPr="005603C0">
        <w:trPr>
          <w:trHeight w:val="429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09" w:lineRule="auto"/>
              <w:ind w:firstLine="282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b/>
                <w:bCs/>
                <w:spacing w:val="10"/>
                <w:sz w:val="27"/>
                <w:szCs w:val="27"/>
              </w:rPr>
              <w:t>科目编码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11" w:lineRule="auto"/>
              <w:ind w:firstLine="1405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b/>
                <w:bCs/>
                <w:spacing w:val="10"/>
                <w:sz w:val="27"/>
                <w:szCs w:val="27"/>
              </w:rPr>
              <w:t>科目名称</w:t>
            </w:r>
          </w:p>
        </w:tc>
        <w:tc>
          <w:tcPr>
            <w:tcW w:w="405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7"/>
        </w:trPr>
        <w:tc>
          <w:tcPr>
            <w:tcW w:w="5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7" w:lineRule="auto"/>
              <w:ind w:firstLine="258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合计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6" w:lineRule="auto"/>
              <w:ind w:firstLine="317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3"/>
                <w:szCs w:val="23"/>
              </w:rPr>
              <w:t>3,507.10</w:t>
            </w:r>
          </w:p>
        </w:tc>
      </w:tr>
      <w:tr w:rsidR="00FD0D90" w:rsidRPr="005603C0">
        <w:trPr>
          <w:trHeight w:val="313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88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501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20" w:lineRule="auto"/>
              <w:ind w:firstLine="4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机关工资福利支出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6" w:lineRule="auto"/>
              <w:ind w:firstLine="317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2,493</w:t>
            </w:r>
            <w:r>
              <w:rPr>
                <w:rFonts w:ascii="Times New Roman" w:hAnsi="Times New Roman" w:cs="Times New Roman"/>
                <w:spacing w:val="15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39</w:t>
            </w:r>
          </w:p>
        </w:tc>
      </w:tr>
      <w:tr w:rsidR="00FD0D90" w:rsidRPr="005603C0">
        <w:trPr>
          <w:trHeight w:val="32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50101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18" w:lineRule="auto"/>
              <w:ind w:firstLine="1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工资奖金津补贴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6" w:lineRule="auto"/>
              <w:ind w:firstLine="32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1,485.09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3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50102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2" w:line="213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社会保障缴费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5" w:lineRule="auto"/>
              <w:ind w:firstLine="33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428.72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0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50103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08" w:lineRule="auto"/>
              <w:ind w:firstLine="10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住房公积金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195" w:lineRule="auto"/>
              <w:ind w:firstLine="33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175.70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6" w:line="201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50199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03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其他工资福利支出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4" w:lineRule="auto"/>
              <w:ind w:firstLine="33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403.88</w:t>
            </w:r>
          </w:p>
        </w:tc>
      </w:tr>
      <w:tr w:rsidR="00FD0D90" w:rsidRPr="005603C0">
        <w:trPr>
          <w:trHeight w:val="313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88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502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17" w:lineRule="auto"/>
              <w:ind w:firstLine="4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机关商品和服务支出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4" w:lineRule="auto"/>
              <w:ind w:firstLine="336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663</w:t>
            </w:r>
            <w:r>
              <w:rPr>
                <w:rFonts w:ascii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12</w:t>
            </w:r>
          </w:p>
        </w:tc>
      </w:tr>
      <w:tr w:rsidR="00FD0D90" w:rsidRPr="005603C0">
        <w:trPr>
          <w:trHeight w:val="32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50201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17" w:lineRule="auto"/>
              <w:ind w:firstLine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办公经费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336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517.</w:t>
            </w:r>
            <w:r>
              <w:rPr>
                <w:rFonts w:ascii="Times New Roman" w:hAnsi="Times New Roman" w:cs="Times New Roman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12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6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50203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11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培训费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5" w:lineRule="auto"/>
              <w:ind w:firstLine="35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16.77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2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50205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06" w:lineRule="auto"/>
              <w:ind w:firstLine="10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委托业务费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4" w:lineRule="auto"/>
              <w:ind w:firstLine="35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00</w:t>
            </w:r>
          </w:p>
        </w:tc>
      </w:tr>
      <w:tr w:rsidR="00FD0D90" w:rsidRPr="005603C0">
        <w:trPr>
          <w:trHeight w:val="325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50206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22" w:lineRule="auto"/>
              <w:ind w:firstLine="1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公务接待费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36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8.00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8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50208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217" w:lineRule="auto"/>
              <w:ind w:firstLine="1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公务用车运行维护费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194" w:lineRule="auto"/>
              <w:ind w:firstLine="347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00</w:t>
            </w:r>
          </w:p>
        </w:tc>
      </w:tr>
      <w:tr w:rsidR="00FD0D90" w:rsidRPr="005603C0">
        <w:trPr>
          <w:trHeight w:val="325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5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50209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4" w:line="227" w:lineRule="auto"/>
              <w:ind w:firstLine="1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12"/>
                <w:sz w:val="23"/>
                <w:szCs w:val="23"/>
              </w:rPr>
              <w:t>维修（护）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-12"/>
                <w:sz w:val="23"/>
                <w:szCs w:val="23"/>
              </w:rPr>
              <w:t>费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5" w:lineRule="auto"/>
              <w:ind w:firstLine="348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64.60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5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50299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" w:line="226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其他商品和服务支出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195" w:lineRule="auto"/>
              <w:ind w:firstLine="347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21.64</w:t>
            </w:r>
          </w:p>
        </w:tc>
      </w:tr>
      <w:tr w:rsidR="00FD0D90" w:rsidRPr="005603C0">
        <w:trPr>
          <w:trHeight w:val="313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190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509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" w:line="221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对个人和家庭的补助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336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350.58</w:t>
            </w:r>
          </w:p>
        </w:tc>
      </w:tr>
      <w:tr w:rsidR="00FD0D90" w:rsidRPr="005603C0">
        <w:trPr>
          <w:trHeight w:val="298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7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50901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" w:line="218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社会福利和救助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195" w:lineRule="auto"/>
              <w:ind w:firstLine="347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28.72</w:t>
            </w:r>
          </w:p>
        </w:tc>
      </w:tr>
      <w:tr w:rsidR="00FD0D90" w:rsidRPr="005603C0">
        <w:trPr>
          <w:trHeight w:val="312"/>
        </w:trPr>
        <w:tc>
          <w:tcPr>
            <w:tcW w:w="16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4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50999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2" w:line="224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其他对个人和家庭补助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5" w:lineRule="auto"/>
              <w:ind w:firstLine="336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321.86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368" w:right="1124" w:bottom="0" w:left="1094" w:header="0" w:footer="0" w:gutter="0"/>
          <w:cols w:space="720"/>
        </w:sectPr>
      </w:pPr>
    </w:p>
    <w:p w:rsidR="00FD0D90" w:rsidRDefault="00FD0D90">
      <w:pPr>
        <w:spacing w:before="36" w:line="234" w:lineRule="auto"/>
        <w:ind w:firstLine="334"/>
        <w:rPr>
          <w:rFonts w:ascii="SimHei" w:eastAsia="Times New Roman" w:hAnsi="SimHei" w:cs="SimHei"/>
          <w:sz w:val="17"/>
          <w:szCs w:val="17"/>
        </w:rPr>
      </w:pPr>
      <w:r>
        <w:rPr>
          <w:rFonts w:ascii="宋体" w:hAnsi="宋体" w:cs="宋体" w:hint="eastAsia"/>
          <w:spacing w:val="4"/>
          <w:sz w:val="17"/>
          <w:szCs w:val="17"/>
        </w:rPr>
        <w:t>附表</w:t>
      </w:r>
      <w:r>
        <w:rPr>
          <w:rFonts w:ascii="SimHei" w:eastAsia="Times New Roman" w:hAnsi="SimHei" w:cs="SimHei"/>
          <w:spacing w:val="4"/>
          <w:sz w:val="17"/>
          <w:szCs w:val="17"/>
        </w:rPr>
        <w:t>5</w:t>
      </w:r>
    </w:p>
    <w:p w:rsidR="00FD0D90" w:rsidRDefault="00FD0D90">
      <w:pPr>
        <w:spacing w:before="222" w:line="397" w:lineRule="exact"/>
        <w:ind w:firstLine="856"/>
        <w:rPr>
          <w:rFonts w:ascii="SimHei" w:eastAsia="Times New Roman" w:hAnsi="SimHei" w:cs="SimHei"/>
          <w:sz w:val="29"/>
          <w:szCs w:val="29"/>
        </w:rPr>
      </w:pPr>
      <w:r>
        <w:rPr>
          <w:rFonts w:ascii="宋体" w:hAnsi="宋体" w:cs="宋体" w:hint="eastAsia"/>
          <w:spacing w:val="7"/>
          <w:position w:val="1"/>
          <w:sz w:val="29"/>
          <w:szCs w:val="29"/>
        </w:rPr>
        <w:t>重庆市合川区人民政府南津街街道办事处</w:t>
      </w:r>
      <w:r>
        <w:rPr>
          <w:rFonts w:ascii="SimHei" w:eastAsia="Times New Roman" w:hAnsi="SimHei" w:cs="SimHei"/>
          <w:spacing w:val="7"/>
          <w:position w:val="1"/>
          <w:sz w:val="29"/>
          <w:szCs w:val="29"/>
        </w:rPr>
        <w:t>(</w:t>
      </w:r>
      <w:r>
        <w:rPr>
          <w:rFonts w:ascii="宋体" w:hAnsi="宋体" w:cs="宋体" w:hint="eastAsia"/>
          <w:spacing w:val="7"/>
          <w:position w:val="1"/>
          <w:sz w:val="29"/>
          <w:szCs w:val="29"/>
        </w:rPr>
        <w:t>本级</w:t>
      </w:r>
      <w:r>
        <w:rPr>
          <w:rFonts w:ascii="SimHei" w:eastAsia="Times New Roman" w:hAnsi="SimHei" w:cs="SimHei"/>
          <w:spacing w:val="7"/>
          <w:position w:val="1"/>
          <w:sz w:val="29"/>
          <w:szCs w:val="29"/>
        </w:rPr>
        <w:t>)</w:t>
      </w:r>
      <w:r>
        <w:rPr>
          <w:rFonts w:ascii="宋体" w:hAnsi="宋体" w:cs="宋体" w:hint="eastAsia"/>
          <w:spacing w:val="7"/>
          <w:position w:val="1"/>
          <w:sz w:val="29"/>
          <w:szCs w:val="29"/>
        </w:rPr>
        <w:t>一般公共预算三公经费支出表</w:t>
      </w:r>
    </w:p>
    <w:p w:rsidR="00FD0D90" w:rsidRDefault="00FD0D90">
      <w:pPr>
        <w:spacing w:before="230" w:line="264" w:lineRule="exact"/>
        <w:ind w:firstLine="10506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101" w:lineRule="auto"/>
        <w:rPr>
          <w:sz w:val="2"/>
        </w:rPr>
      </w:pPr>
    </w:p>
    <w:tbl>
      <w:tblPr>
        <w:tblW w:w="11250" w:type="dxa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116"/>
        <w:gridCol w:w="2229"/>
        <w:gridCol w:w="1445"/>
        <w:gridCol w:w="1800"/>
        <w:gridCol w:w="1886"/>
        <w:gridCol w:w="1774"/>
      </w:tblGrid>
      <w:tr w:rsidR="00FD0D90" w:rsidRPr="005603C0">
        <w:trPr>
          <w:trHeight w:val="640"/>
        </w:trPr>
        <w:tc>
          <w:tcPr>
            <w:tcW w:w="1125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214" w:lineRule="auto"/>
              <w:ind w:firstLine="4914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FZHei-B01" w:eastAsia="Times New Roman" w:hAnsi="FZHei-B01" w:cs="FZHei-B01"/>
                <w:spacing w:val="7"/>
                <w:sz w:val="23"/>
                <w:szCs w:val="23"/>
              </w:rPr>
              <w:t>2022</w:t>
            </w: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年预算数</w:t>
            </w:r>
          </w:p>
        </w:tc>
      </w:tr>
      <w:tr w:rsidR="00FD0D90" w:rsidRPr="005603C0">
        <w:trPr>
          <w:trHeight w:val="587"/>
        </w:trPr>
        <w:tc>
          <w:tcPr>
            <w:tcW w:w="211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4" w:lineRule="auto"/>
            </w:pPr>
          </w:p>
          <w:p w:rsidR="00FD0D90" w:rsidRDefault="00FD0D90">
            <w:pPr>
              <w:spacing w:before="86" w:line="213" w:lineRule="auto"/>
              <w:ind w:firstLine="826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合计</w:t>
            </w:r>
          </w:p>
        </w:tc>
        <w:tc>
          <w:tcPr>
            <w:tcW w:w="22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66" w:lineRule="auto"/>
            </w:pPr>
          </w:p>
          <w:p w:rsidR="00FD0D90" w:rsidRDefault="00FD0D90">
            <w:pPr>
              <w:spacing w:before="86" w:line="355" w:lineRule="exact"/>
              <w:ind w:firstLine="180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1"/>
                <w:position w:val="3"/>
                <w:sz w:val="23"/>
                <w:szCs w:val="23"/>
              </w:rPr>
              <w:t>因公出国（境）</w:t>
            </w:r>
            <w:r>
              <w:rPr>
                <w:rFonts w:ascii="FZHei-B01" w:eastAsia="Times New Roman" w:hAnsi="FZHei-B01" w:cs="FZHei-B01"/>
                <w:spacing w:val="10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position w:val="3"/>
                <w:sz w:val="23"/>
                <w:szCs w:val="23"/>
              </w:rPr>
              <w:t>费</w:t>
            </w:r>
          </w:p>
        </w:tc>
        <w:tc>
          <w:tcPr>
            <w:tcW w:w="51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214" w:lineRule="auto"/>
              <w:ind w:firstLine="137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公务用车购置及运行费</w:t>
            </w:r>
          </w:p>
        </w:tc>
        <w:tc>
          <w:tcPr>
            <w:tcW w:w="177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4" w:lineRule="auto"/>
            </w:pPr>
          </w:p>
          <w:p w:rsidR="00FD0D90" w:rsidRDefault="00FD0D90">
            <w:pPr>
              <w:spacing w:before="86" w:line="213" w:lineRule="auto"/>
              <w:ind w:firstLine="295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公务接待费</w:t>
            </w:r>
          </w:p>
        </w:tc>
      </w:tr>
      <w:tr w:rsidR="00FD0D90" w:rsidRPr="005603C0">
        <w:trPr>
          <w:trHeight w:val="589"/>
        </w:trPr>
        <w:tc>
          <w:tcPr>
            <w:tcW w:w="211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2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211" w:lineRule="auto"/>
              <w:ind w:firstLine="491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小计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14" w:lineRule="auto"/>
              <w:ind w:firstLine="66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公务用车购置费</w:t>
            </w:r>
          </w:p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14" w:lineRule="auto"/>
              <w:ind w:firstLine="112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公务用车运行费</w:t>
            </w:r>
          </w:p>
        </w:tc>
        <w:tc>
          <w:tcPr>
            <w:tcW w:w="177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31"/>
        </w:trPr>
        <w:tc>
          <w:tcPr>
            <w:tcW w:w="21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195" w:lineRule="auto"/>
              <w:ind w:firstLine="84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33.00</w:t>
            </w:r>
          </w:p>
        </w:tc>
        <w:tc>
          <w:tcPr>
            <w:tcW w:w="222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195" w:lineRule="auto"/>
              <w:ind w:firstLine="50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25.00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195" w:lineRule="auto"/>
              <w:ind w:firstLine="72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25.00</w:t>
            </w:r>
          </w:p>
        </w:tc>
        <w:tc>
          <w:tcPr>
            <w:tcW w:w="177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195" w:lineRule="auto"/>
              <w:ind w:firstLine="72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8.00</w:t>
            </w:r>
          </w:p>
        </w:tc>
      </w:tr>
    </w:tbl>
    <w:p w:rsidR="00FD0D90" w:rsidRDefault="00FD0D90"/>
    <w:p w:rsidR="00FD0D90" w:rsidRDefault="00FD0D90">
      <w:pPr>
        <w:sectPr w:rsidR="00FD0D90">
          <w:pgSz w:w="16837" w:h="11905"/>
          <w:pgMar w:top="582" w:right="2525" w:bottom="0" w:left="2525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1"/>
          <w:sz w:val="19"/>
          <w:szCs w:val="19"/>
        </w:rPr>
        <w:t>附表</w:t>
      </w:r>
      <w:r>
        <w:rPr>
          <w:rFonts w:ascii="SimHei" w:eastAsia="Times New Roman" w:hAnsi="SimHei" w:cs="SimHei"/>
          <w:spacing w:val="1"/>
          <w:sz w:val="19"/>
          <w:szCs w:val="19"/>
        </w:rPr>
        <w:t>6</w:t>
      </w:r>
    </w:p>
    <w:p w:rsidR="00FD0D90" w:rsidRDefault="00FD0D90">
      <w:pPr>
        <w:spacing w:line="455" w:lineRule="auto"/>
      </w:pPr>
    </w:p>
    <w:p w:rsidR="00FD0D90" w:rsidRDefault="00FD0D90">
      <w:pPr>
        <w:spacing w:before="88" w:line="370" w:lineRule="exact"/>
        <w:ind w:firstLine="867"/>
        <w:rPr>
          <w:rFonts w:ascii="SimHei" w:eastAsia="Times New Roman" w:hAnsi="SimHei" w:cs="SimHei"/>
          <w:sz w:val="27"/>
          <w:szCs w:val="27"/>
        </w:rPr>
      </w:pPr>
      <w:r>
        <w:rPr>
          <w:rFonts w:ascii="宋体" w:hAnsi="宋体" w:cs="宋体" w:hint="eastAsia"/>
          <w:spacing w:val="8"/>
          <w:position w:val="1"/>
          <w:sz w:val="27"/>
          <w:szCs w:val="27"/>
        </w:rPr>
        <w:t>重庆市合川区人民政府南津街街道办事处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(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本级</w:t>
      </w:r>
      <w:r>
        <w:rPr>
          <w:rFonts w:ascii="SimHei" w:eastAsia="Times New Roman" w:hAnsi="SimHei" w:cs="SimHei"/>
          <w:spacing w:val="8"/>
          <w:position w:val="1"/>
          <w:sz w:val="27"/>
          <w:szCs w:val="27"/>
        </w:rPr>
        <w:t>)</w:t>
      </w:r>
      <w:r>
        <w:rPr>
          <w:rFonts w:ascii="宋体" w:hAnsi="宋体" w:cs="宋体" w:hint="eastAsia"/>
          <w:spacing w:val="8"/>
          <w:position w:val="1"/>
          <w:sz w:val="27"/>
          <w:szCs w:val="27"/>
        </w:rPr>
        <w:t>政府性基金预算支出表</w:t>
      </w:r>
    </w:p>
    <w:p w:rsidR="00FD0D90" w:rsidRDefault="00FD0D90">
      <w:pPr>
        <w:spacing w:line="477" w:lineRule="auto"/>
      </w:pPr>
    </w:p>
    <w:p w:rsidR="00FD0D90" w:rsidRDefault="00FD0D90">
      <w:pPr>
        <w:spacing w:before="62" w:line="264" w:lineRule="exact"/>
        <w:ind w:firstLine="9318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6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16" w:lineRule="exact"/>
      </w:pPr>
    </w:p>
    <w:tbl>
      <w:tblPr>
        <w:tblW w:w="1033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84"/>
        <w:gridCol w:w="4031"/>
        <w:gridCol w:w="1689"/>
        <w:gridCol w:w="1630"/>
        <w:gridCol w:w="1699"/>
      </w:tblGrid>
      <w:tr w:rsidR="00FD0D90" w:rsidRPr="005603C0">
        <w:trPr>
          <w:trHeight w:val="552"/>
        </w:trPr>
        <w:tc>
          <w:tcPr>
            <w:tcW w:w="128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20" w:lineRule="auto"/>
            </w:pPr>
          </w:p>
          <w:p w:rsidR="00FD0D90" w:rsidRDefault="00FD0D90">
            <w:pPr>
              <w:spacing w:before="86" w:line="210" w:lineRule="auto"/>
              <w:ind w:firstLine="201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科目编码</w:t>
            </w:r>
          </w:p>
        </w:tc>
        <w:tc>
          <w:tcPr>
            <w:tcW w:w="403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17" w:lineRule="auto"/>
            </w:pPr>
          </w:p>
          <w:p w:rsidR="00FD0D90" w:rsidRDefault="00FD0D90">
            <w:pPr>
              <w:spacing w:before="86" w:line="212" w:lineRule="auto"/>
              <w:ind w:firstLine="1545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科目名称</w:t>
            </w:r>
          </w:p>
        </w:tc>
        <w:tc>
          <w:tcPr>
            <w:tcW w:w="501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8" w:line="214" w:lineRule="auto"/>
              <w:ind w:firstLine="715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本年政府性基金预算财政拨款支出</w:t>
            </w:r>
          </w:p>
        </w:tc>
      </w:tr>
      <w:tr w:rsidR="00FD0D90" w:rsidRPr="005603C0">
        <w:trPr>
          <w:trHeight w:val="504"/>
        </w:trPr>
        <w:tc>
          <w:tcPr>
            <w:tcW w:w="128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03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211" w:lineRule="auto"/>
              <w:ind w:firstLine="627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总计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3" w:line="213" w:lineRule="auto"/>
              <w:ind w:firstLine="320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基本支出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4" w:line="212" w:lineRule="auto"/>
              <w:ind w:firstLine="353"/>
              <w:rPr>
                <w:rFonts w:ascii="FZHei-B01" w:eastAsia="Times New Roman" w:hAnsi="FZHei-B01" w:cs="FZHei-B01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项目支出</w:t>
            </w:r>
          </w:p>
        </w:tc>
      </w:tr>
      <w:tr w:rsidR="00FD0D90" w:rsidRPr="005603C0">
        <w:trPr>
          <w:trHeight w:val="329"/>
        </w:trPr>
        <w:tc>
          <w:tcPr>
            <w:tcW w:w="53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18" w:lineRule="auto"/>
              <w:ind w:firstLine="24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30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9"/>
                <w:szCs w:val="19"/>
              </w:rPr>
              <w:t>9.68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31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9"/>
                <w:szCs w:val="19"/>
              </w:rPr>
              <w:t>9.68</w:t>
            </w:r>
          </w:p>
        </w:tc>
      </w:tr>
      <w:tr w:rsidR="00FD0D90" w:rsidRPr="005603C0">
        <w:trPr>
          <w:trHeight w:val="257"/>
        </w:trPr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212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217" w:lineRule="auto"/>
              <w:ind w:firstLine="2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城乡社区支出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5" w:lineRule="auto"/>
              <w:ind w:firstLine="13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6.49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5" w:lineRule="auto"/>
              <w:ind w:firstLine="131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6.49</w:t>
            </w:r>
          </w:p>
        </w:tc>
      </w:tr>
      <w:tr w:rsidR="00FD0D90" w:rsidRPr="005603C0">
        <w:trPr>
          <w:trHeight w:val="257"/>
        </w:trPr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21208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09" w:lineRule="auto"/>
              <w:ind w:firstLine="10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国有土地使用权出让收入安排的支出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5" w:lineRule="auto"/>
              <w:ind w:firstLine="13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6.49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5" w:lineRule="auto"/>
              <w:ind w:firstLine="131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6.49</w:t>
            </w:r>
          </w:p>
        </w:tc>
      </w:tr>
      <w:tr w:rsidR="00FD0D90" w:rsidRPr="005603C0">
        <w:trPr>
          <w:trHeight w:val="257"/>
        </w:trPr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2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2120804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04" w:lineRule="auto"/>
              <w:ind w:firstLine="1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农村基础设施建设支出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3" w:lineRule="auto"/>
              <w:ind w:firstLine="13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49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3" w:lineRule="auto"/>
              <w:ind w:firstLine="131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49</w:t>
            </w:r>
          </w:p>
        </w:tc>
      </w:tr>
      <w:tr w:rsidR="00FD0D90" w:rsidRPr="005603C0">
        <w:trPr>
          <w:trHeight w:val="285"/>
        </w:trPr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1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"/>
                <w:sz w:val="19"/>
                <w:szCs w:val="19"/>
              </w:rPr>
              <w:t>229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18" w:lineRule="auto"/>
              <w:ind w:firstLine="3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其他支出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5" w:lineRule="auto"/>
              <w:ind w:firstLine="13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19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5" w:lineRule="auto"/>
              <w:ind w:firstLine="131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19</w:t>
            </w:r>
          </w:p>
        </w:tc>
      </w:tr>
      <w:tr w:rsidR="00FD0D90" w:rsidRPr="005603C0">
        <w:trPr>
          <w:trHeight w:val="257"/>
        </w:trPr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2" w:line="204" w:lineRule="auto"/>
              <w:ind w:firstLine="88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22960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223" w:lineRule="auto"/>
              <w:ind w:firstLine="8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彩票公益金安排的支出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195" w:lineRule="auto"/>
              <w:ind w:firstLine="13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19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195" w:lineRule="auto"/>
              <w:ind w:firstLine="131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19</w:t>
            </w:r>
          </w:p>
        </w:tc>
      </w:tr>
      <w:tr w:rsidR="00FD0D90" w:rsidRPr="005603C0">
        <w:trPr>
          <w:trHeight w:val="271"/>
        </w:trPr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7" w:line="204" w:lineRule="auto"/>
              <w:ind w:firstLine="143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2296003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1" w:line="229" w:lineRule="auto"/>
              <w:ind w:firstLine="140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用于体育事业的彩票公益金支出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13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19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131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19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764" w:bottom="0" w:left="791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7</w:t>
      </w:r>
    </w:p>
    <w:p w:rsidR="00FD0D90" w:rsidRDefault="00FD0D90">
      <w:pPr>
        <w:spacing w:line="276" w:lineRule="auto"/>
      </w:pPr>
    </w:p>
    <w:p w:rsidR="00FD0D90" w:rsidRDefault="00FD0D90">
      <w:pPr>
        <w:spacing w:before="95" w:line="397" w:lineRule="exact"/>
        <w:ind w:firstLine="805"/>
        <w:rPr>
          <w:rFonts w:ascii="SimHei" w:eastAsia="Times New Roman" w:hAnsi="SimHei" w:cs="SimHei"/>
          <w:sz w:val="29"/>
          <w:szCs w:val="29"/>
        </w:rPr>
      </w:pPr>
      <w:r>
        <w:rPr>
          <w:rFonts w:ascii="宋体" w:hAnsi="宋体" w:cs="宋体" w:hint="eastAsia"/>
          <w:spacing w:val="6"/>
          <w:position w:val="1"/>
          <w:sz w:val="29"/>
          <w:szCs w:val="29"/>
        </w:rPr>
        <w:t>重庆市合川区人民政府南津街街道办事处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(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本级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)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部门收支总表</w:t>
      </w:r>
    </w:p>
    <w:p w:rsidR="00FD0D90" w:rsidRDefault="00FD0D90">
      <w:pPr>
        <w:spacing w:line="302" w:lineRule="auto"/>
      </w:pPr>
    </w:p>
    <w:p w:rsidR="00FD0D90" w:rsidRDefault="00FD0D90">
      <w:pPr>
        <w:spacing w:before="69" w:line="292" w:lineRule="exact"/>
        <w:ind w:firstLine="8462"/>
        <w:rPr>
          <w:rFonts w:ascii="SimHei" w:eastAsia="Times New Roman" w:hAnsi="SimHei" w:cs="SimHei"/>
        </w:rPr>
      </w:pPr>
      <w:r>
        <w:rPr>
          <w:rFonts w:ascii="宋体" w:hAnsi="宋体" w:cs="宋体" w:hint="eastAsia"/>
          <w:spacing w:val="-20"/>
          <w:w w:val="97"/>
          <w:position w:val="1"/>
        </w:rPr>
        <w:t>单位：</w:t>
      </w:r>
      <w:r>
        <w:rPr>
          <w:rFonts w:ascii="SimHei" w:eastAsia="Times New Roman" w:hAnsi="SimHei" w:cs="SimHei"/>
          <w:spacing w:val="75"/>
          <w:position w:val="1"/>
        </w:rPr>
        <w:t xml:space="preserve"> </w:t>
      </w:r>
      <w:r>
        <w:rPr>
          <w:rFonts w:ascii="宋体" w:hAnsi="宋体" w:cs="宋体" w:hint="eastAsia"/>
          <w:spacing w:val="-20"/>
          <w:w w:val="97"/>
          <w:position w:val="1"/>
        </w:rPr>
        <w:t>万元</w:t>
      </w:r>
    </w:p>
    <w:p w:rsidR="00FD0D90" w:rsidRDefault="00FD0D90">
      <w:pPr>
        <w:spacing w:line="18" w:lineRule="exact"/>
      </w:pPr>
    </w:p>
    <w:tbl>
      <w:tblPr>
        <w:tblW w:w="958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887"/>
        <w:gridCol w:w="1850"/>
        <w:gridCol w:w="2928"/>
        <w:gridCol w:w="1919"/>
      </w:tblGrid>
      <w:tr w:rsidR="00FD0D90" w:rsidRPr="005603C0">
        <w:trPr>
          <w:trHeight w:val="567"/>
        </w:trPr>
        <w:tc>
          <w:tcPr>
            <w:tcW w:w="47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212" w:lineRule="auto"/>
              <w:ind w:firstLine="2098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收入</w:t>
            </w:r>
          </w:p>
        </w:tc>
        <w:tc>
          <w:tcPr>
            <w:tcW w:w="48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1" w:lineRule="auto"/>
              <w:ind w:firstLine="2153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支出</w:t>
            </w:r>
          </w:p>
        </w:tc>
      </w:tr>
      <w:tr w:rsidR="00FD0D90" w:rsidRPr="005603C0">
        <w:trPr>
          <w:trHeight w:val="5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2" w:line="204" w:lineRule="auto"/>
              <w:ind w:firstLine="1171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项目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213" w:lineRule="auto"/>
              <w:ind w:firstLine="510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8"/>
                <w:sz w:val="27"/>
                <w:szCs w:val="27"/>
              </w:rPr>
              <w:t>预算数</w:t>
            </w:r>
          </w:p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2" w:line="204" w:lineRule="auto"/>
              <w:ind w:firstLine="119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项目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213" w:lineRule="auto"/>
              <w:ind w:firstLine="547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8"/>
                <w:sz w:val="27"/>
                <w:szCs w:val="27"/>
              </w:rPr>
              <w:t>预算数</w:t>
            </w:r>
          </w:p>
        </w:tc>
      </w:tr>
      <w:tr w:rsidR="00FD0D90" w:rsidRPr="005603C0">
        <w:trPr>
          <w:trHeight w:val="402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17" w:lineRule="auto"/>
              <w:ind w:firstLine="121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合计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6" w:lineRule="auto"/>
              <w:ind w:firstLine="8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18,805.28</w:t>
            </w:r>
          </w:p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17" w:lineRule="auto"/>
              <w:ind w:firstLine="124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合计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6" w:lineRule="auto"/>
              <w:ind w:firstLine="94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18,805.28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19" w:lineRule="auto"/>
              <w:ind w:firstLine="6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一般公共预算资金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6" w:lineRule="auto"/>
              <w:ind w:firstLine="88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18,795.60</w:t>
            </w:r>
          </w:p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18" w:lineRule="auto"/>
              <w:ind w:firstLine="6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一般公共服务支出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6" w:lineRule="auto"/>
              <w:ind w:firstLine="105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5,413.81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0" w:lineRule="auto"/>
              <w:ind w:firstLine="5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政府性基金预算资金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40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9.68</w:t>
            </w:r>
          </w:p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32" w:lineRule="auto"/>
              <w:ind w:firstLine="6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文化旅游体育与传媒支出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3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13.87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20" w:lineRule="auto"/>
              <w:ind w:firstLine="8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国有资本经营预算资金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18" w:lineRule="auto"/>
              <w:ind w:firstLine="5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社会保障和就业支出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6" w:lineRule="auto"/>
              <w:ind w:firstLine="105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3,300.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14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20" w:lineRule="auto"/>
              <w:ind w:firstLine="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财政专户管理资金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4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卫生健康支出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4" w:lineRule="auto"/>
              <w:ind w:firstLine="12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200</w:t>
            </w:r>
            <w:r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35</w:t>
            </w:r>
          </w:p>
        </w:tc>
      </w:tr>
      <w:tr w:rsidR="00FD0D90" w:rsidRPr="005603C0">
        <w:trPr>
          <w:trHeight w:val="353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20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事业收入资金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21" w:lineRule="auto"/>
              <w:ind w:firstLine="6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节能环保支出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95" w:lineRule="auto"/>
              <w:ind w:firstLine="124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132.39</w:t>
            </w:r>
          </w:p>
        </w:tc>
      </w:tr>
      <w:tr w:rsidR="00FD0D90" w:rsidRPr="005603C0">
        <w:trPr>
          <w:trHeight w:val="330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22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上级补助收入资金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17" w:lineRule="auto"/>
              <w:ind w:firstLine="4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6" w:lineRule="auto"/>
              <w:ind w:firstLine="105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3,958.64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1" w:lineRule="auto"/>
              <w:ind w:firstLine="71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附属单位上缴收入资金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235" w:lineRule="auto"/>
              <w:ind w:firstLine="5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农林水支出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6" w:lineRule="auto"/>
              <w:ind w:firstLine="10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1,647.66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22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事业单位经营收入资金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16" w:lineRule="auto"/>
              <w:ind w:firstLine="6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交通运输支出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5" w:lineRule="auto"/>
              <w:ind w:firstLine="13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</w:tr>
      <w:tr w:rsidR="00FD0D90" w:rsidRPr="005603C0">
        <w:trPr>
          <w:trHeight w:val="329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20" w:lineRule="auto"/>
              <w:ind w:firstLine="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其他收入资金</w:t>
            </w:r>
          </w:p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218" w:lineRule="auto"/>
              <w:ind w:firstLine="5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住房保障支出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6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4,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105</w:t>
            </w:r>
            <w:r>
              <w:rPr>
                <w:rFonts w:ascii="Times New Roman" w:hAnsi="Times New Roman" w:cs="Times New Roman"/>
                <w:spacing w:val="12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31</w:t>
            </w:r>
          </w:p>
        </w:tc>
      </w:tr>
      <w:tr w:rsidR="00FD0D90" w:rsidRPr="005603C0">
        <w:trPr>
          <w:trHeight w:val="353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18" w:lineRule="auto"/>
              <w:ind w:firstLine="6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灾害防治及应急管理支出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3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</w:tr>
      <w:tr w:rsidR="00FD0D90" w:rsidRPr="005603C0">
        <w:trPr>
          <w:trHeight w:val="344"/>
        </w:trPr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92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18" w:lineRule="auto"/>
              <w:ind w:firstLine="5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其他支出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47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1113" w:bottom="0" w:left="1191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8</w:t>
      </w:r>
    </w:p>
    <w:p w:rsidR="00FD0D90" w:rsidRDefault="00FD0D90">
      <w:pPr>
        <w:spacing w:before="328" w:line="502" w:lineRule="exact"/>
        <w:ind w:firstLine="3100"/>
        <w:rPr>
          <w:rFonts w:ascii="SimHei" w:eastAsia="Times New Roman" w:hAnsi="SimHei" w:cs="SimHei"/>
          <w:sz w:val="37"/>
          <w:szCs w:val="37"/>
        </w:rPr>
      </w:pPr>
      <w:r>
        <w:rPr>
          <w:rFonts w:ascii="宋体" w:hAnsi="宋体" w:cs="宋体" w:hint="eastAsia"/>
          <w:spacing w:val="2"/>
          <w:position w:val="2"/>
          <w:sz w:val="37"/>
          <w:szCs w:val="37"/>
        </w:rPr>
        <w:t>重庆市合川区人民政府南津街街道办事处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(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本级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)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部门收入总表</w:t>
      </w:r>
    </w:p>
    <w:p w:rsidR="00FD0D90" w:rsidRDefault="00FD0D90">
      <w:pPr>
        <w:spacing w:line="254" w:lineRule="auto"/>
      </w:pPr>
    </w:p>
    <w:p w:rsidR="00FD0D90" w:rsidRDefault="00FD0D90">
      <w:pPr>
        <w:spacing w:before="62" w:line="264" w:lineRule="exact"/>
        <w:ind w:firstLine="1519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24" w:lineRule="exact"/>
      </w:pPr>
    </w:p>
    <w:tbl>
      <w:tblPr>
        <w:tblW w:w="162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13"/>
        <w:gridCol w:w="3750"/>
        <w:gridCol w:w="1276"/>
        <w:gridCol w:w="1079"/>
        <w:gridCol w:w="1165"/>
        <w:gridCol w:w="1225"/>
        <w:gridCol w:w="1165"/>
        <w:gridCol w:w="883"/>
        <w:gridCol w:w="1177"/>
        <w:gridCol w:w="1151"/>
        <w:gridCol w:w="1261"/>
        <w:gridCol w:w="966"/>
      </w:tblGrid>
      <w:tr w:rsidR="00FD0D90" w:rsidRPr="005603C0">
        <w:trPr>
          <w:trHeight w:val="603"/>
        </w:trPr>
        <w:tc>
          <w:tcPr>
            <w:tcW w:w="48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6" w:line="213" w:lineRule="auto"/>
              <w:ind w:firstLine="2258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90" w:lineRule="auto"/>
            </w:pPr>
          </w:p>
          <w:p w:rsidR="00FD0D90" w:rsidRDefault="00FD0D90">
            <w:pPr>
              <w:spacing w:before="64" w:line="213" w:lineRule="auto"/>
              <w:ind w:firstLine="46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4"/>
                <w:sz w:val="17"/>
                <w:szCs w:val="17"/>
              </w:rPr>
              <w:t>总计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4" w:line="239" w:lineRule="auto"/>
              <w:ind w:left="89" w:right="72" w:firstLine="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一般公共预</w:t>
            </w:r>
            <w:r>
              <w:rPr>
                <w:rFonts w:ascii="FZHei-B01" w:eastAsia="Times New Roman" w:hAnsi="FZHei-B01" w:cs="FZHei-B01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3" w:line="239" w:lineRule="auto"/>
              <w:ind w:left="132" w:right="23" w:hanging="90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政府性基金预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22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5" w:lineRule="auto"/>
            </w:pPr>
          </w:p>
          <w:p w:rsidR="00FD0D90" w:rsidRDefault="00FD0D90">
            <w:pPr>
              <w:spacing w:before="63" w:line="239" w:lineRule="auto"/>
              <w:ind w:left="72" w:right="53" w:firstLine="11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国有资本经营</w:t>
            </w:r>
            <w:r>
              <w:rPr>
                <w:rFonts w:ascii="FZHei-B01" w:eastAsia="Times New Roman" w:hAnsi="FZHei-B01" w:cs="FZHei-B01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预算拨款收入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4" w:line="239" w:lineRule="auto"/>
              <w:ind w:left="231" w:right="20" w:hanging="18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财政专户管理</w:t>
            </w:r>
            <w:r>
              <w:rPr>
                <w:rFonts w:ascii="FZHei-B01" w:eastAsia="Times New Roman" w:hAnsi="FZHei-B01" w:cs="FZHei-B01"/>
                <w:spacing w:val="2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资金收入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7" w:lineRule="auto"/>
            </w:pPr>
          </w:p>
          <w:p w:rsidR="00FD0D90" w:rsidRDefault="00FD0D90">
            <w:pPr>
              <w:spacing w:before="64" w:line="216" w:lineRule="auto"/>
              <w:ind w:firstLine="90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事业收入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54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上级补助收入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6" w:lineRule="auto"/>
            </w:pPr>
          </w:p>
          <w:p w:rsidR="00FD0D90" w:rsidRDefault="00FD0D90">
            <w:pPr>
              <w:spacing w:before="64"/>
              <w:ind w:left="405" w:right="10" w:hanging="35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附属单位上缴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3"/>
              <w:ind w:left="462" w:right="64" w:hanging="36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事业单位经营</w:t>
            </w:r>
            <w:r>
              <w:rPr>
                <w:rFonts w:ascii="FZHei-B01" w:eastAsia="Times New Roman" w:hAnsi="FZHei-B01" w:cs="FZHei-B0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133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其他收入</w:t>
            </w:r>
          </w:p>
        </w:tc>
      </w:tr>
      <w:tr w:rsidR="00FD0D90" w:rsidRPr="005603C0">
        <w:trPr>
          <w:trHeight w:val="497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13" w:lineRule="auto"/>
              <w:ind w:firstLine="201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科目编码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14" w:lineRule="auto"/>
              <w:ind w:firstLine="151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科目名称</w:t>
            </w:r>
          </w:p>
        </w:tc>
        <w:tc>
          <w:tcPr>
            <w:tcW w:w="12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7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48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20" w:lineRule="auto"/>
              <w:ind w:firstLine="2259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9" w:lineRule="auto"/>
              <w:ind w:firstLine="5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>18,805</w:t>
            </w:r>
            <w:r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>28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9" w:lineRule="auto"/>
              <w:ind w:firstLine="3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>18,795</w:t>
            </w:r>
            <w:r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>60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82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>9.68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88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21" w:lineRule="auto"/>
              <w:ind w:firstLine="39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一般公共服务支出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9" w:lineRule="auto"/>
              <w:ind w:firstLine="61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5,413.81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9" w:lineRule="auto"/>
              <w:ind w:firstLine="42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5,413.81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6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31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人大事务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7" w:lineRule="auto"/>
              <w:ind w:firstLine="8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43.80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97" w:lineRule="auto"/>
              <w:ind w:firstLine="6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43.80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2010108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30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代表工作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8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43.80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6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43.80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30" w:lineRule="auto"/>
              <w:ind w:firstLine="7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政府办公厅（室）</w:t>
            </w:r>
            <w:r>
              <w:rPr>
                <w:rFonts w:ascii="SimSun" w:eastAsia="Times New Roman" w:hAnsi="SimSun" w:cs="SimSu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及相关机构事务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9" w:lineRule="auto"/>
              <w:ind w:firstLine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4,877.41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9" w:lineRule="auto"/>
              <w:ind w:firstLine="4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4,877.41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2010301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32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行政运行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1,360.67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1,360.67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2010302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31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一般行政管理事务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9" w:lineRule="auto"/>
              <w:ind w:firstLine="6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2,618.</w:t>
            </w:r>
            <w:r>
              <w:rPr>
                <w:rFonts w:ascii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9" w:lineRule="auto"/>
              <w:ind w:firstLine="41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2,618.</w:t>
            </w:r>
            <w:r>
              <w:rPr>
                <w:rFonts w:ascii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2010399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5"/>
                <w:sz w:val="17"/>
                <w:szCs w:val="17"/>
              </w:rPr>
              <w:t>其他政府办公厅（室）</w:t>
            </w:r>
            <w:r>
              <w:rPr>
                <w:rFonts w:ascii="SimSun" w:eastAsia="Times New Roma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17"/>
                <w:szCs w:val="17"/>
              </w:rPr>
              <w:t>及相关机构事务支出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7" w:lineRule="auto"/>
              <w:ind w:firstLine="7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898.62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7" w:lineRule="auto"/>
              <w:ind w:firstLine="56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898.62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20105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31" w:lineRule="auto"/>
              <w:ind w:firstLine="80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统计信息事务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10.82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10.82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2010507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30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专项普查活动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10.82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10.82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27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党委办公厅（室）</w:t>
            </w:r>
            <w:r>
              <w:rPr>
                <w:rFonts w:ascii="SimSun" w:eastAsia="Times New Roman" w:hAnsi="SimSun" w:cs="SimSu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及相关机构事务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7" w:lineRule="auto"/>
              <w:ind w:firstLine="7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412.36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7" w:lineRule="auto"/>
              <w:ind w:firstLine="5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412.36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2013102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31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一般行政管理事务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7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412.36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5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412.36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4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31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组织事务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7" w:lineRule="auto"/>
              <w:ind w:firstLine="8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37.33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7" w:lineRule="auto"/>
              <w:ind w:firstLine="6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37.33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2013299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其他组织事务支出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8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37.33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6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37.33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6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20136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29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其他共产党事务支出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7" w:lineRule="auto"/>
              <w:ind w:firstLine="8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22.73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7" w:lineRule="auto"/>
              <w:ind w:firstLine="64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22.73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1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2013699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其他共产党事务支出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8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22.73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64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22.73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7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31" w:lineRule="auto"/>
              <w:ind w:firstLine="8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市场监督管理事务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9.36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7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9.36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3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2013816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228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食品安全监管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9.36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7" w:lineRule="auto"/>
              <w:ind w:firstLine="7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9.36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88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207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38" w:lineRule="exact"/>
              <w:ind w:firstLine="37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position w:val="1"/>
                <w:sz w:val="17"/>
                <w:szCs w:val="17"/>
              </w:rPr>
              <w:t>文化旅游体育与传媒支出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13.87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13.87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20701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32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文化和旅游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4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7.57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4" w:lineRule="auto"/>
              <w:ind w:firstLine="7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7.57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5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2070199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其他文化和旅游支出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4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7.57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4" w:lineRule="auto"/>
              <w:ind w:firstLine="7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7.57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20702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32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5"/>
                <w:sz w:val="17"/>
                <w:szCs w:val="17"/>
              </w:rPr>
              <w:t>文物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9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6.30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7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6.30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6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2070204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232" w:lineRule="auto"/>
              <w:ind w:firstLine="12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文物保护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7" w:lineRule="auto"/>
              <w:ind w:firstLine="9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6.30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7" w:lineRule="auto"/>
              <w:ind w:firstLine="7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6.30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88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208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21" w:lineRule="auto"/>
              <w:ind w:firstLine="31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社会保障和就业支出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9" w:lineRule="auto"/>
              <w:ind w:firstLine="6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3,300.</w:t>
            </w:r>
            <w:r>
              <w:rPr>
                <w:rFonts w:ascii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9" w:lineRule="auto"/>
              <w:ind w:firstLine="42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3,300.</w:t>
            </w:r>
            <w:r>
              <w:rPr>
                <w:rFonts w:ascii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27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人力资源和社会保障管理事务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7" w:lineRule="auto"/>
              <w:ind w:firstLine="93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7" w:lineRule="auto"/>
              <w:ind w:firstLine="7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11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8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2080199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227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其他人力资源和社会保障管理事务支出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7" w:lineRule="auto"/>
              <w:ind w:firstLine="93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7" w:lineRule="auto"/>
              <w:ind w:firstLine="7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4.</w:t>
            </w:r>
            <w:r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11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46" w:right="291" w:bottom="0" w:left="319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8</w:t>
      </w:r>
    </w:p>
    <w:p w:rsidR="00FD0D90" w:rsidRDefault="00FD0D90">
      <w:pPr>
        <w:spacing w:before="328" w:line="502" w:lineRule="exact"/>
        <w:ind w:firstLine="3100"/>
        <w:rPr>
          <w:rFonts w:ascii="SimHei" w:eastAsia="Times New Roman" w:hAnsi="SimHei" w:cs="SimHei"/>
          <w:sz w:val="37"/>
          <w:szCs w:val="37"/>
        </w:rPr>
      </w:pPr>
      <w:r>
        <w:rPr>
          <w:rFonts w:ascii="宋体" w:hAnsi="宋体" w:cs="宋体" w:hint="eastAsia"/>
          <w:spacing w:val="2"/>
          <w:position w:val="2"/>
          <w:sz w:val="37"/>
          <w:szCs w:val="37"/>
        </w:rPr>
        <w:t>重庆市合川区人民政府南津街街道办事处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(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本级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)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部门收入总表</w:t>
      </w:r>
    </w:p>
    <w:p w:rsidR="00FD0D90" w:rsidRDefault="00FD0D90">
      <w:pPr>
        <w:spacing w:line="254" w:lineRule="auto"/>
      </w:pPr>
    </w:p>
    <w:p w:rsidR="00FD0D90" w:rsidRDefault="00FD0D90">
      <w:pPr>
        <w:spacing w:before="62" w:line="264" w:lineRule="exact"/>
        <w:ind w:firstLine="1519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24" w:lineRule="exact"/>
      </w:pPr>
    </w:p>
    <w:tbl>
      <w:tblPr>
        <w:tblW w:w="162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13"/>
        <w:gridCol w:w="3750"/>
        <w:gridCol w:w="1276"/>
        <w:gridCol w:w="1079"/>
        <w:gridCol w:w="1165"/>
        <w:gridCol w:w="1225"/>
        <w:gridCol w:w="1165"/>
        <w:gridCol w:w="883"/>
        <w:gridCol w:w="1177"/>
        <w:gridCol w:w="1151"/>
        <w:gridCol w:w="1261"/>
        <w:gridCol w:w="966"/>
      </w:tblGrid>
      <w:tr w:rsidR="00FD0D90" w:rsidRPr="005603C0">
        <w:trPr>
          <w:trHeight w:val="603"/>
        </w:trPr>
        <w:tc>
          <w:tcPr>
            <w:tcW w:w="48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6" w:line="213" w:lineRule="auto"/>
              <w:ind w:firstLine="2258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90" w:lineRule="auto"/>
            </w:pPr>
          </w:p>
          <w:p w:rsidR="00FD0D90" w:rsidRDefault="00FD0D90">
            <w:pPr>
              <w:spacing w:before="64" w:line="213" w:lineRule="auto"/>
              <w:ind w:firstLine="46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4"/>
                <w:sz w:val="17"/>
                <w:szCs w:val="17"/>
              </w:rPr>
              <w:t>总计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4" w:line="239" w:lineRule="auto"/>
              <w:ind w:left="89" w:right="72" w:firstLine="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一般公共预</w:t>
            </w:r>
            <w:r>
              <w:rPr>
                <w:rFonts w:ascii="FZHei-B01" w:eastAsia="Times New Roman" w:hAnsi="FZHei-B01" w:cs="FZHei-B01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3" w:line="239" w:lineRule="auto"/>
              <w:ind w:left="132" w:right="23" w:hanging="90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政府性基金预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22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5" w:lineRule="auto"/>
            </w:pPr>
          </w:p>
          <w:p w:rsidR="00FD0D90" w:rsidRDefault="00FD0D90">
            <w:pPr>
              <w:spacing w:before="63" w:line="239" w:lineRule="auto"/>
              <w:ind w:left="72" w:right="53" w:firstLine="11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国有资本经营</w:t>
            </w:r>
            <w:r>
              <w:rPr>
                <w:rFonts w:ascii="FZHei-B01" w:eastAsia="Times New Roman" w:hAnsi="FZHei-B01" w:cs="FZHei-B01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预算拨款收入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4" w:line="239" w:lineRule="auto"/>
              <w:ind w:left="231" w:right="20" w:hanging="18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财政专户管理</w:t>
            </w:r>
            <w:r>
              <w:rPr>
                <w:rFonts w:ascii="FZHei-B01" w:eastAsia="Times New Roman" w:hAnsi="FZHei-B01" w:cs="FZHei-B01"/>
                <w:spacing w:val="2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资金收入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7" w:lineRule="auto"/>
            </w:pPr>
          </w:p>
          <w:p w:rsidR="00FD0D90" w:rsidRDefault="00FD0D90">
            <w:pPr>
              <w:spacing w:before="64" w:line="216" w:lineRule="auto"/>
              <w:ind w:firstLine="90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事业收入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54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上级补助收入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6" w:lineRule="auto"/>
            </w:pPr>
          </w:p>
          <w:p w:rsidR="00FD0D90" w:rsidRDefault="00FD0D90">
            <w:pPr>
              <w:spacing w:before="64"/>
              <w:ind w:left="405" w:right="10" w:hanging="35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附属单位上缴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3"/>
              <w:ind w:left="462" w:right="64" w:hanging="36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事业单位经营</w:t>
            </w:r>
            <w:r>
              <w:rPr>
                <w:rFonts w:ascii="FZHei-B01" w:eastAsia="Times New Roman" w:hAnsi="FZHei-B01" w:cs="FZHei-B0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133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其他收入</w:t>
            </w:r>
          </w:p>
        </w:tc>
      </w:tr>
      <w:tr w:rsidR="00FD0D90" w:rsidRPr="005603C0">
        <w:trPr>
          <w:trHeight w:val="497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13" w:lineRule="auto"/>
              <w:ind w:firstLine="201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科目编码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14" w:lineRule="auto"/>
              <w:ind w:firstLine="151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科目名称</w:t>
            </w:r>
          </w:p>
        </w:tc>
        <w:tc>
          <w:tcPr>
            <w:tcW w:w="12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7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5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231" w:lineRule="auto"/>
              <w:ind w:firstLine="94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5"/>
                <w:sz w:val="17"/>
                <w:szCs w:val="17"/>
              </w:rPr>
              <w:t>民政管理事务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122.</w:t>
            </w:r>
            <w:r>
              <w:rPr>
                <w:rFonts w:ascii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122.</w:t>
            </w:r>
            <w:r>
              <w:rPr>
                <w:rFonts w:ascii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2080208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基层政权建设和社区治理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117.</w:t>
            </w:r>
            <w:r>
              <w:rPr>
                <w:rFonts w:ascii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117.</w:t>
            </w:r>
            <w:r>
              <w:rPr>
                <w:rFonts w:ascii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2080299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其他民政管理事务支出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7" w:lineRule="auto"/>
              <w:ind w:firstLine="93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7"/>
                <w:szCs w:val="17"/>
              </w:rPr>
              <w:t>5.00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7" w:lineRule="auto"/>
              <w:ind w:firstLine="7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7"/>
                <w:szCs w:val="17"/>
              </w:rPr>
              <w:t>5.00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8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20805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31" w:lineRule="auto"/>
              <w:ind w:firstLine="7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行政事业单位养老支出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7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603.44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5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603.44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2080505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30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178.87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178.87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5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2080506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30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7" w:lineRule="auto"/>
              <w:ind w:firstLine="8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89.43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7" w:lineRule="auto"/>
              <w:ind w:firstLine="65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89.43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2080599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其他行政事业单位养老支出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7" w:lineRule="auto"/>
              <w:ind w:firstLine="7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7" w:lineRule="auto"/>
              <w:ind w:firstLine="5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2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31" w:lineRule="auto"/>
              <w:ind w:firstLine="7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抚恤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144.89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144.89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8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2080801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31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死亡抚恤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8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96.67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6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96.67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8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2080802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31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伤残抚恤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7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386.91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5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386.91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2080803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30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在乡复员、退伍军人生活补助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122.95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122.95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8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2080806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农村籍退役士兵老年生活补助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8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23.76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7" w:lineRule="auto"/>
              <w:ind w:firstLine="64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23.76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2080899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其他优抚支出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7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7"/>
                <w:szCs w:val="17"/>
              </w:rPr>
              <w:t>514.60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56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7"/>
                <w:szCs w:val="17"/>
              </w:rPr>
              <w:t>514.60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5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31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退役安置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18.59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18.59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2080902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30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军队移交政府的离退休人员安置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18.59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18.59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6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20810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27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社会福利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7" w:lineRule="auto"/>
              <w:ind w:firstLine="8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97.86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7" w:lineRule="auto"/>
              <w:ind w:firstLine="6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17"/>
                <w:szCs w:val="17"/>
              </w:rPr>
              <w:t>97.86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1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2081001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31" w:lineRule="auto"/>
              <w:ind w:firstLine="130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儿童福利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18.39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18.39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2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2081002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231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老年福利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8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7"/>
                <w:szCs w:val="17"/>
              </w:rPr>
              <w:t>79.47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7" w:lineRule="auto"/>
              <w:ind w:firstLine="6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7"/>
                <w:szCs w:val="17"/>
              </w:rPr>
              <w:t>79.47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20821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30" w:lineRule="auto"/>
              <w:ind w:firstLine="7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特困人员救助供养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7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292.34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292.34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4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2082101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城市特困人员救助供养支出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7" w:lineRule="auto"/>
              <w:ind w:firstLine="7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292.34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7" w:lineRule="auto"/>
              <w:ind w:firstLine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292.34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20825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29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其他生活救助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13.03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13.03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5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2082502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其他农村生活救助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13.03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13.03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27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其他社会保障和就业支出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3.75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7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3.75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7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2089999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227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其他社会保障和就业支出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3.75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7" w:lineRule="auto"/>
              <w:ind w:firstLine="7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3.75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88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210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38" w:lineRule="exact"/>
              <w:ind w:firstLine="35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position w:val="1"/>
                <w:sz w:val="17"/>
                <w:szCs w:val="17"/>
              </w:rPr>
              <w:t>卫生健康支出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97" w:lineRule="auto"/>
              <w:ind w:firstLine="7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200.35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97" w:lineRule="auto"/>
              <w:ind w:firstLine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200.35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4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21011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32" w:lineRule="auto"/>
              <w:ind w:firstLine="7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行政事业单位医疗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7" w:lineRule="auto"/>
              <w:ind w:firstLine="7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200.35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7" w:lineRule="auto"/>
              <w:ind w:firstLine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200.35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46" w:right="291" w:bottom="0" w:left="319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8</w:t>
      </w:r>
    </w:p>
    <w:p w:rsidR="00FD0D90" w:rsidRDefault="00FD0D90">
      <w:pPr>
        <w:spacing w:before="328" w:line="502" w:lineRule="exact"/>
        <w:ind w:firstLine="3100"/>
        <w:rPr>
          <w:rFonts w:ascii="SimHei" w:eastAsia="Times New Roman" w:hAnsi="SimHei" w:cs="SimHei"/>
          <w:sz w:val="37"/>
          <w:szCs w:val="37"/>
        </w:rPr>
      </w:pPr>
      <w:r>
        <w:rPr>
          <w:rFonts w:ascii="宋体" w:hAnsi="宋体" w:cs="宋体" w:hint="eastAsia"/>
          <w:spacing w:val="2"/>
          <w:position w:val="2"/>
          <w:sz w:val="37"/>
          <w:szCs w:val="37"/>
        </w:rPr>
        <w:t>重庆市合川区人民政府南津街街道办事处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(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本级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)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部门收入总表</w:t>
      </w:r>
    </w:p>
    <w:p w:rsidR="00FD0D90" w:rsidRDefault="00FD0D90">
      <w:pPr>
        <w:spacing w:line="254" w:lineRule="auto"/>
      </w:pPr>
    </w:p>
    <w:p w:rsidR="00FD0D90" w:rsidRDefault="00FD0D90">
      <w:pPr>
        <w:spacing w:before="62" w:line="264" w:lineRule="exact"/>
        <w:ind w:firstLine="1519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24" w:lineRule="exact"/>
      </w:pPr>
    </w:p>
    <w:tbl>
      <w:tblPr>
        <w:tblW w:w="162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13"/>
        <w:gridCol w:w="3750"/>
        <w:gridCol w:w="1276"/>
        <w:gridCol w:w="1079"/>
        <w:gridCol w:w="1165"/>
        <w:gridCol w:w="1225"/>
        <w:gridCol w:w="1165"/>
        <w:gridCol w:w="883"/>
        <w:gridCol w:w="1177"/>
        <w:gridCol w:w="1151"/>
        <w:gridCol w:w="1261"/>
        <w:gridCol w:w="966"/>
      </w:tblGrid>
      <w:tr w:rsidR="00FD0D90" w:rsidRPr="005603C0">
        <w:trPr>
          <w:trHeight w:val="603"/>
        </w:trPr>
        <w:tc>
          <w:tcPr>
            <w:tcW w:w="48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6" w:line="213" w:lineRule="auto"/>
              <w:ind w:firstLine="2258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90" w:lineRule="auto"/>
            </w:pPr>
          </w:p>
          <w:p w:rsidR="00FD0D90" w:rsidRDefault="00FD0D90">
            <w:pPr>
              <w:spacing w:before="64" w:line="213" w:lineRule="auto"/>
              <w:ind w:firstLine="46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4"/>
                <w:sz w:val="17"/>
                <w:szCs w:val="17"/>
              </w:rPr>
              <w:t>总计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4" w:line="239" w:lineRule="auto"/>
              <w:ind w:left="89" w:right="72" w:firstLine="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一般公共预</w:t>
            </w:r>
            <w:r>
              <w:rPr>
                <w:rFonts w:ascii="FZHei-B01" w:eastAsia="Times New Roman" w:hAnsi="FZHei-B01" w:cs="FZHei-B01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3" w:line="239" w:lineRule="auto"/>
              <w:ind w:left="132" w:right="23" w:hanging="90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政府性基金预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22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5" w:lineRule="auto"/>
            </w:pPr>
          </w:p>
          <w:p w:rsidR="00FD0D90" w:rsidRDefault="00FD0D90">
            <w:pPr>
              <w:spacing w:before="63" w:line="239" w:lineRule="auto"/>
              <w:ind w:left="72" w:right="53" w:firstLine="11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国有资本经营</w:t>
            </w:r>
            <w:r>
              <w:rPr>
                <w:rFonts w:ascii="FZHei-B01" w:eastAsia="Times New Roman" w:hAnsi="FZHei-B01" w:cs="FZHei-B01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预算拨款收入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4" w:line="239" w:lineRule="auto"/>
              <w:ind w:left="231" w:right="20" w:hanging="18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财政专户管理</w:t>
            </w:r>
            <w:r>
              <w:rPr>
                <w:rFonts w:ascii="FZHei-B01" w:eastAsia="Times New Roman" w:hAnsi="FZHei-B01" w:cs="FZHei-B01"/>
                <w:spacing w:val="2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资金收入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7" w:lineRule="auto"/>
            </w:pPr>
          </w:p>
          <w:p w:rsidR="00FD0D90" w:rsidRDefault="00FD0D90">
            <w:pPr>
              <w:spacing w:before="64" w:line="216" w:lineRule="auto"/>
              <w:ind w:firstLine="90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事业收入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54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上级补助收入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6" w:lineRule="auto"/>
            </w:pPr>
          </w:p>
          <w:p w:rsidR="00FD0D90" w:rsidRDefault="00FD0D90">
            <w:pPr>
              <w:spacing w:before="64"/>
              <w:ind w:left="405" w:right="10" w:hanging="35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附属单位上缴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3"/>
              <w:ind w:left="462" w:right="64" w:hanging="36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事业单位经营</w:t>
            </w:r>
            <w:r>
              <w:rPr>
                <w:rFonts w:ascii="FZHei-B01" w:eastAsia="Times New Roman" w:hAnsi="FZHei-B01" w:cs="FZHei-B0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133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其他收入</w:t>
            </w:r>
          </w:p>
        </w:tc>
      </w:tr>
      <w:tr w:rsidR="00FD0D90" w:rsidRPr="005603C0">
        <w:trPr>
          <w:trHeight w:val="497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13" w:lineRule="auto"/>
              <w:ind w:firstLine="201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科目编码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14" w:lineRule="auto"/>
              <w:ind w:firstLine="151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科目名称</w:t>
            </w:r>
          </w:p>
        </w:tc>
        <w:tc>
          <w:tcPr>
            <w:tcW w:w="12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7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2101101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32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行政单位医疗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7" w:lineRule="auto"/>
              <w:ind w:firstLine="8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88.64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7" w:lineRule="auto"/>
              <w:ind w:firstLine="65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88.64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2101102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32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事业单位医疗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84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68.99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6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68.99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2101103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31" w:lineRule="auto"/>
              <w:ind w:firstLine="132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公务员医疗补助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8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42.72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64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42.72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2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211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23" w:lineRule="auto"/>
              <w:ind w:firstLine="37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节能环保支出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132.39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132.39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21103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32" w:lineRule="auto"/>
              <w:ind w:firstLine="7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污染防治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9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2.69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7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2.69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2110302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31" w:lineRule="auto"/>
              <w:ind w:firstLine="12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5"/>
                <w:sz w:val="17"/>
                <w:szCs w:val="17"/>
              </w:rPr>
              <w:t>水体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9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2.69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7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2.69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21104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232" w:lineRule="auto"/>
              <w:ind w:firstLine="10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自然生态保护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129.70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129.70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2110402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农村环境保护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129.70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129.70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192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212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19" w:lineRule="auto"/>
              <w:ind w:firstLine="25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城乡社区支出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9" w:lineRule="auto"/>
              <w:ind w:firstLine="6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3,958.64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9" w:lineRule="auto"/>
              <w:ind w:firstLine="42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3,952.</w:t>
            </w:r>
            <w:r>
              <w:rPr>
                <w:rFonts w:ascii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7" w:lineRule="auto"/>
              <w:ind w:firstLine="82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6.49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30" w:lineRule="auto"/>
              <w:ind w:firstLine="7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城乡社区管理事务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150.02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150.02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2120104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城管执法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147.27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147.27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2120199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其他城乡社区管理事务支出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9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2.75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7" w:lineRule="auto"/>
              <w:ind w:firstLine="7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2.75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4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30" w:lineRule="auto"/>
              <w:ind w:firstLine="7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城乡社区公共设施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1,026.37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1,026.37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2120399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其他城乡社区公共设施支出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1,026.37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1,026.37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7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21205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30" w:lineRule="auto"/>
              <w:ind w:firstLine="7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城乡社区环境卫生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9" w:lineRule="auto"/>
              <w:ind w:firstLine="6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2,775.77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99" w:lineRule="auto"/>
              <w:ind w:firstLine="41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2,775.77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2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2120501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城乡社区环境卫生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9" w:lineRule="auto"/>
              <w:ind w:firstLine="6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2,775.77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9" w:lineRule="auto"/>
              <w:ind w:firstLine="41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2,775.77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31" w:lineRule="auto"/>
              <w:ind w:firstLine="94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国有土地使用权出让收入安排的支出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9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6.49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82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6.49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3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2120804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230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农村基础设施建设支出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93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6.49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82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3"/>
                <w:sz w:val="17"/>
                <w:szCs w:val="17"/>
              </w:rPr>
              <w:t>6.49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0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213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38" w:lineRule="exact"/>
              <w:ind w:firstLine="30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position w:val="1"/>
                <w:sz w:val="17"/>
                <w:szCs w:val="17"/>
              </w:rPr>
              <w:t>农林水支出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1,647.66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1,647.66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8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30" w:lineRule="auto"/>
              <w:ind w:firstLine="7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农业农村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168.62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168.62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4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2130104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232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事业运行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166.93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1,</w:t>
            </w:r>
            <w:r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166.93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4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2130122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231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农业生产发展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7" w:lineRule="auto"/>
              <w:ind w:firstLine="9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1.69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7" w:lineRule="auto"/>
              <w:ind w:firstLine="7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1.69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31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林业和草原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9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1.50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7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1.50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5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2130209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231" w:lineRule="auto"/>
              <w:ind w:firstLine="12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森林生态效益补偿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7" w:lineRule="auto"/>
              <w:ind w:firstLine="9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1.50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7" w:lineRule="auto"/>
              <w:ind w:firstLine="7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1.50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6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21307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30" w:lineRule="auto"/>
              <w:ind w:firstLine="7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农村综合改革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7" w:lineRule="auto"/>
              <w:ind w:firstLine="75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477.54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7" w:lineRule="auto"/>
              <w:ind w:firstLine="5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477.54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6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2130701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230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对村级公益事业建设的补助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133.00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133.00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46" w:right="291" w:bottom="0" w:left="319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8</w:t>
      </w:r>
    </w:p>
    <w:p w:rsidR="00FD0D90" w:rsidRDefault="00FD0D90">
      <w:pPr>
        <w:spacing w:before="328" w:line="502" w:lineRule="exact"/>
        <w:ind w:firstLine="3100"/>
        <w:rPr>
          <w:rFonts w:ascii="SimHei" w:eastAsia="Times New Roman" w:hAnsi="SimHei" w:cs="SimHei"/>
          <w:sz w:val="37"/>
          <w:szCs w:val="37"/>
        </w:rPr>
      </w:pPr>
      <w:r>
        <w:rPr>
          <w:rFonts w:ascii="宋体" w:hAnsi="宋体" w:cs="宋体" w:hint="eastAsia"/>
          <w:spacing w:val="2"/>
          <w:position w:val="2"/>
          <w:sz w:val="37"/>
          <w:szCs w:val="37"/>
        </w:rPr>
        <w:t>重庆市合川区人民政府南津街街道办事处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(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本级</w:t>
      </w:r>
      <w:r>
        <w:rPr>
          <w:rFonts w:ascii="SimHei" w:eastAsia="Times New Roman" w:hAnsi="SimHei" w:cs="SimHei"/>
          <w:spacing w:val="2"/>
          <w:position w:val="2"/>
          <w:sz w:val="37"/>
          <w:szCs w:val="37"/>
        </w:rPr>
        <w:t>)</w:t>
      </w:r>
      <w:r>
        <w:rPr>
          <w:rFonts w:ascii="宋体" w:hAnsi="宋体" w:cs="宋体" w:hint="eastAsia"/>
          <w:spacing w:val="2"/>
          <w:position w:val="2"/>
          <w:sz w:val="37"/>
          <w:szCs w:val="37"/>
        </w:rPr>
        <w:t>部门收入总表</w:t>
      </w:r>
    </w:p>
    <w:p w:rsidR="00FD0D90" w:rsidRDefault="00FD0D90">
      <w:pPr>
        <w:spacing w:line="254" w:lineRule="auto"/>
      </w:pPr>
    </w:p>
    <w:p w:rsidR="00FD0D90" w:rsidRDefault="00FD0D90">
      <w:pPr>
        <w:spacing w:before="62" w:line="264" w:lineRule="exact"/>
        <w:ind w:firstLine="1519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24" w:lineRule="exact"/>
      </w:pPr>
    </w:p>
    <w:tbl>
      <w:tblPr>
        <w:tblW w:w="162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13"/>
        <w:gridCol w:w="3750"/>
        <w:gridCol w:w="1276"/>
        <w:gridCol w:w="1079"/>
        <w:gridCol w:w="1165"/>
        <w:gridCol w:w="1225"/>
        <w:gridCol w:w="1165"/>
        <w:gridCol w:w="883"/>
        <w:gridCol w:w="1177"/>
        <w:gridCol w:w="1151"/>
        <w:gridCol w:w="1261"/>
        <w:gridCol w:w="966"/>
      </w:tblGrid>
      <w:tr w:rsidR="00FD0D90" w:rsidRPr="005603C0">
        <w:trPr>
          <w:trHeight w:val="602"/>
        </w:trPr>
        <w:tc>
          <w:tcPr>
            <w:tcW w:w="48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6" w:line="213" w:lineRule="auto"/>
              <w:ind w:firstLine="2258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90" w:lineRule="auto"/>
            </w:pPr>
          </w:p>
          <w:p w:rsidR="00FD0D90" w:rsidRDefault="00FD0D90">
            <w:pPr>
              <w:spacing w:before="64" w:line="213" w:lineRule="auto"/>
              <w:ind w:firstLine="46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4"/>
                <w:sz w:val="17"/>
                <w:szCs w:val="17"/>
              </w:rPr>
              <w:t>总计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4" w:line="239" w:lineRule="auto"/>
              <w:ind w:left="89" w:right="72" w:firstLine="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一般公共预</w:t>
            </w:r>
            <w:r>
              <w:rPr>
                <w:rFonts w:ascii="FZHei-B01" w:eastAsia="Times New Roman" w:hAnsi="FZHei-B01" w:cs="FZHei-B01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7" w:lineRule="auto"/>
            </w:pPr>
          </w:p>
          <w:p w:rsidR="00FD0D90" w:rsidRDefault="00FD0D90">
            <w:pPr>
              <w:spacing w:before="63" w:line="239" w:lineRule="auto"/>
              <w:ind w:left="132" w:right="23" w:hanging="90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政府性基金预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算拨款收入</w:t>
            </w:r>
          </w:p>
        </w:tc>
        <w:tc>
          <w:tcPr>
            <w:tcW w:w="122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5" w:lineRule="auto"/>
            </w:pPr>
          </w:p>
          <w:p w:rsidR="00FD0D90" w:rsidRDefault="00FD0D90">
            <w:pPr>
              <w:spacing w:before="63" w:line="239" w:lineRule="auto"/>
              <w:ind w:left="72" w:right="53" w:firstLine="11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国有资本经营</w:t>
            </w:r>
            <w:r>
              <w:rPr>
                <w:rFonts w:ascii="FZHei-B01" w:eastAsia="Times New Roman" w:hAnsi="FZHei-B01" w:cs="FZHei-B01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预算拨款收入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4" w:line="239" w:lineRule="auto"/>
              <w:ind w:left="231" w:right="20" w:hanging="185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财政专户管理</w:t>
            </w:r>
            <w:r>
              <w:rPr>
                <w:rFonts w:ascii="FZHei-B01" w:eastAsia="Times New Roman" w:hAnsi="FZHei-B01" w:cs="FZHei-B01"/>
                <w:spacing w:val="2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资金收入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7" w:lineRule="auto"/>
            </w:pPr>
          </w:p>
          <w:p w:rsidR="00FD0D90" w:rsidRDefault="00FD0D90">
            <w:pPr>
              <w:spacing w:before="64" w:line="216" w:lineRule="auto"/>
              <w:ind w:firstLine="90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事业收入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54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上级补助收入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6" w:lineRule="auto"/>
            </w:pPr>
          </w:p>
          <w:p w:rsidR="00FD0D90" w:rsidRDefault="00FD0D90">
            <w:pPr>
              <w:spacing w:before="64"/>
              <w:ind w:left="405" w:right="10" w:hanging="35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附属单位上缴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63"/>
              <w:ind w:left="462" w:right="64" w:hanging="362"/>
              <w:jc w:val="both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事业单位经营</w:t>
            </w:r>
            <w:r>
              <w:rPr>
                <w:rFonts w:ascii="FZHei-B01" w:eastAsia="Times New Roman" w:hAnsi="FZHei-B01" w:cs="FZHei-B0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8" w:lineRule="auto"/>
            </w:pPr>
          </w:p>
          <w:p w:rsidR="00FD0D90" w:rsidRDefault="00FD0D90">
            <w:pPr>
              <w:spacing w:before="64" w:line="215" w:lineRule="auto"/>
              <w:ind w:firstLine="133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其他收入</w:t>
            </w:r>
          </w:p>
        </w:tc>
      </w:tr>
      <w:tr w:rsidR="00FD0D90" w:rsidRPr="005603C0">
        <w:trPr>
          <w:trHeight w:val="497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13" w:lineRule="auto"/>
              <w:ind w:firstLine="201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科目编码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14" w:lineRule="auto"/>
              <w:ind w:firstLine="1517"/>
              <w:rPr>
                <w:rFonts w:ascii="FZHei-B01" w:eastAsia="Times New Roman" w:hAnsi="FZHei-B01" w:cs="FZHei-B01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科目名称</w:t>
            </w:r>
          </w:p>
        </w:tc>
        <w:tc>
          <w:tcPr>
            <w:tcW w:w="127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7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2130705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27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对村民委员会和村党支部的补助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7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344.54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7" w:lineRule="auto"/>
              <w:ind w:firstLine="5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344.54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2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2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214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19" w:lineRule="auto"/>
              <w:ind w:firstLine="37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交通运输支出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14.83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14.83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8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21401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31" w:lineRule="auto"/>
              <w:ind w:firstLine="82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公路水路运输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14.83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14.83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2140106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31" w:lineRule="auto"/>
              <w:ind w:firstLine="132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6"/>
                <w:sz w:val="17"/>
                <w:szCs w:val="17"/>
              </w:rPr>
              <w:t>公路养护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14.83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14.83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2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2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221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21" w:lineRule="auto"/>
              <w:ind w:firstLine="30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住房保障支出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9" w:lineRule="auto"/>
              <w:ind w:firstLine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4,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105.31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9" w:lineRule="auto"/>
              <w:ind w:firstLine="4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4,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105.31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2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22101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31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保障性安居工程支出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9" w:lineRule="auto"/>
              <w:ind w:firstLine="6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3,929.60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9" w:lineRule="auto"/>
              <w:ind w:firstLine="42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3,929.60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8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2210108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231" w:lineRule="auto"/>
              <w:ind w:firstLine="12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老旧小区改造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9" w:lineRule="auto"/>
              <w:ind w:firstLine="6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1,522.67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9" w:lineRule="auto"/>
              <w:ind w:firstLine="4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1,522.67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2210199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其他保障性安居工程支出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9" w:lineRule="auto"/>
              <w:ind w:firstLine="6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2,406.94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9" w:lineRule="auto"/>
              <w:ind w:firstLine="41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4"/>
                <w:w w:val="101"/>
                <w:sz w:val="17"/>
                <w:szCs w:val="17"/>
              </w:rPr>
              <w:t>2,406.94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5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22102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31" w:lineRule="auto"/>
              <w:ind w:firstLine="7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住房改革支出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175.70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175.70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1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2210201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31" w:lineRule="auto"/>
              <w:ind w:firstLine="125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7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175.70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5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w w:val="101"/>
                <w:sz w:val="17"/>
                <w:szCs w:val="17"/>
              </w:rPr>
              <w:t>175.70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2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2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224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21" w:lineRule="auto"/>
              <w:ind w:firstLine="38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0"/>
                <w:sz w:val="17"/>
                <w:szCs w:val="17"/>
              </w:rPr>
              <w:t>灾害防治及应急管理支出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22499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29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其他灾害防治及应急管理支出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8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4" w:line="205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2249999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229" w:lineRule="auto"/>
              <w:ind w:firstLine="12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其他自然灾害救灾及恢复重建支出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7" w:lineRule="auto"/>
              <w:ind w:firstLine="8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7" w:lineRule="auto"/>
              <w:ind w:firstLine="6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15.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10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3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2" w:lineRule="auto"/>
              <w:ind w:firstLine="33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SimHei" w:eastAsia="Times New Roman" w:hAnsi="SimHei" w:cs="SimHei"/>
                <w:spacing w:val="2"/>
                <w:sz w:val="17"/>
                <w:szCs w:val="17"/>
              </w:rPr>
              <w:t>229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20" w:lineRule="auto"/>
              <w:ind w:firstLine="31"/>
              <w:rPr>
                <w:rFonts w:ascii="SimHei" w:eastAsia="Times New Roman" w:hAnsi="SimHei" w:cs="SimHei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其他支出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3.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7" w:lineRule="auto"/>
              <w:ind w:firstLine="8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3.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19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289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1" w:line="205" w:lineRule="auto"/>
              <w:ind w:firstLine="8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22960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31" w:lineRule="auto"/>
              <w:ind w:firstLine="7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彩票公益金安排的支出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3.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7" w:lineRule="auto"/>
              <w:ind w:firstLine="8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3.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19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32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6" w:line="206" w:lineRule="auto"/>
              <w:ind w:firstLine="133"/>
              <w:rPr>
                <w:sz w:val="17"/>
                <w:szCs w:val="17"/>
              </w:rPr>
            </w:pPr>
            <w:r>
              <w:rPr>
                <w:rFonts w:eastAsia="Times New Roman"/>
                <w:spacing w:val="5"/>
                <w:sz w:val="17"/>
                <w:szCs w:val="17"/>
              </w:rPr>
              <w:t>2296003</w:t>
            </w:r>
          </w:p>
        </w:tc>
        <w:tc>
          <w:tcPr>
            <w:tcW w:w="375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231" w:lineRule="auto"/>
              <w:ind w:firstLine="12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用于体育事业的彩票公益金支出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7" w:lineRule="auto"/>
              <w:ind w:firstLine="93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3.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7" w:lineRule="auto"/>
              <w:ind w:firstLine="8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3.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19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46" w:right="291" w:bottom="0" w:left="319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9</w:t>
      </w:r>
    </w:p>
    <w:p w:rsidR="00FD0D90" w:rsidRDefault="00FD0D90">
      <w:pPr>
        <w:spacing w:line="276" w:lineRule="auto"/>
      </w:pPr>
    </w:p>
    <w:p w:rsidR="00FD0D90" w:rsidRDefault="00FD0D90">
      <w:pPr>
        <w:spacing w:before="95" w:line="397" w:lineRule="exact"/>
        <w:ind w:firstLine="1571"/>
        <w:rPr>
          <w:rFonts w:ascii="SimHei" w:eastAsia="Times New Roman" w:hAnsi="SimHei" w:cs="SimHei"/>
          <w:sz w:val="29"/>
          <w:szCs w:val="29"/>
        </w:rPr>
      </w:pPr>
      <w:r>
        <w:rPr>
          <w:rFonts w:ascii="宋体" w:hAnsi="宋体" w:cs="宋体" w:hint="eastAsia"/>
          <w:spacing w:val="6"/>
          <w:position w:val="1"/>
          <w:sz w:val="29"/>
          <w:szCs w:val="29"/>
        </w:rPr>
        <w:t>重庆市合川区人民政府南津街街道办事处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(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本级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)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部门支出总表</w:t>
      </w:r>
    </w:p>
    <w:p w:rsidR="00FD0D90" w:rsidRDefault="00FD0D90">
      <w:pPr>
        <w:spacing w:line="286" w:lineRule="auto"/>
      </w:pPr>
    </w:p>
    <w:p w:rsidR="00FD0D90" w:rsidRDefault="00FD0D90">
      <w:pPr>
        <w:spacing w:before="62" w:line="260" w:lineRule="exact"/>
        <w:ind w:firstLine="10098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tbl>
      <w:tblPr>
        <w:tblW w:w="1111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1"/>
        <w:gridCol w:w="5024"/>
        <w:gridCol w:w="1591"/>
        <w:gridCol w:w="1531"/>
        <w:gridCol w:w="1479"/>
      </w:tblGrid>
      <w:tr w:rsidR="00FD0D90" w:rsidRPr="005603C0">
        <w:trPr>
          <w:trHeight w:val="5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209" w:lineRule="auto"/>
              <w:ind w:firstLine="188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科目编码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211" w:lineRule="auto"/>
              <w:ind w:firstLine="195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科目名称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210" w:lineRule="auto"/>
              <w:ind w:firstLine="537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"/>
                <w:sz w:val="27"/>
                <w:szCs w:val="27"/>
              </w:rPr>
              <w:t>总计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212" w:lineRule="auto"/>
              <w:ind w:firstLine="215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0"/>
                <w:sz w:val="27"/>
                <w:szCs w:val="27"/>
              </w:rPr>
              <w:t>基本支出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211" w:lineRule="auto"/>
              <w:ind w:firstLine="18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项目支出</w:t>
            </w:r>
          </w:p>
        </w:tc>
      </w:tr>
      <w:tr w:rsidR="00FD0D90" w:rsidRPr="005603C0">
        <w:trPr>
          <w:trHeight w:val="374"/>
        </w:trPr>
        <w:tc>
          <w:tcPr>
            <w:tcW w:w="65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217" w:lineRule="auto"/>
              <w:ind w:firstLine="303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合计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4" w:line="196" w:lineRule="auto"/>
              <w:ind w:firstLine="6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18,805.28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4" w:line="196" w:lineRule="auto"/>
              <w:ind w:firstLine="6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3"/>
                <w:szCs w:val="23"/>
              </w:rPr>
              <w:t>3,507.10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4" w:line="196" w:lineRule="auto"/>
              <w:ind w:firstLine="4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15,298.19</w:t>
            </w:r>
          </w:p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86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8" w:lineRule="auto"/>
              <w:ind w:firstLine="5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一般公共服务支出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6" w:lineRule="auto"/>
              <w:ind w:firstLine="72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5,413.81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6" w:lineRule="auto"/>
              <w:ind w:firstLine="6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1,360.67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196" w:lineRule="auto"/>
              <w:ind w:firstLine="6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4,053.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19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人大事务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5" w:lineRule="auto"/>
              <w:ind w:firstLine="102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43.80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5" w:lineRule="auto"/>
              <w:ind w:firstLine="9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43.80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3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2010108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14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代表工作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5" w:lineRule="auto"/>
              <w:ind w:firstLine="102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43.80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5" w:lineRule="auto"/>
              <w:ind w:firstLine="9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43.80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7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20103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10" w:lineRule="auto"/>
              <w:ind w:firstLine="10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政府办公厅（室）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及相关机构事务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72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4,877</w:t>
            </w:r>
            <w:r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41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6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1,360</w:t>
            </w:r>
            <w:r>
              <w:rPr>
                <w:rFonts w:ascii="Times New Roman" w:hAnsi="Times New Roman" w:cs="Times New Roman"/>
                <w:spacing w:val="13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67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6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3,516</w:t>
            </w:r>
            <w:r>
              <w:rPr>
                <w:rFonts w:ascii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74</w:t>
            </w:r>
          </w:p>
        </w:tc>
      </w:tr>
      <w:tr w:rsidR="00FD0D90" w:rsidRPr="005603C0">
        <w:trPr>
          <w:trHeight w:val="38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9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2010301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29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行政运行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1,360.67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6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1,360.67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9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2010302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28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一般行政管理事务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6" w:lineRule="auto"/>
              <w:ind w:firstLine="7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2,618.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6" w:lineRule="auto"/>
              <w:ind w:firstLine="6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2,618.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1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2010399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3"/>
                <w:sz w:val="23"/>
                <w:szCs w:val="23"/>
              </w:rPr>
              <w:t>其他政府办公厅（室）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sz w:val="23"/>
                <w:szCs w:val="23"/>
              </w:rPr>
              <w:t>及相关机构事务支出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195" w:lineRule="auto"/>
              <w:ind w:firstLine="91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898.62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195" w:lineRule="auto"/>
              <w:ind w:firstLine="79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898.62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8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20105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228" w:lineRule="auto"/>
              <w:ind w:firstLine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统计信息事务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10.82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10.82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2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2010507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1" w:line="227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专项普查活动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10.82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10.82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4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20131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3" w:line="225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党委办公厅（室）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及相关机构事务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4" w:lineRule="auto"/>
              <w:ind w:firstLine="9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412</w:t>
            </w:r>
            <w:r>
              <w:rPr>
                <w:rFonts w:ascii="Times New Roman" w:hAnsi="Times New Roman" w:cs="Times New Roman"/>
                <w:spacing w:val="13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194" w:lineRule="auto"/>
              <w:ind w:firstLine="7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412</w:t>
            </w:r>
            <w:r>
              <w:rPr>
                <w:rFonts w:ascii="Times New Roman" w:hAnsi="Times New Roman" w:cs="Times New Roman"/>
                <w:spacing w:val="13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36</w:t>
            </w:r>
          </w:p>
        </w:tc>
      </w:tr>
      <w:tr w:rsidR="00FD0D90" w:rsidRPr="005603C0">
        <w:trPr>
          <w:trHeight w:val="36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2013102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8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一般行政管理事务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9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412.36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7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412.36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35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20132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" w:line="228" w:lineRule="auto"/>
              <w:ind w:firstLine="1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组织事务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195" w:lineRule="auto"/>
              <w:ind w:firstLine="10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37.33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195" w:lineRule="auto"/>
              <w:ind w:firstLine="9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37.33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2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2013299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其他组织事务支出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195" w:lineRule="auto"/>
              <w:ind w:firstLine="10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37.33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195" w:lineRule="auto"/>
              <w:ind w:firstLine="9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37.33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6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20136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" w:line="226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其他共产党事务支出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195" w:lineRule="auto"/>
              <w:ind w:firstLine="10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22.73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195" w:lineRule="auto"/>
              <w:ind w:firstLine="9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22.73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8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2013699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其他共产党事务支出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5" w:lineRule="auto"/>
              <w:ind w:firstLine="10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22.73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5" w:lineRule="auto"/>
              <w:ind w:firstLine="9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22.73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5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20138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" w:line="228" w:lineRule="auto"/>
              <w:ind w:firstLine="1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市场监督管理事务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9.36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9.36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7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2013816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225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食品安全监管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9.36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9.36</w:t>
            </w:r>
          </w:p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186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207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" w:line="318" w:lineRule="exact"/>
              <w:ind w:firstLine="5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position w:val="1"/>
                <w:sz w:val="23"/>
                <w:szCs w:val="23"/>
              </w:rPr>
              <w:t>文化旅游体育与传媒支出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13.87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13.87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6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20701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29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文化和旅游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1" w:lineRule="auto"/>
              <w:ind w:firstLine="114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7.57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1" w:lineRule="auto"/>
              <w:ind w:firstLine="102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7.57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2070199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其他文化和旅游支出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1" w:lineRule="auto"/>
              <w:ind w:firstLine="114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7.57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1" w:lineRule="auto"/>
              <w:ind w:firstLine="102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7.57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5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20702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28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sz w:val="23"/>
                <w:szCs w:val="23"/>
              </w:rPr>
              <w:t>文物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5" w:lineRule="auto"/>
              <w:ind w:firstLine="11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6.30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5" w:line="195" w:lineRule="auto"/>
              <w:ind w:firstLine="103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6.30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2070204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22" w:lineRule="auto"/>
              <w:ind w:firstLine="1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文物保护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4" w:lineRule="auto"/>
              <w:ind w:firstLine="11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4" w:lineRule="auto"/>
              <w:ind w:firstLine="103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30</w:t>
            </w:r>
          </w:p>
        </w:tc>
      </w:tr>
      <w:tr w:rsidR="00FD0D90" w:rsidRPr="005603C0">
        <w:trPr>
          <w:trHeight w:val="382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4" w:line="186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208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18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社会保障和就业支出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6" w:lineRule="auto"/>
              <w:ind w:firstLine="7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3,300.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195" w:lineRule="auto"/>
              <w:ind w:firstLine="85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603.44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6" w:lineRule="auto"/>
              <w:ind w:firstLine="6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2,696.70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2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" w:line="225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人力资源和社会保障管理事务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195" w:lineRule="auto"/>
              <w:ind w:firstLine="11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11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195" w:lineRule="auto"/>
              <w:ind w:firstLine="10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11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4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2080199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3" w:line="225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其他人力资源和社会保障管理事务支出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195" w:lineRule="auto"/>
              <w:ind w:firstLine="11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11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195" w:lineRule="auto"/>
              <w:ind w:firstLine="10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11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1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228" w:lineRule="auto"/>
              <w:ind w:firstLine="1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sz w:val="23"/>
                <w:szCs w:val="23"/>
              </w:rPr>
              <w:t>民政管理事务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122.</w:t>
            </w:r>
            <w:r>
              <w:rPr>
                <w:rFonts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6" w:lineRule="auto"/>
              <w:ind w:firstLine="6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122.</w:t>
            </w:r>
            <w:r>
              <w:rPr>
                <w:rFonts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12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5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2080208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27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基层政权建设和社区治理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117.</w:t>
            </w:r>
            <w:r>
              <w:rPr>
                <w:rFonts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6" w:lineRule="auto"/>
              <w:ind w:firstLine="6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117.</w:t>
            </w:r>
            <w:r>
              <w:rPr>
                <w:rFonts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12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2080299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6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其他民政管理事务支出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4" w:lineRule="auto"/>
              <w:ind w:firstLine="114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pacing w:val="11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4" w:lineRule="auto"/>
              <w:ind w:firstLine="10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pacing w:val="11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00</w:t>
            </w:r>
          </w:p>
        </w:tc>
      </w:tr>
      <w:tr w:rsidR="00FD0D90" w:rsidRPr="005603C0">
        <w:trPr>
          <w:trHeight w:val="36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4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20805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8" w:lineRule="auto"/>
              <w:ind w:firstLine="1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行政事业单位养老支出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9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603.44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2" w:line="195" w:lineRule="auto"/>
              <w:ind w:firstLine="85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603.44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38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2080505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" w:line="227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机关事业单位基本养老保险缴费支出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178.87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195" w:lineRule="auto"/>
              <w:ind w:firstLine="8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178.87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5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2080506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" w:line="227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机关事业单位职业年金缴费支出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195" w:lineRule="auto"/>
              <w:ind w:firstLine="10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89.43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195" w:lineRule="auto"/>
              <w:ind w:firstLine="97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89.43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9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2080599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其他行政事业单位养老支出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195" w:lineRule="auto"/>
              <w:ind w:firstLine="90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335.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195" w:lineRule="auto"/>
              <w:ind w:firstLine="85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335.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1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20808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 w:line="228" w:lineRule="auto"/>
              <w:ind w:firstLine="1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抚恤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144.89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196" w:lineRule="auto"/>
              <w:ind w:firstLine="6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144.89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8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2080801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228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死亡抚恤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10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96.67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195" w:lineRule="auto"/>
              <w:ind w:firstLine="9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96.67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0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2080802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9" w:line="228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伤残抚恤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90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386.91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195" w:lineRule="auto"/>
              <w:ind w:firstLine="7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386.91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2080803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27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在乡复员、退伍军人生活补助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122.95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122.95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1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2080806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27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农村籍退役士兵老年生活补助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10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23.76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9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23.76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2080899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其他优抚支出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9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514.60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79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514.60</w:t>
            </w:r>
          </w:p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20809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8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退役安置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18.59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18.59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365" w:bottom="0" w:left="407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9</w:t>
      </w:r>
    </w:p>
    <w:p w:rsidR="00FD0D90" w:rsidRDefault="00FD0D90">
      <w:pPr>
        <w:spacing w:line="276" w:lineRule="auto"/>
      </w:pPr>
    </w:p>
    <w:p w:rsidR="00FD0D90" w:rsidRDefault="00FD0D90">
      <w:pPr>
        <w:spacing w:before="95" w:line="397" w:lineRule="exact"/>
        <w:ind w:firstLine="1571"/>
        <w:rPr>
          <w:rFonts w:ascii="SimHei" w:eastAsia="Times New Roman" w:hAnsi="SimHei" w:cs="SimHei"/>
          <w:sz w:val="29"/>
          <w:szCs w:val="29"/>
        </w:rPr>
      </w:pPr>
      <w:r>
        <w:rPr>
          <w:rFonts w:ascii="宋体" w:hAnsi="宋体" w:cs="宋体" w:hint="eastAsia"/>
          <w:spacing w:val="6"/>
          <w:position w:val="1"/>
          <w:sz w:val="29"/>
          <w:szCs w:val="29"/>
        </w:rPr>
        <w:t>重庆市合川区人民政府南津街街道办事处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(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本级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)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部门支出总表</w:t>
      </w:r>
    </w:p>
    <w:p w:rsidR="00FD0D90" w:rsidRDefault="00FD0D90">
      <w:pPr>
        <w:spacing w:line="286" w:lineRule="auto"/>
      </w:pPr>
    </w:p>
    <w:p w:rsidR="00FD0D90" w:rsidRDefault="00FD0D90">
      <w:pPr>
        <w:spacing w:before="62" w:line="260" w:lineRule="exact"/>
        <w:ind w:firstLine="10098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tbl>
      <w:tblPr>
        <w:tblW w:w="1111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1"/>
        <w:gridCol w:w="5024"/>
        <w:gridCol w:w="1591"/>
        <w:gridCol w:w="1531"/>
        <w:gridCol w:w="1479"/>
      </w:tblGrid>
      <w:tr w:rsidR="00FD0D90" w:rsidRPr="005603C0">
        <w:trPr>
          <w:trHeight w:val="522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209" w:lineRule="auto"/>
              <w:ind w:firstLine="188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科目编码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211" w:lineRule="auto"/>
              <w:ind w:firstLine="195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科目名称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210" w:lineRule="auto"/>
              <w:ind w:firstLine="537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"/>
                <w:sz w:val="27"/>
                <w:szCs w:val="27"/>
              </w:rPr>
              <w:t>总计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212" w:lineRule="auto"/>
              <w:ind w:firstLine="215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0"/>
                <w:sz w:val="27"/>
                <w:szCs w:val="27"/>
              </w:rPr>
              <w:t>基本支出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211" w:lineRule="auto"/>
              <w:ind w:firstLine="18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项目支出</w:t>
            </w:r>
          </w:p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2080902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2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军队移交政府的离退休人员安置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18.59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18.59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20810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14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社会福利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10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97.86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5" w:lineRule="auto"/>
              <w:ind w:firstLine="9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97.86</w:t>
            </w:r>
          </w:p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4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2081001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10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儿童福利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39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39</w:t>
            </w:r>
          </w:p>
        </w:tc>
      </w:tr>
      <w:tr w:rsidR="00FD0D90" w:rsidRPr="005603C0">
        <w:trPr>
          <w:trHeight w:val="364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4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2081002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28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老年福利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95" w:lineRule="auto"/>
              <w:ind w:firstLine="10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79.47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195" w:lineRule="auto"/>
              <w:ind w:firstLine="9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79.47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20821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7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特困人员救助供养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5" w:lineRule="auto"/>
              <w:ind w:firstLine="90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292.34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5" w:lineRule="auto"/>
              <w:ind w:firstLine="78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292.34</w:t>
            </w:r>
          </w:p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7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2082101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24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城市特困人员救助供养支出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90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292.34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78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292.34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20825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17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其他生活救助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13.03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13.03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1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2082502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14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其他农村生活救助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4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13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03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4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13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03</w:t>
            </w:r>
          </w:p>
        </w:tc>
      </w:tr>
      <w:tr w:rsidR="00FD0D90" w:rsidRPr="005603C0">
        <w:trPr>
          <w:trHeight w:val="364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20899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25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其他社会保障和就业支出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3.75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3.75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9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2089999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25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其他社会保障和就业支出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3.75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3.75</w:t>
            </w:r>
          </w:p>
        </w:tc>
      </w:tr>
      <w:tr w:rsidR="00FD0D90" w:rsidRPr="005603C0">
        <w:trPr>
          <w:trHeight w:val="341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86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210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2" w:line="308" w:lineRule="exact"/>
              <w:ind w:firstLine="5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position w:val="1"/>
                <w:sz w:val="23"/>
                <w:szCs w:val="23"/>
              </w:rPr>
              <w:t>卫生健康支出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90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200.35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8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200.35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21011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2" w:lineRule="auto"/>
              <w:ind w:firstLine="1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行政事业单位医疗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90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200.35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8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200.35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2101101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14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行政单位医疗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10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88.64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97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88.64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6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2101102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10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事业单位医疗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10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  <w:r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97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  <w:r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64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1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2101103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28" w:lineRule="auto"/>
              <w:ind w:firstLine="1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公务员医疗补助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102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42.72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9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42.72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41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0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211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3" w:line="221" w:lineRule="auto"/>
              <w:ind w:firstLine="5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节能环保支出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132.39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132.39</w:t>
            </w:r>
          </w:p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21103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2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污染防治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1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2.69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10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2.69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7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2110302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8" w:lineRule="auto"/>
              <w:ind w:firstLine="17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3"/>
                <w:sz w:val="23"/>
                <w:szCs w:val="23"/>
              </w:rPr>
              <w:t>水体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2.69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0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2.69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21104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14" w:lineRule="auto"/>
              <w:ind w:firstLine="1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1"/>
                <w:sz w:val="23"/>
                <w:szCs w:val="23"/>
              </w:rPr>
              <w:t>自然生态保护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129.70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129.70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9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2110402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07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农村环境保护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129.70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129.70</w:t>
            </w:r>
          </w:p>
        </w:tc>
      </w:tr>
      <w:tr w:rsidR="00FD0D90" w:rsidRPr="005603C0">
        <w:trPr>
          <w:trHeight w:val="341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0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212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17" w:lineRule="auto"/>
              <w:ind w:firstLine="41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6" w:lineRule="auto"/>
              <w:ind w:firstLine="7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3,958</w:t>
            </w:r>
            <w:r>
              <w:rPr>
                <w:rFonts w:ascii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6" w:lineRule="auto"/>
              <w:ind w:firstLine="6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3,958</w:t>
            </w:r>
            <w:r>
              <w:rPr>
                <w:rFonts w:ascii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64</w:t>
            </w:r>
          </w:p>
        </w:tc>
      </w:tr>
      <w:tr w:rsidR="00FD0D90" w:rsidRPr="005603C0">
        <w:trPr>
          <w:trHeight w:val="36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2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21201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27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城乡社区管理事务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150.02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150.02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6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2120104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26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城管执法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147.27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147.27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5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2120199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8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其他城乡社区管理事务支出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2.75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0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2.75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21203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15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城乡社区公共设施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1,026.37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196" w:lineRule="auto"/>
              <w:ind w:firstLine="6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1,026.37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9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2120399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08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其他城乡社区公共设施支出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1,026.37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96" w:lineRule="auto"/>
              <w:ind w:firstLine="6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1,026.37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4" w:line="202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21205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03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城乡社区环境卫生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194" w:lineRule="auto"/>
              <w:ind w:firstLine="7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2,775</w:t>
            </w:r>
            <w:r>
              <w:rPr>
                <w:rFonts w:ascii="Times New Roman" w:hAnsi="Times New Roman" w:cs="Times New Roman"/>
                <w:spacing w:val="15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194" w:lineRule="auto"/>
              <w:ind w:firstLine="6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2,775</w:t>
            </w:r>
            <w:r>
              <w:rPr>
                <w:rFonts w:ascii="Times New Roman" w:hAnsi="Times New Roman" w:cs="Times New Roman"/>
                <w:spacing w:val="15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77</w:t>
            </w:r>
          </w:p>
        </w:tc>
      </w:tr>
      <w:tr w:rsidR="00FD0D90" w:rsidRPr="005603C0">
        <w:trPr>
          <w:trHeight w:val="364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8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2120501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227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城乡社区环境卫生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9" w:line="196" w:lineRule="auto"/>
              <w:ind w:firstLine="7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2,775.77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9" w:line="196" w:lineRule="auto"/>
              <w:ind w:firstLine="6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2,775.77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21208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0" w:line="222" w:lineRule="auto"/>
              <w:ind w:firstLine="1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国有土地使用权出让收入安排的支出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1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6.49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03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6.49</w:t>
            </w:r>
          </w:p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4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2120804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18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农村基础设施建设支出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1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6.49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5" w:lineRule="auto"/>
              <w:ind w:firstLine="103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6.49</w:t>
            </w:r>
          </w:p>
        </w:tc>
      </w:tr>
      <w:tr w:rsidR="00FD0D90" w:rsidRPr="005603C0">
        <w:trPr>
          <w:trHeight w:val="341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89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213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231" w:lineRule="auto"/>
              <w:ind w:firstLine="4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农林水支出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1,647.66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6" w:lineRule="auto"/>
              <w:ind w:firstLine="6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166.93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5" w:lineRule="auto"/>
              <w:ind w:firstLine="7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480.73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8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21301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08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农业农村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168.62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6" w:lineRule="auto"/>
              <w:ind w:firstLine="6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166.93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8" w:line="195" w:lineRule="auto"/>
              <w:ind w:firstLine="10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1.69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7" w:line="199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2130104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01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事业运行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6" w:line="191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166</w:t>
            </w:r>
            <w:r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93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6" w:line="191" w:lineRule="auto"/>
              <w:ind w:firstLine="6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1,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166</w:t>
            </w:r>
            <w:r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93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64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11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2130122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27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农业生产发展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5" w:lineRule="auto"/>
              <w:ind w:firstLine="116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1.69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1" w:line="195" w:lineRule="auto"/>
              <w:ind w:firstLine="10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1.69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3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21302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20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林业和草原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16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1.50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5" w:lineRule="auto"/>
              <w:ind w:firstLine="10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1.50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0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2130209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15" w:lineRule="auto"/>
              <w:ind w:firstLine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森林生态效益补偿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116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1.50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10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1.50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3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21307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12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农村综合改革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5" w:lineRule="auto"/>
              <w:ind w:firstLine="9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477.54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5" w:lineRule="auto"/>
              <w:ind w:firstLine="7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477.54</w:t>
            </w:r>
          </w:p>
        </w:tc>
      </w:tr>
      <w:tr w:rsidR="00FD0D90" w:rsidRPr="005603C0">
        <w:trPr>
          <w:trHeight w:val="327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2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2130701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05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对村级公益事业建设的补助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133.00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5" w:lineRule="auto"/>
              <w:ind w:firstLine="8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133.00</w:t>
            </w:r>
          </w:p>
        </w:tc>
      </w:tr>
      <w:tr w:rsidR="00FD0D90" w:rsidRPr="005603C0">
        <w:trPr>
          <w:trHeight w:val="326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6" w:line="199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2130705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01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对村民委员会和村党支部的补助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189" w:lineRule="auto"/>
              <w:ind w:firstLine="90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344</w:t>
            </w:r>
            <w:r>
              <w:rPr>
                <w:rFonts w:ascii="Times New Roman" w:hAnsi="Times New Roman" w:cs="Times New Roman"/>
                <w:spacing w:val="17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189" w:lineRule="auto"/>
              <w:ind w:firstLine="79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344</w:t>
            </w:r>
            <w:r>
              <w:rPr>
                <w:rFonts w:ascii="Times New Roman" w:hAnsi="Times New Roman" w:cs="Times New Roman"/>
                <w:spacing w:val="17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</w:tr>
      <w:tr w:rsidR="00FD0D90" w:rsidRPr="005603C0">
        <w:trPr>
          <w:trHeight w:val="39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190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214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16" w:lineRule="auto"/>
              <w:ind w:firstLine="5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交通运输支出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1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1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365" w:bottom="0" w:left="407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9</w:t>
      </w:r>
    </w:p>
    <w:p w:rsidR="00FD0D90" w:rsidRDefault="00FD0D90">
      <w:pPr>
        <w:spacing w:line="276" w:lineRule="auto"/>
      </w:pPr>
    </w:p>
    <w:p w:rsidR="00FD0D90" w:rsidRDefault="00FD0D90">
      <w:pPr>
        <w:spacing w:before="95" w:line="397" w:lineRule="exact"/>
        <w:ind w:firstLine="1571"/>
        <w:rPr>
          <w:rFonts w:ascii="SimHei" w:eastAsia="Times New Roman" w:hAnsi="SimHei" w:cs="SimHei"/>
          <w:sz w:val="29"/>
          <w:szCs w:val="29"/>
        </w:rPr>
      </w:pPr>
      <w:r>
        <w:rPr>
          <w:rFonts w:ascii="宋体" w:hAnsi="宋体" w:cs="宋体" w:hint="eastAsia"/>
          <w:spacing w:val="6"/>
          <w:position w:val="1"/>
          <w:sz w:val="29"/>
          <w:szCs w:val="29"/>
        </w:rPr>
        <w:t>重庆市合川区人民政府南津街街道办事处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(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本级</w:t>
      </w:r>
      <w:r>
        <w:rPr>
          <w:rFonts w:ascii="SimHei" w:eastAsia="Times New Roman" w:hAnsi="SimHei" w:cs="SimHei"/>
          <w:spacing w:val="6"/>
          <w:position w:val="1"/>
          <w:sz w:val="29"/>
          <w:szCs w:val="29"/>
        </w:rPr>
        <w:t>)</w:t>
      </w:r>
      <w:r>
        <w:rPr>
          <w:rFonts w:ascii="宋体" w:hAnsi="宋体" w:cs="宋体" w:hint="eastAsia"/>
          <w:spacing w:val="6"/>
          <w:position w:val="1"/>
          <w:sz w:val="29"/>
          <w:szCs w:val="29"/>
        </w:rPr>
        <w:t>部门支出总表</w:t>
      </w:r>
    </w:p>
    <w:p w:rsidR="00FD0D90" w:rsidRDefault="00FD0D90">
      <w:pPr>
        <w:spacing w:line="286" w:lineRule="auto"/>
      </w:pPr>
    </w:p>
    <w:p w:rsidR="00FD0D90" w:rsidRDefault="00FD0D90">
      <w:pPr>
        <w:spacing w:before="62" w:line="260" w:lineRule="exact"/>
        <w:ind w:firstLine="10098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tbl>
      <w:tblPr>
        <w:tblW w:w="1111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1"/>
        <w:gridCol w:w="5024"/>
        <w:gridCol w:w="1591"/>
        <w:gridCol w:w="1531"/>
        <w:gridCol w:w="1479"/>
      </w:tblGrid>
      <w:tr w:rsidR="00FD0D90" w:rsidRPr="005603C0">
        <w:trPr>
          <w:trHeight w:val="525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209" w:lineRule="auto"/>
              <w:ind w:firstLine="188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科目编码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211" w:lineRule="auto"/>
              <w:ind w:firstLine="195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科目名称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0" w:line="210" w:lineRule="auto"/>
              <w:ind w:firstLine="537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"/>
                <w:sz w:val="27"/>
                <w:szCs w:val="27"/>
              </w:rPr>
              <w:t>总计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212" w:lineRule="auto"/>
              <w:ind w:firstLine="215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10"/>
                <w:sz w:val="27"/>
                <w:szCs w:val="27"/>
              </w:rPr>
              <w:t>基本支出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8" w:line="211" w:lineRule="auto"/>
              <w:ind w:firstLine="186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项目支出</w:t>
            </w:r>
          </w:p>
        </w:tc>
      </w:tr>
      <w:tr w:rsidR="00FD0D90" w:rsidRPr="005603C0">
        <w:trPr>
          <w:trHeight w:val="328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7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21401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26" w:lineRule="auto"/>
              <w:ind w:firstLine="1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公路水路运输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5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2140106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20" w:lineRule="auto"/>
              <w:ind w:firstLine="1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公路养护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14.83</w:t>
            </w:r>
          </w:p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0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221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18" w:lineRule="auto"/>
              <w:ind w:firstLine="4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住房保障支出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6" w:lineRule="auto"/>
              <w:ind w:firstLine="72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4,</w:t>
            </w:r>
            <w:r>
              <w:rPr>
                <w:rFonts w:ascii="Times New Roman" w:hAnsi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105</w:t>
            </w:r>
            <w:r>
              <w:rPr>
                <w:rFonts w:ascii="Times New Roman" w:hAnsi="Times New Roman" w:cs="Times New Roman"/>
                <w:spacing w:val="12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31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195" w:lineRule="auto"/>
              <w:ind w:firstLine="8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175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70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5" w:line="196" w:lineRule="auto"/>
              <w:ind w:firstLine="6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3,929</w:t>
            </w:r>
            <w:r>
              <w:rPr>
                <w:rFonts w:ascii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60</w:t>
            </w:r>
          </w:p>
        </w:tc>
      </w:tr>
      <w:tr w:rsidR="00FD0D90" w:rsidRPr="005603C0">
        <w:trPr>
          <w:trHeight w:val="390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4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22101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28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保障性安居工程支出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6" w:lineRule="auto"/>
              <w:ind w:firstLine="72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3,929.60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6" w:lineRule="auto"/>
              <w:ind w:firstLine="6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3,929.60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35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2210108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" w:line="228" w:lineRule="auto"/>
              <w:ind w:firstLine="18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老旧小区改造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196" w:lineRule="auto"/>
              <w:ind w:firstLine="7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1,522.67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196" w:lineRule="auto"/>
              <w:ind w:firstLine="6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1,522.67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2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2210199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其他保障性安居工程支出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196" w:lineRule="auto"/>
              <w:ind w:firstLine="72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2,406.94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196" w:lineRule="auto"/>
              <w:ind w:firstLine="6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2,406.94</w:t>
            </w:r>
          </w:p>
        </w:tc>
      </w:tr>
      <w:tr w:rsidR="00FD0D90" w:rsidRPr="005603C0">
        <w:trPr>
          <w:trHeight w:val="328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4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22102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" w:line="228" w:lineRule="auto"/>
              <w:ind w:firstLine="10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住房改革支出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175.70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195" w:lineRule="auto"/>
              <w:ind w:firstLine="8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175.70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2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2210201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" w:line="228" w:lineRule="auto"/>
              <w:ind w:firstLine="1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住房公积金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195" w:lineRule="auto"/>
              <w:ind w:firstLine="9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175.70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195" w:lineRule="auto"/>
              <w:ind w:firstLine="8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175.70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190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224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灾害防治及应急管理支出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</w:tr>
      <w:tr w:rsidR="00FD0D90" w:rsidRPr="005603C0">
        <w:trPr>
          <w:trHeight w:val="328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1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22499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226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其他灾害防治及应急管理支出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4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2249999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3" w:line="226" w:lineRule="auto"/>
              <w:ind w:firstLine="1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其他自然灾害救灾及恢复重建支出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10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5" w:lineRule="auto"/>
              <w:ind w:firstLine="9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15.</w:t>
            </w:r>
            <w:r>
              <w:rPr>
                <w:rFonts w:ascii="Times New Roman" w:hAnsi="Times New Roman" w:cs="Times New Roman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8"/>
                <w:sz w:val="23"/>
                <w:szCs w:val="23"/>
              </w:rPr>
              <w:t>10</w:t>
            </w:r>
          </w:p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0" w:lineRule="auto"/>
              <w:ind w:firstLine="4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229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18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其他支出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6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</w:tr>
      <w:tr w:rsidR="00FD0D90" w:rsidRPr="005603C0">
        <w:trPr>
          <w:trHeight w:val="329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3" w:line="203" w:lineRule="auto"/>
              <w:ind w:firstLine="114"/>
              <w:rPr>
                <w:sz w:val="23"/>
                <w:szCs w:val="23"/>
              </w:rPr>
            </w:pPr>
            <w:r>
              <w:rPr>
                <w:rFonts w:eastAsia="Times New Roman"/>
                <w:spacing w:val="4"/>
                <w:sz w:val="23"/>
                <w:szCs w:val="23"/>
              </w:rPr>
              <w:t>22960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8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彩票公益金安排的支出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</w:tr>
      <w:tr w:rsidR="00FD0D90" w:rsidRPr="005603C0">
        <w:trPr>
          <w:trHeight w:val="343"/>
        </w:trPr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0" w:line="203" w:lineRule="auto"/>
              <w:ind w:firstLine="181"/>
              <w:rPr>
                <w:sz w:val="23"/>
                <w:szCs w:val="23"/>
              </w:rPr>
            </w:pPr>
            <w:r>
              <w:rPr>
                <w:rFonts w:eastAsia="Times New Roman"/>
                <w:spacing w:val="5"/>
                <w:sz w:val="23"/>
                <w:szCs w:val="23"/>
              </w:rPr>
              <w:t>2296003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28" w:lineRule="auto"/>
              <w:ind w:firstLine="1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用于体育事业的彩票公益金支出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1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5" w:lineRule="auto"/>
              <w:ind w:firstLine="103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3"/>
                <w:szCs w:val="23"/>
              </w:rPr>
              <w:t>19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546" w:right="365" w:bottom="0" w:left="407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10</w:t>
      </w:r>
    </w:p>
    <w:p w:rsidR="00FD0D90" w:rsidRDefault="00FD0D90">
      <w:pPr>
        <w:spacing w:before="328" w:line="231" w:lineRule="auto"/>
        <w:ind w:left="3223" w:right="59" w:hanging="3142"/>
        <w:jc w:val="both"/>
        <w:rPr>
          <w:rFonts w:ascii="SimHei" w:eastAsia="Times New Roman" w:hAnsi="SimHei" w:cs="SimHei"/>
          <w:sz w:val="31"/>
          <w:szCs w:val="31"/>
        </w:rPr>
      </w:pPr>
      <w:r>
        <w:rPr>
          <w:rFonts w:ascii="宋体" w:hAnsi="宋体" w:cs="宋体" w:hint="eastAsia"/>
          <w:spacing w:val="6"/>
          <w:sz w:val="31"/>
          <w:szCs w:val="31"/>
        </w:rPr>
        <w:t>重庆市合川区人民政府南津街街道办事处</w:t>
      </w:r>
      <w:r>
        <w:rPr>
          <w:rFonts w:ascii="SimHei" w:eastAsia="Times New Roman" w:hAnsi="SimHei" w:cs="SimHei"/>
          <w:spacing w:val="6"/>
          <w:sz w:val="31"/>
          <w:szCs w:val="31"/>
        </w:rPr>
        <w:t>(</w:t>
      </w:r>
      <w:r>
        <w:rPr>
          <w:rFonts w:ascii="宋体" w:hAnsi="宋体" w:cs="宋体" w:hint="eastAsia"/>
          <w:spacing w:val="6"/>
          <w:sz w:val="31"/>
          <w:szCs w:val="31"/>
        </w:rPr>
        <w:t>本级</w:t>
      </w:r>
      <w:r>
        <w:rPr>
          <w:rFonts w:ascii="SimHei" w:eastAsia="Times New Roman" w:hAnsi="SimHei" w:cs="SimHei"/>
          <w:spacing w:val="6"/>
          <w:sz w:val="31"/>
          <w:szCs w:val="31"/>
        </w:rPr>
        <w:t>)</w:t>
      </w:r>
      <w:r>
        <w:rPr>
          <w:rFonts w:ascii="宋体" w:hAnsi="宋体" w:cs="宋体" w:hint="eastAsia"/>
          <w:spacing w:val="6"/>
          <w:sz w:val="31"/>
          <w:szCs w:val="31"/>
        </w:rPr>
        <w:t>一般公共预算财政</w:t>
      </w:r>
      <w:r>
        <w:rPr>
          <w:rFonts w:ascii="SimHei" w:eastAsia="Times New Roman" w:hAnsi="SimHei" w:cs="SimHei"/>
          <w:spacing w:val="7"/>
          <w:sz w:val="31"/>
          <w:szCs w:val="31"/>
        </w:rPr>
        <w:t xml:space="preserve"> </w:t>
      </w:r>
      <w:r>
        <w:rPr>
          <w:rFonts w:ascii="宋体" w:hAnsi="宋体" w:cs="宋体" w:hint="eastAsia"/>
          <w:spacing w:val="11"/>
          <w:sz w:val="31"/>
          <w:szCs w:val="31"/>
        </w:rPr>
        <w:t>拨款项目支出预算表</w:t>
      </w:r>
    </w:p>
    <w:p w:rsidR="00FD0D90" w:rsidRDefault="00FD0D90">
      <w:pPr>
        <w:spacing w:before="113" w:line="317" w:lineRule="exact"/>
        <w:ind w:firstLine="2982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spacing w:val="10"/>
          <w:position w:val="1"/>
          <w:sz w:val="23"/>
          <w:szCs w:val="23"/>
        </w:rPr>
        <w:t>（部门预算支出经济分类科目）</w:t>
      </w:r>
    </w:p>
    <w:p w:rsidR="00FD0D90" w:rsidRDefault="00FD0D90">
      <w:pPr>
        <w:spacing w:before="73" w:line="233" w:lineRule="auto"/>
        <w:ind w:firstLine="8099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spacing w:val="-22"/>
          <w:w w:val="96"/>
          <w:sz w:val="23"/>
          <w:szCs w:val="23"/>
        </w:rPr>
        <w:t>单位：</w:t>
      </w:r>
      <w:r>
        <w:rPr>
          <w:rFonts w:ascii="SimHei" w:eastAsia="Times New Roman" w:hAnsi="SimHei" w:cs="SimHei"/>
          <w:spacing w:val="72"/>
          <w:sz w:val="23"/>
          <w:szCs w:val="23"/>
        </w:rPr>
        <w:t xml:space="preserve"> </w:t>
      </w:r>
      <w:r>
        <w:rPr>
          <w:rFonts w:ascii="宋体" w:hAnsi="宋体" w:cs="宋体" w:hint="eastAsia"/>
          <w:spacing w:val="-22"/>
          <w:w w:val="96"/>
          <w:sz w:val="23"/>
          <w:szCs w:val="23"/>
        </w:rPr>
        <w:t>万元</w:t>
      </w:r>
    </w:p>
    <w:tbl>
      <w:tblPr>
        <w:tblW w:w="930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15"/>
        <w:gridCol w:w="4519"/>
        <w:gridCol w:w="3170"/>
      </w:tblGrid>
      <w:tr w:rsidR="00FD0D90" w:rsidRPr="005603C0">
        <w:trPr>
          <w:trHeight w:val="609"/>
        </w:trPr>
        <w:tc>
          <w:tcPr>
            <w:tcW w:w="6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226" w:lineRule="auto"/>
              <w:ind w:firstLine="1959"/>
              <w:rPr>
                <w:rFonts w:ascii="SimSun" w:eastAsia="Times New Roman" w:hAnsi="SimSun" w:cs="SimSun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部门预算经济科目</w:t>
            </w:r>
          </w:p>
        </w:tc>
        <w:tc>
          <w:tcPr>
            <w:tcW w:w="317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27" w:lineRule="auto"/>
            </w:pPr>
          </w:p>
          <w:p w:rsidR="00FD0D90" w:rsidRDefault="00FD0D90">
            <w:pPr>
              <w:spacing w:before="88" w:line="227" w:lineRule="auto"/>
              <w:ind w:firstLine="1040"/>
              <w:rPr>
                <w:rFonts w:ascii="SimSun" w:eastAsia="Times New Roman" w:hAnsi="SimSun" w:cs="SimSun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项目支出</w:t>
            </w:r>
          </w:p>
        </w:tc>
      </w:tr>
      <w:tr w:rsidR="00FD0D90" w:rsidRPr="005603C0">
        <w:trPr>
          <w:trHeight w:val="445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209" w:lineRule="auto"/>
              <w:ind w:firstLine="253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科目编码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211" w:lineRule="auto"/>
              <w:ind w:firstLine="1705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科目名称</w:t>
            </w:r>
          </w:p>
        </w:tc>
        <w:tc>
          <w:tcPr>
            <w:tcW w:w="317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8"/>
        </w:trPr>
        <w:tc>
          <w:tcPr>
            <w:tcW w:w="6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17" w:lineRule="auto"/>
              <w:ind w:firstLine="284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合计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6" w:lineRule="auto"/>
              <w:ind w:firstLine="218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15,288.51</w:t>
            </w:r>
          </w:p>
        </w:tc>
      </w:tr>
      <w:tr w:rsidR="00FD0D90" w:rsidRPr="005603C0">
        <w:trPr>
          <w:trHeight w:val="314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186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1"/>
                <w:sz w:val="23"/>
                <w:szCs w:val="23"/>
              </w:rPr>
              <w:t>302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18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商品和服务支出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196" w:lineRule="auto"/>
              <w:ind w:firstLine="23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7,945.</w:t>
            </w:r>
            <w:r>
              <w:rPr>
                <w:rFonts w:ascii="Times New Roman" w:hAnsi="Times New Roman" w:cs="Times New Roman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11</w:t>
            </w:r>
          </w:p>
        </w:tc>
      </w:tr>
      <w:tr w:rsidR="00FD0D90" w:rsidRPr="005603C0">
        <w:trPr>
          <w:trHeight w:val="29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199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30201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01" w:lineRule="auto"/>
              <w:ind w:firstLine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办公费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191" w:lineRule="auto"/>
              <w:ind w:firstLine="249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188</w:t>
            </w:r>
            <w:r>
              <w:rPr>
                <w:rFonts w:ascii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60</w:t>
            </w:r>
          </w:p>
        </w:tc>
      </w:tr>
      <w:tr w:rsidR="00FD0D90" w:rsidRPr="005603C0">
        <w:trPr>
          <w:trHeight w:val="326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30209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7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物业管理费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195" w:lineRule="auto"/>
              <w:ind w:firstLine="2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760.00</w:t>
            </w:r>
          </w:p>
        </w:tc>
      </w:tr>
      <w:tr w:rsidR="00FD0D90" w:rsidRPr="005603C0">
        <w:trPr>
          <w:trHeight w:val="29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4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30226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3" w:line="213" w:lineRule="auto"/>
              <w:ind w:firstLine="1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sz w:val="23"/>
                <w:szCs w:val="23"/>
              </w:rPr>
              <w:t>劳务费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96" w:lineRule="auto"/>
              <w:ind w:firstLine="231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1,446.</w:t>
            </w:r>
            <w:r>
              <w:rPr>
                <w:rFonts w:ascii="Times New Roman" w:hAnsi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18</w:t>
            </w:r>
          </w:p>
        </w:tc>
      </w:tr>
      <w:tr w:rsidR="00FD0D90" w:rsidRPr="005603C0">
        <w:trPr>
          <w:trHeight w:val="29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0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30227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09" w:lineRule="auto"/>
              <w:ind w:firstLine="10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委托业务费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196" w:lineRule="auto"/>
              <w:ind w:firstLine="229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4,201.05</w:t>
            </w:r>
          </w:p>
        </w:tc>
      </w:tr>
      <w:tr w:rsidR="00FD0D90" w:rsidRPr="005603C0">
        <w:trPr>
          <w:trHeight w:val="29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5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30299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05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其他商品和服务支出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6" w:lineRule="auto"/>
              <w:ind w:firstLine="231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1,349.28</w:t>
            </w:r>
          </w:p>
        </w:tc>
      </w:tr>
      <w:tr w:rsidR="00FD0D90" w:rsidRPr="005603C0">
        <w:trPr>
          <w:trHeight w:val="314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86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1"/>
                <w:sz w:val="23"/>
                <w:szCs w:val="23"/>
              </w:rPr>
              <w:t>303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17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对个人和家庭的补助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6" w:lineRule="auto"/>
              <w:ind w:firstLine="23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3,280</w:t>
            </w:r>
            <w:r>
              <w:rPr>
                <w:rFonts w:ascii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80</w:t>
            </w:r>
          </w:p>
        </w:tc>
      </w:tr>
      <w:tr w:rsidR="00FD0D90" w:rsidRPr="005603C0">
        <w:trPr>
          <w:trHeight w:val="32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6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30305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4" w:line="220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7"/>
                <w:sz w:val="23"/>
                <w:szCs w:val="23"/>
              </w:rPr>
              <w:t>生活补助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196" w:lineRule="auto"/>
              <w:ind w:firstLine="22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2,824.78</w:t>
            </w:r>
          </w:p>
        </w:tc>
      </w:tr>
      <w:tr w:rsidR="00FD0D90" w:rsidRPr="005603C0">
        <w:trPr>
          <w:trHeight w:val="29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2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30306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1" w:line="215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6"/>
                <w:sz w:val="23"/>
                <w:szCs w:val="23"/>
              </w:rPr>
              <w:t>救济费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195" w:lineRule="auto"/>
              <w:ind w:firstLine="247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403.23</w:t>
            </w:r>
          </w:p>
        </w:tc>
      </w:tr>
      <w:tr w:rsidR="00FD0D90" w:rsidRPr="005603C0">
        <w:trPr>
          <w:trHeight w:val="300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7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30307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212" w:lineRule="auto"/>
              <w:ind w:firstLine="1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医疗费补助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4" w:lineRule="auto"/>
              <w:ind w:firstLine="26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>
              <w:rPr>
                <w:rFonts w:ascii="Times New Roman" w:hAnsi="Times New Roman" w:cs="Times New Roman"/>
                <w:spacing w:val="12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FD0D90" w:rsidRPr="005603C0">
        <w:trPr>
          <w:trHeight w:val="326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2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30399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6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9"/>
                <w:sz w:val="23"/>
                <w:szCs w:val="23"/>
              </w:rPr>
              <w:t>其他对个人和家庭的补助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95" w:lineRule="auto"/>
              <w:ind w:firstLine="25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22.79</w:t>
            </w:r>
          </w:p>
        </w:tc>
      </w:tr>
      <w:tr w:rsidR="00FD0D90" w:rsidRPr="005603C0">
        <w:trPr>
          <w:trHeight w:val="314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187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1"/>
                <w:sz w:val="23"/>
                <w:szCs w:val="23"/>
              </w:rPr>
              <w:t>309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" w:line="305" w:lineRule="exact"/>
              <w:ind w:firstLine="5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position w:val="1"/>
                <w:sz w:val="23"/>
                <w:szCs w:val="23"/>
              </w:rPr>
              <w:t>资本性支出（基本建设）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196" w:lineRule="auto"/>
              <w:ind w:firstLine="22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2,406.94</w:t>
            </w:r>
          </w:p>
        </w:tc>
      </w:tr>
      <w:tr w:rsidR="00FD0D90" w:rsidRPr="005603C0">
        <w:trPr>
          <w:trHeight w:val="299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5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30905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3" w:line="221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基础设施建设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196" w:lineRule="auto"/>
              <w:ind w:firstLine="22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2,406.94</w:t>
            </w:r>
          </w:p>
        </w:tc>
      </w:tr>
      <w:tr w:rsidR="00FD0D90" w:rsidRPr="005603C0">
        <w:trPr>
          <w:trHeight w:val="314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186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1"/>
                <w:sz w:val="23"/>
                <w:szCs w:val="23"/>
              </w:rPr>
              <w:t>310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" w:line="220" w:lineRule="auto"/>
              <w:ind w:firstLine="5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资本性支出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6" w:lineRule="auto"/>
              <w:ind w:firstLine="231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1,655.67</w:t>
            </w:r>
          </w:p>
        </w:tc>
      </w:tr>
      <w:tr w:rsidR="00FD0D90" w:rsidRPr="005603C0">
        <w:trPr>
          <w:trHeight w:val="314"/>
        </w:trPr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6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31099</w:t>
            </w:r>
          </w:p>
        </w:tc>
        <w:tc>
          <w:tcPr>
            <w:tcW w:w="451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4" w:line="224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其他资本性支出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96" w:lineRule="auto"/>
              <w:ind w:firstLine="231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1,655.67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368" w:right="1491" w:bottom="0" w:left="1094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11</w:t>
      </w:r>
    </w:p>
    <w:p w:rsidR="00FD0D90" w:rsidRDefault="00FD0D90">
      <w:pPr>
        <w:spacing w:before="304" w:line="230" w:lineRule="auto"/>
        <w:ind w:firstLine="240"/>
        <w:rPr>
          <w:rFonts w:ascii="SimHei" w:eastAsia="Times New Roman" w:hAnsi="SimHei" w:cs="SimHei"/>
          <w:sz w:val="33"/>
          <w:szCs w:val="33"/>
        </w:rPr>
      </w:pPr>
      <w:r>
        <w:rPr>
          <w:rFonts w:ascii="宋体" w:hAnsi="宋体" w:cs="宋体" w:hint="eastAsia"/>
          <w:spacing w:val="4"/>
          <w:sz w:val="33"/>
          <w:szCs w:val="33"/>
        </w:rPr>
        <w:t>重庆市合川区人民政府南津街街道办事处</w:t>
      </w:r>
      <w:r>
        <w:rPr>
          <w:rFonts w:ascii="SimHei" w:eastAsia="Times New Roman" w:hAnsi="SimHei" w:cs="SimHei"/>
          <w:spacing w:val="4"/>
          <w:sz w:val="33"/>
          <w:szCs w:val="33"/>
        </w:rPr>
        <w:t>(</w:t>
      </w:r>
      <w:r>
        <w:rPr>
          <w:rFonts w:ascii="宋体" w:hAnsi="宋体" w:cs="宋体" w:hint="eastAsia"/>
          <w:spacing w:val="4"/>
          <w:sz w:val="33"/>
          <w:szCs w:val="33"/>
        </w:rPr>
        <w:t>本级</w:t>
      </w:r>
      <w:r>
        <w:rPr>
          <w:rFonts w:ascii="SimHei" w:eastAsia="Times New Roman" w:hAnsi="SimHei" w:cs="SimHei"/>
          <w:spacing w:val="4"/>
          <w:sz w:val="33"/>
          <w:szCs w:val="33"/>
        </w:rPr>
        <w:t>)</w:t>
      </w:r>
      <w:r>
        <w:rPr>
          <w:rFonts w:ascii="宋体" w:hAnsi="宋体" w:cs="宋体" w:hint="eastAsia"/>
          <w:spacing w:val="4"/>
          <w:sz w:val="33"/>
          <w:szCs w:val="33"/>
        </w:rPr>
        <w:t>一般公共预算</w:t>
      </w:r>
    </w:p>
    <w:p w:rsidR="00FD0D90" w:rsidRDefault="00FD0D90">
      <w:pPr>
        <w:spacing w:line="222" w:lineRule="auto"/>
        <w:ind w:firstLine="2890"/>
        <w:rPr>
          <w:rFonts w:ascii="SimHei" w:eastAsia="Times New Roman" w:hAnsi="SimHei" w:cs="SimHei"/>
          <w:sz w:val="33"/>
          <w:szCs w:val="33"/>
        </w:rPr>
      </w:pPr>
      <w:r>
        <w:rPr>
          <w:rFonts w:ascii="宋体" w:hAnsi="宋体" w:cs="宋体" w:hint="eastAsia"/>
          <w:spacing w:val="10"/>
          <w:sz w:val="33"/>
          <w:szCs w:val="33"/>
        </w:rPr>
        <w:t>财政拨款项目支出预算表</w:t>
      </w:r>
    </w:p>
    <w:p w:rsidR="00FD0D90" w:rsidRDefault="00FD0D90">
      <w:pPr>
        <w:spacing w:before="104" w:line="317" w:lineRule="exact"/>
        <w:ind w:firstLine="3076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spacing w:val="7"/>
          <w:position w:val="1"/>
          <w:sz w:val="23"/>
          <w:szCs w:val="23"/>
        </w:rPr>
        <w:t>（</w:t>
      </w:r>
      <w:r>
        <w:rPr>
          <w:rFonts w:ascii="SimHei" w:eastAsia="Times New Roman" w:hAnsi="SimHei" w:cs="SimHei"/>
          <w:spacing w:val="-63"/>
          <w:position w:val="1"/>
          <w:sz w:val="23"/>
          <w:szCs w:val="23"/>
        </w:rPr>
        <w:t xml:space="preserve"> </w:t>
      </w:r>
      <w:r>
        <w:rPr>
          <w:rFonts w:ascii="宋体" w:hAnsi="宋体" w:cs="宋体" w:hint="eastAsia"/>
          <w:spacing w:val="7"/>
          <w:position w:val="1"/>
          <w:sz w:val="23"/>
          <w:szCs w:val="23"/>
        </w:rPr>
        <w:t>政府预算支出经济分类科目）</w:t>
      </w:r>
    </w:p>
    <w:p w:rsidR="00FD0D90" w:rsidRDefault="00FD0D90">
      <w:pPr>
        <w:spacing w:before="73" w:line="233" w:lineRule="auto"/>
        <w:ind w:firstLine="8284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spacing w:val="-22"/>
          <w:w w:val="96"/>
          <w:sz w:val="23"/>
          <w:szCs w:val="23"/>
        </w:rPr>
        <w:t>单位：</w:t>
      </w:r>
      <w:r>
        <w:rPr>
          <w:rFonts w:ascii="SimHei" w:eastAsia="Times New Roman" w:hAnsi="SimHei" w:cs="SimHei"/>
          <w:spacing w:val="72"/>
          <w:sz w:val="23"/>
          <w:szCs w:val="23"/>
        </w:rPr>
        <w:t xml:space="preserve"> </w:t>
      </w:r>
      <w:r>
        <w:rPr>
          <w:rFonts w:ascii="宋体" w:hAnsi="宋体" w:cs="宋体" w:hint="eastAsia"/>
          <w:spacing w:val="-22"/>
          <w:w w:val="96"/>
          <w:sz w:val="23"/>
          <w:szCs w:val="23"/>
        </w:rPr>
        <w:t>万元</w:t>
      </w:r>
    </w:p>
    <w:tbl>
      <w:tblPr>
        <w:tblW w:w="948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749"/>
        <w:gridCol w:w="4031"/>
        <w:gridCol w:w="3709"/>
      </w:tblGrid>
      <w:tr w:rsidR="00FD0D90" w:rsidRPr="005603C0">
        <w:trPr>
          <w:trHeight w:val="645"/>
        </w:trPr>
        <w:tc>
          <w:tcPr>
            <w:tcW w:w="57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1" w:line="226" w:lineRule="auto"/>
              <w:ind w:firstLine="1778"/>
              <w:rPr>
                <w:rFonts w:ascii="SimSun" w:eastAsia="Times New Roman" w:hAnsi="SimSun" w:cs="SimSun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政府预算经济科目</w:t>
            </w:r>
          </w:p>
        </w:tc>
        <w:tc>
          <w:tcPr>
            <w:tcW w:w="3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5" w:lineRule="auto"/>
            </w:pPr>
          </w:p>
          <w:p w:rsidR="00FD0D90" w:rsidRDefault="00FD0D90">
            <w:pPr>
              <w:spacing w:before="88" w:line="227" w:lineRule="auto"/>
              <w:ind w:firstLine="1310"/>
              <w:rPr>
                <w:rFonts w:ascii="SimSun" w:eastAsia="Times New Roman" w:hAnsi="SimSun" w:cs="SimSun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6"/>
                <w:sz w:val="27"/>
                <w:szCs w:val="27"/>
              </w:rPr>
              <w:t>项目支出</w:t>
            </w:r>
          </w:p>
        </w:tc>
      </w:tr>
      <w:tr w:rsidR="00FD0D90" w:rsidRPr="005603C0">
        <w:trPr>
          <w:trHeight w:val="497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7" w:line="209" w:lineRule="auto"/>
              <w:ind w:firstLine="320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科目编码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4" w:line="211" w:lineRule="auto"/>
              <w:ind w:firstLine="1461"/>
              <w:rPr>
                <w:rFonts w:ascii="FZHei-B01" w:eastAsia="Times New Roman" w:hAnsi="FZHei-B01" w:cs="FZHei-B01"/>
                <w:sz w:val="27"/>
                <w:szCs w:val="27"/>
              </w:rPr>
            </w:pPr>
            <w:r>
              <w:rPr>
                <w:rFonts w:ascii="宋体" w:hAnsi="宋体" w:cs="宋体" w:hint="eastAsia"/>
                <w:spacing w:val="9"/>
                <w:sz w:val="27"/>
                <w:szCs w:val="27"/>
              </w:rPr>
              <w:t>科目名称</w:t>
            </w:r>
          </w:p>
        </w:tc>
        <w:tc>
          <w:tcPr>
            <w:tcW w:w="3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5"/>
        </w:trPr>
        <w:tc>
          <w:tcPr>
            <w:tcW w:w="57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16" w:lineRule="auto"/>
              <w:ind w:firstLine="266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合计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9" w:line="196" w:lineRule="auto"/>
              <w:ind w:firstLine="27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15,288.51</w:t>
            </w:r>
          </w:p>
        </w:tc>
      </w:tr>
      <w:tr w:rsidR="00FD0D90" w:rsidRPr="005603C0">
        <w:trPr>
          <w:trHeight w:val="311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78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502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208" w:lineRule="auto"/>
              <w:ind w:firstLine="4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机关商品和服务支出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86" w:lineRule="auto"/>
              <w:ind w:firstLine="283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7,945.</w:t>
            </w:r>
            <w:r>
              <w:rPr>
                <w:rFonts w:ascii="Times New Roman" w:hAnsi="Times New Roman" w:cs="Times New Roman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11</w:t>
            </w:r>
          </w:p>
        </w:tc>
      </w:tr>
      <w:tr w:rsidR="00FD0D90" w:rsidRPr="005603C0">
        <w:trPr>
          <w:trHeight w:val="296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8" w:line="179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50201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191" w:lineRule="auto"/>
              <w:ind w:firstLine="114"/>
              <w:rPr>
                <w:rFonts w:ascii="SimSun" w:eastAsia="Times New Roman" w:hAnsi="SimSun" w:cs="SimSun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16"/>
                <w:sz w:val="22"/>
                <w:szCs w:val="22"/>
              </w:rPr>
              <w:t>办公经费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6" w:line="172" w:lineRule="auto"/>
              <w:ind w:firstLine="30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948</w:t>
            </w:r>
            <w:r>
              <w:rPr>
                <w:rFonts w:ascii="Times New Roman" w:hAnsi="Times New Roman" w:cs="Times New Roman"/>
                <w:spacing w:val="12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60</w:t>
            </w:r>
          </w:p>
        </w:tc>
      </w:tr>
      <w:tr w:rsidR="00FD0D90" w:rsidRPr="005603C0">
        <w:trPr>
          <w:trHeight w:val="323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07" w:line="196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50205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8" w:lineRule="auto"/>
              <w:ind w:firstLine="10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委托业务费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5" w:line="188" w:lineRule="auto"/>
              <w:ind w:firstLine="28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5,647.22</w:t>
            </w:r>
          </w:p>
        </w:tc>
      </w:tr>
      <w:tr w:rsidR="00FD0D90" w:rsidRPr="005603C0">
        <w:trPr>
          <w:trHeight w:val="296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8" w:line="188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50299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191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其他商品和服务支出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80" w:lineRule="auto"/>
              <w:ind w:firstLine="285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1,349</w:t>
            </w:r>
            <w:r>
              <w:rPr>
                <w:rFonts w:ascii="Times New Roman" w:hAnsi="Times New Roman" w:cs="Times New Roman"/>
                <w:spacing w:val="13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28</w:t>
            </w:r>
          </w:p>
        </w:tc>
      </w:tr>
      <w:tr w:rsidR="00FD0D90" w:rsidRPr="005603C0">
        <w:trPr>
          <w:trHeight w:val="337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88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503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6" w:line="225" w:lineRule="auto"/>
              <w:ind w:firstLine="4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"/>
                <w:sz w:val="23"/>
                <w:szCs w:val="23"/>
              </w:rPr>
              <w:t>机关资本性支出（</w:t>
            </w:r>
            <w:r>
              <w:rPr>
                <w:rFonts w:ascii="SimHei" w:eastAsia="Times New Roman" w:hAnsi="SimHei" w:cs="SimHei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4"/>
                <w:sz w:val="23"/>
                <w:szCs w:val="23"/>
              </w:rPr>
              <w:t>一）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196" w:lineRule="auto"/>
              <w:ind w:firstLine="285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1,655.67</w:t>
            </w:r>
          </w:p>
        </w:tc>
      </w:tr>
      <w:tr w:rsidR="00FD0D90" w:rsidRPr="005603C0">
        <w:trPr>
          <w:trHeight w:val="297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79" w:line="197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50399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199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其他资本性支出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190" w:lineRule="auto"/>
              <w:ind w:firstLine="285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1,655.67</w:t>
            </w:r>
          </w:p>
        </w:tc>
      </w:tr>
      <w:tr w:rsidR="00FD0D90" w:rsidRPr="005603C0">
        <w:trPr>
          <w:trHeight w:val="311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83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504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15" w:lineRule="auto"/>
              <w:ind w:firstLine="4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机关资本性支出（</w:t>
            </w:r>
            <w:r>
              <w:rPr>
                <w:rFonts w:ascii="SimHei" w:eastAsia="Times New Roman" w:hAnsi="SimHei" w:cs="SimHei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23"/>
                <w:szCs w:val="23"/>
              </w:rPr>
              <w:t>二）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89" w:lineRule="auto"/>
              <w:ind w:firstLine="28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2,406</w:t>
            </w:r>
            <w:r>
              <w:rPr>
                <w:rFonts w:ascii="Times New Roman" w:hAnsi="Times New Roman" w:cs="Times New Roman"/>
                <w:spacing w:val="15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94</w:t>
            </w:r>
          </w:p>
        </w:tc>
      </w:tr>
      <w:tr w:rsidR="00FD0D90" w:rsidRPr="005603C0">
        <w:trPr>
          <w:trHeight w:val="326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95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50402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10" w:lineRule="auto"/>
              <w:ind w:firstLine="10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基础设施建设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3" w:line="196" w:lineRule="auto"/>
              <w:ind w:firstLine="28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2,406.94</w:t>
            </w:r>
          </w:p>
        </w:tc>
      </w:tr>
      <w:tr w:rsidR="00FD0D90" w:rsidRPr="005603C0">
        <w:trPr>
          <w:trHeight w:val="311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190" w:lineRule="auto"/>
              <w:ind w:firstLine="4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SimHei" w:eastAsia="Times New Roman" w:hAnsi="SimHei" w:cs="SimHei"/>
                <w:spacing w:val="2"/>
                <w:sz w:val="23"/>
                <w:szCs w:val="23"/>
              </w:rPr>
              <w:t>509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8" w:line="219" w:lineRule="auto"/>
              <w:ind w:firstLine="5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对个人和家庭的补助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96" w:lineRule="auto"/>
              <w:ind w:firstLine="28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3,280.80</w:t>
            </w:r>
          </w:p>
        </w:tc>
      </w:tr>
      <w:tr w:rsidR="00FD0D90" w:rsidRPr="005603C0">
        <w:trPr>
          <w:trHeight w:val="297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2" w:line="195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50901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1" w:line="197" w:lineRule="auto"/>
              <w:ind w:firstLine="1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社会福利和救助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188" w:lineRule="auto"/>
              <w:ind w:firstLine="28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3,258</w:t>
            </w:r>
            <w:r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>00</w:t>
            </w:r>
          </w:p>
        </w:tc>
      </w:tr>
      <w:tr w:rsidR="00FD0D90" w:rsidRPr="005603C0">
        <w:trPr>
          <w:trHeight w:val="337"/>
        </w:trPr>
        <w:tc>
          <w:tcPr>
            <w:tcW w:w="174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89" w:line="203" w:lineRule="auto"/>
              <w:ind w:firstLine="117"/>
              <w:rPr>
                <w:sz w:val="23"/>
                <w:szCs w:val="23"/>
              </w:rPr>
            </w:pPr>
            <w:r>
              <w:rPr>
                <w:rFonts w:eastAsia="Times New Roman"/>
                <w:spacing w:val="3"/>
                <w:sz w:val="23"/>
                <w:szCs w:val="23"/>
              </w:rPr>
              <w:t>50999</w:t>
            </w:r>
          </w:p>
        </w:tc>
        <w:tc>
          <w:tcPr>
            <w:tcW w:w="40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7" w:line="224" w:lineRule="auto"/>
              <w:ind w:firstLine="1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</w:rPr>
              <w:t>其他对个人和家庭补助</w:t>
            </w:r>
          </w:p>
        </w:tc>
        <w:tc>
          <w:tcPr>
            <w:tcW w:w="37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5" w:lineRule="auto"/>
              <w:ind w:firstLine="313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22.79</w:t>
            </w:r>
          </w:p>
        </w:tc>
      </w:tr>
    </w:tbl>
    <w:p w:rsidR="00FD0D90" w:rsidRDefault="00FD0D90"/>
    <w:p w:rsidR="00FD0D90" w:rsidRDefault="00FD0D90">
      <w:pPr>
        <w:sectPr w:rsidR="00FD0D90">
          <w:pgSz w:w="11905" w:h="16837"/>
          <w:pgMar w:top="368" w:right="1306" w:bottom="0" w:left="1094" w:header="0" w:footer="0" w:gutter="0"/>
          <w:cols w:space="720"/>
        </w:sectPr>
      </w:pPr>
    </w:p>
    <w:p w:rsidR="00FD0D90" w:rsidRDefault="00FD0D90">
      <w:pPr>
        <w:spacing w:before="23" w:line="216" w:lineRule="auto"/>
        <w:ind w:firstLine="39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3"/>
          <w:sz w:val="12"/>
          <w:szCs w:val="12"/>
        </w:rPr>
        <w:t>附表</w:t>
      </w:r>
      <w:r>
        <w:rPr>
          <w:rFonts w:ascii="SimHei" w:eastAsia="Times New Roman" w:hAnsi="SimHei" w:cs="SimHei"/>
          <w:spacing w:val="-3"/>
          <w:sz w:val="12"/>
          <w:szCs w:val="12"/>
        </w:rPr>
        <w:t>12</w:t>
      </w:r>
    </w:p>
    <w:p w:rsidR="00FD0D90" w:rsidRDefault="00FD0D90">
      <w:pPr>
        <w:spacing w:before="105" w:line="302" w:lineRule="exact"/>
        <w:ind w:firstLine="4930"/>
        <w:rPr>
          <w:rFonts w:ascii="SimHei" w:eastAsia="Times New Roman" w:hAnsi="SimHei" w:cs="SimHei"/>
          <w:sz w:val="22"/>
          <w:szCs w:val="22"/>
        </w:rPr>
      </w:pPr>
      <w:r>
        <w:rPr>
          <w:rFonts w:ascii="宋体" w:hAnsi="宋体" w:cs="宋体" w:hint="eastAsia"/>
          <w:spacing w:val="3"/>
          <w:position w:val="1"/>
          <w:sz w:val="22"/>
          <w:szCs w:val="22"/>
        </w:rPr>
        <w:t>重庆市合川区人民政府南津街街道办事处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(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本级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)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项目支出明细表</w:t>
      </w:r>
    </w:p>
    <w:p w:rsidR="00FD0D90" w:rsidRDefault="00FD0D90">
      <w:pPr>
        <w:spacing w:before="41" w:line="232" w:lineRule="auto"/>
        <w:ind w:firstLine="15705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1"/>
          <w:sz w:val="12"/>
          <w:szCs w:val="12"/>
        </w:rPr>
        <w:t>单位：</w:t>
      </w:r>
    </w:p>
    <w:tbl>
      <w:tblPr>
        <w:tblW w:w="160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382"/>
        <w:gridCol w:w="1184"/>
        <w:gridCol w:w="426"/>
        <w:gridCol w:w="1462"/>
        <w:gridCol w:w="736"/>
        <w:gridCol w:w="1178"/>
        <w:gridCol w:w="1330"/>
        <w:gridCol w:w="700"/>
        <w:gridCol w:w="758"/>
        <w:gridCol w:w="743"/>
        <w:gridCol w:w="765"/>
        <w:gridCol w:w="492"/>
        <w:gridCol w:w="317"/>
        <w:gridCol w:w="501"/>
        <w:gridCol w:w="516"/>
        <w:gridCol w:w="331"/>
        <w:gridCol w:w="530"/>
        <w:gridCol w:w="317"/>
        <w:gridCol w:w="523"/>
        <w:gridCol w:w="338"/>
        <w:gridCol w:w="360"/>
        <w:gridCol w:w="448"/>
        <w:gridCol w:w="463"/>
        <w:gridCol w:w="398"/>
        <w:gridCol w:w="470"/>
        <w:gridCol w:w="418"/>
      </w:tblGrid>
      <w:tr w:rsidR="00FD0D90" w:rsidRPr="005603C0">
        <w:trPr>
          <w:trHeight w:val="332"/>
        </w:trPr>
        <w:tc>
          <w:tcPr>
            <w:tcW w:w="383" w:type="dxa"/>
            <w:gridSpan w:val="2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0" w:lineRule="auto"/>
            </w:pPr>
          </w:p>
          <w:p w:rsidR="00FD0D90" w:rsidRDefault="00FD0D90">
            <w:pPr>
              <w:spacing w:before="44" w:line="227" w:lineRule="auto"/>
              <w:ind w:left="73" w:right="62" w:firstLine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部门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编码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6" w:lineRule="auto"/>
              <w:ind w:firstLine="35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部门名称</w:t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30" w:lineRule="auto"/>
              <w:ind w:left="151" w:right="26" w:hanging="11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单位编</w:t>
            </w:r>
            <w:r>
              <w:rPr>
                <w:rFonts w:ascii="FZHei-B01" w:eastAsia="Times New Roman" w:hAnsi="FZHei-B01" w:cs="FZHei-B0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9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单位名称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29" w:lineRule="auto"/>
              <w:ind w:left="308" w:right="58" w:hanging="24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功能科目编</w:t>
            </w:r>
            <w:r>
              <w:rPr>
                <w:rFonts w:ascii="FZHei-B01" w:eastAsia="Times New Roman" w:hAnsi="FZHei-B01" w:cs="FZHei-B01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5" w:lineRule="auto"/>
              <w:ind w:firstLine="22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功能科目名称</w:t>
            </w:r>
          </w:p>
        </w:tc>
        <w:tc>
          <w:tcPr>
            <w:tcW w:w="133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2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项目名称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3" w:lineRule="auto"/>
            </w:pPr>
          </w:p>
          <w:p w:rsidR="00FD0D90" w:rsidRDefault="00FD0D90">
            <w:pPr>
              <w:spacing w:before="45" w:line="207" w:lineRule="auto"/>
              <w:ind w:firstLine="11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项目分类</w:t>
            </w:r>
          </w:p>
        </w:tc>
        <w:tc>
          <w:tcPr>
            <w:tcW w:w="75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26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总计</w:t>
            </w:r>
          </w:p>
        </w:tc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31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一般公共预算</w:t>
            </w:r>
          </w:p>
        </w:tc>
        <w:tc>
          <w:tcPr>
            <w:tcW w:w="11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政府性基金预算</w:t>
            </w:r>
          </w:p>
        </w:tc>
        <w:tc>
          <w:tcPr>
            <w:tcW w:w="52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69" w:lineRule="auto"/>
            </w:pPr>
          </w:p>
          <w:p w:rsidR="00FD0D90" w:rsidRDefault="00FD0D90">
            <w:pPr>
              <w:spacing w:before="45" w:line="225" w:lineRule="auto"/>
              <w:ind w:left="27" w:right="6" w:firstLine="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国有资本</w:t>
            </w:r>
            <w:r>
              <w:rPr>
                <w:rFonts w:ascii="FZHei-B01" w:eastAsia="Times New Roman" w:hAnsi="FZHei-B01" w:cs="FZHei-B01"/>
                <w:spacing w:val="3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经营预算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Default="00FD0D90">
            <w:pPr>
              <w:spacing w:before="268" w:line="212" w:lineRule="auto"/>
              <w:ind w:left="57" w:right="35" w:hanging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财政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专户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管理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255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206" w:lineRule="auto"/>
              <w:ind w:firstLine="10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单位资金</w:t>
            </w:r>
          </w:p>
        </w:tc>
      </w:tr>
      <w:tr w:rsidR="00FD0D90" w:rsidRPr="005603C0">
        <w:trPr>
          <w:trHeight w:val="775"/>
        </w:trPr>
        <w:tc>
          <w:tcPr>
            <w:tcW w:w="383" w:type="dxa"/>
            <w:gridSpan w:val="2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8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2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6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3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3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0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5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25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1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财力安排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有专项</w:t>
            </w:r>
          </w:p>
          <w:p w:rsidR="00FD0D90" w:rsidRDefault="00FD0D90">
            <w:pPr>
              <w:spacing w:line="199" w:lineRule="auto"/>
              <w:ind w:firstLine="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用途的</w:t>
            </w:r>
          </w:p>
          <w:p w:rsidR="00FD0D90" w:rsidRDefault="00FD0D90">
            <w:pPr>
              <w:spacing w:line="203" w:lineRule="auto"/>
              <w:ind w:firstLine="7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非税收</w:t>
            </w:r>
          </w:p>
          <w:p w:rsidR="00FD0D90" w:rsidRDefault="00FD0D90">
            <w:pPr>
              <w:spacing w:line="201" w:lineRule="auto"/>
              <w:ind w:firstLine="19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入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8" w:line="225" w:lineRule="auto"/>
              <w:ind w:left="41" w:right="27" w:firstLine="4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一般</w:t>
            </w:r>
            <w:r>
              <w:rPr>
                <w:rFonts w:ascii="FZHei-B01" w:eastAsia="Times New Roman" w:hAnsi="FZHei-B01" w:cs="FZHei-B01"/>
                <w:spacing w:val="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7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</w:t>
            </w:r>
          </w:p>
          <w:p w:rsidR="00FD0D90" w:rsidRDefault="00FD0D90">
            <w:pPr>
              <w:spacing w:line="203" w:lineRule="auto"/>
              <w:ind w:firstLine="7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府和国</w:t>
            </w:r>
          </w:p>
          <w:p w:rsidR="00FD0D90" w:rsidRDefault="00FD0D90">
            <w:pPr>
              <w:spacing w:line="195" w:lineRule="auto"/>
              <w:ind w:firstLine="8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际组织</w:t>
            </w:r>
          </w:p>
          <w:p w:rsidR="00FD0D90" w:rsidRDefault="00FD0D90">
            <w:pPr>
              <w:spacing w:line="205" w:lineRule="auto"/>
              <w:ind w:firstLine="13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贷款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1" w:line="203" w:lineRule="auto"/>
              <w:ind w:firstLine="2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外国政府</w:t>
            </w:r>
          </w:p>
          <w:p w:rsidR="00FD0D90" w:rsidRDefault="00FD0D90">
            <w:pPr>
              <w:spacing w:line="196" w:lineRule="auto"/>
              <w:ind w:firstLine="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和国际组</w:t>
            </w:r>
          </w:p>
          <w:p w:rsidR="00FD0D90" w:rsidRDefault="00FD0D90">
            <w:pPr>
              <w:spacing w:line="205" w:lineRule="auto"/>
              <w:ind w:firstLine="8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织赠款</w:t>
            </w:r>
          </w:p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4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89" w:right="11" w:hanging="6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政府性基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金预算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42" w:right="26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专项</w:t>
            </w:r>
            <w:r>
              <w:rPr>
                <w:rFonts w:ascii="FZHei-B01" w:eastAsia="Times New Roman" w:hAnsi="FZHei-B01" w:cs="FZHei-B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2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6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5" w:line="225" w:lineRule="auto"/>
              <w:ind w:left="47" w:right="30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事业收</w:t>
            </w:r>
            <w:r>
              <w:rPr>
                <w:rFonts w:ascii="FZHei-B01" w:eastAsia="Times New Roman" w:hAnsi="FZHei-B01" w:cs="FZHei-B0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2" w:line="198" w:lineRule="auto"/>
              <w:ind w:firstLine="58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上级补</w:t>
            </w:r>
          </w:p>
          <w:p w:rsidR="00FD0D90" w:rsidRDefault="00FD0D90">
            <w:pPr>
              <w:spacing w:line="198" w:lineRule="auto"/>
              <w:ind w:firstLine="57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助收入</w:t>
            </w:r>
          </w:p>
          <w:p w:rsidR="00FD0D90" w:rsidRDefault="00FD0D90">
            <w:pPr>
              <w:spacing w:line="206" w:lineRule="auto"/>
              <w:ind w:firstLine="1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8" w:lineRule="auto"/>
              <w:ind w:firstLine="3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附属单</w:t>
            </w:r>
          </w:p>
          <w:p w:rsidR="00FD0D90" w:rsidRDefault="00FD0D90">
            <w:pPr>
              <w:spacing w:line="198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位上缴</w:t>
            </w:r>
          </w:p>
          <w:p w:rsidR="00FD0D90" w:rsidRDefault="00FD0D90">
            <w:pPr>
              <w:spacing w:line="202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4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事业单</w:t>
            </w:r>
          </w:p>
          <w:p w:rsidR="00FD0D90" w:rsidRDefault="00FD0D90">
            <w:pPr>
              <w:spacing w:line="199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位经营</w:t>
            </w:r>
          </w:p>
          <w:p w:rsidR="00FD0D90" w:rsidRDefault="00FD0D90">
            <w:pPr>
              <w:spacing w:line="202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8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32" w:right="15" w:firstLine="5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其他收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</w:tr>
      <w:tr w:rsidR="00FD0D90" w:rsidRPr="005603C0">
        <w:trPr>
          <w:trHeight w:val="155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line="204" w:lineRule="auto"/>
              <w:ind w:firstLine="212"/>
              <w:rPr>
                <w:rFonts w:ascii="SimHei" w:eastAsia="Times New Roman" w:hAnsi="SimHei" w:cs="SimHei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sz w:val="14"/>
                <w:szCs w:val="14"/>
              </w:rPr>
              <w:t>合计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86" w:lineRule="auto"/>
              <w:ind w:firstLine="16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101"/>
                <w:sz w:val="14"/>
                <w:szCs w:val="14"/>
              </w:rPr>
              <w:t>15,298.19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86" w:lineRule="auto"/>
              <w:ind w:firstLine="15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101"/>
                <w:sz w:val="14"/>
                <w:szCs w:val="14"/>
              </w:rPr>
              <w:t>15,288.51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86" w:lineRule="auto"/>
              <w:ind w:firstLine="17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101"/>
                <w:sz w:val="14"/>
                <w:szCs w:val="14"/>
              </w:rPr>
              <w:t>15,288.51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86" w:lineRule="auto"/>
              <w:ind w:firstLine="6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101"/>
                <w:sz w:val="14"/>
                <w:szCs w:val="14"/>
              </w:rPr>
              <w:t>9.68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" w:line="186" w:lineRule="auto"/>
              <w:ind w:firstLine="26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101"/>
                <w:sz w:val="14"/>
                <w:szCs w:val="14"/>
              </w:rPr>
              <w:t>9.68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</w:tr>
      <w:tr w:rsidR="00FD0D90" w:rsidRPr="005603C0">
        <w:trPr>
          <w:trHeight w:val="155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" w:line="182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</w:t>
            </w:r>
          </w:p>
        </w:tc>
        <w:tc>
          <w:tcPr>
            <w:tcW w:w="307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" w:line="228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重庆市合川区人民政府南津街街道办事处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188" w:lineRule="auto"/>
              <w:ind w:firstLine="26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15,298</w:t>
            </w:r>
            <w:r>
              <w:rPr>
                <w:rFonts w:ascii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188" w:lineRule="auto"/>
              <w:ind w:firstLine="25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15,288</w:t>
            </w:r>
            <w:r>
              <w:rPr>
                <w:rFonts w:ascii="Times New Roman" w:hAnsi="Times New Roman" w:cs="Times New Roman"/>
                <w:spacing w:val="13"/>
                <w:w w:val="10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51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188" w:lineRule="auto"/>
              <w:ind w:firstLine="27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15,288</w:t>
            </w:r>
            <w:r>
              <w:rPr>
                <w:rFonts w:ascii="Times New Roman" w:hAnsi="Times New Roman" w:cs="Times New Roman"/>
                <w:spacing w:val="13"/>
                <w:w w:val="10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51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188" w:lineRule="auto"/>
              <w:ind w:firstLine="1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pacing w:val="8"/>
                <w:w w:val="10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68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5" w:line="188" w:lineRule="auto"/>
              <w:ind w:firstLine="3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pacing w:val="8"/>
                <w:w w:val="10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68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155" w:lineRule="exact"/>
              <w:rPr>
                <w:sz w:val="13"/>
              </w:rPr>
            </w:pPr>
          </w:p>
        </w:tc>
      </w:tr>
      <w:tr w:rsidR="00FD0D90" w:rsidRPr="005603C0">
        <w:trPr>
          <w:trHeight w:val="423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0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9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死亡抚恤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8" w:lineRule="auto"/>
              <w:ind w:firstLine="2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军人三属抚恤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6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53.27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5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53.27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7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53.27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9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8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9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2130705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5" w:line="234" w:lineRule="auto"/>
              <w:ind w:left="21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对村民委员会和村党</w:t>
            </w: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支部的补助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9" w:line="160" w:lineRule="exact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村干部补贴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3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300.34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300.34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300.34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3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0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2082502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0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position w:val="1"/>
                <w:sz w:val="12"/>
                <w:szCs w:val="12"/>
              </w:rPr>
              <w:t>其他农村生活救助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2" w:line="214" w:lineRule="auto"/>
              <w:ind w:firstLine="2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襄渝民工生活补助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7.</w:t>
            </w:r>
            <w:r>
              <w:rPr>
                <w:rFonts w:ascii="Times New Roman" w:hAnsi="Times New Roman" w:cs="Times New Roman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15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7.</w:t>
            </w:r>
            <w:r>
              <w:rPr>
                <w:rFonts w:ascii="Times New Roman" w:hAnsi="Times New Roman" w:cs="Times New Roman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15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8" w:lineRule="auto"/>
              <w:ind w:firstLine="5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7.</w:t>
            </w:r>
            <w:r>
              <w:rPr>
                <w:rFonts w:ascii="Times New Roman" w:hAnsi="Times New Roman" w:cs="Times New Roman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15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2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2082101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41" w:lineRule="auto"/>
              <w:ind w:left="19" w:right="65" w:hanging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城市特困人员救助供</w:t>
            </w:r>
            <w:r>
              <w:rPr>
                <w:rFonts w:ascii="SimHei" w:eastAsia="Times New Roman" w:hAnsi="SimHei" w:cs="SimHei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养支出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213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特困人员补助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8" w:lineRule="auto"/>
              <w:ind w:firstLine="4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292.34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8" w:lineRule="auto"/>
              <w:ind w:firstLine="38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292.34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8" w:lineRule="auto"/>
              <w:ind w:firstLine="41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292.34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3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2081002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2" w:line="160" w:lineRule="exact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老年福利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212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敬老院管理经费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74.43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74.43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8" w:lineRule="auto"/>
              <w:ind w:firstLine="47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74.43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3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46" w:lineRule="auto"/>
              <w:ind w:left="26" w:right="64" w:hanging="7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在乡复员、退伍军人</w:t>
            </w:r>
            <w:r>
              <w:rPr>
                <w:rFonts w:ascii="SimHei" w:eastAsia="Times New Roman" w:hAnsi="SimHei" w:cs="SimHei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生活补助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46" w:lineRule="auto"/>
              <w:ind w:left="19" w:right="9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在乡老复员军人生活补</w:t>
            </w:r>
            <w:r>
              <w:rPr>
                <w:rFonts w:ascii="SimHei" w:eastAsia="Times New Roman" w:hAnsi="SimHei" w:cs="SimHei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39.95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39.95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39.95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7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9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死亡抚恤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11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>11.27“</w:t>
            </w:r>
            <w:r>
              <w:rPr>
                <w:rFonts w:ascii="宋体" w:hAnsi="宋体" w:cs="宋体" w:hint="eastAsia"/>
                <w:spacing w:val="1"/>
                <w:sz w:val="12"/>
                <w:szCs w:val="12"/>
              </w:rPr>
              <w:t>红岩烈属</w:t>
            </w: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>”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9.62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9.62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9.62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2120501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4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城乡社区环境卫生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1" w:lineRule="auto"/>
              <w:ind w:firstLine="2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市政道路维护费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350.33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350.33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350.33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2120501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14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城乡社区环境卫生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12" w:lineRule="auto"/>
              <w:ind w:firstLine="2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市政道路保洁费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3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2,</w:t>
            </w:r>
            <w:r>
              <w:rPr>
                <w:rFonts w:ascii="Times New Roman" w:hAnsi="Times New Roman" w:cs="Times New Roman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170.47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30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2,</w:t>
            </w:r>
            <w:r>
              <w:rPr>
                <w:rFonts w:ascii="Times New Roman" w:hAnsi="Times New Roman" w:cs="Times New Roman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170.47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3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2,</w:t>
            </w:r>
            <w:r>
              <w:rPr>
                <w:rFonts w:ascii="Times New Roman" w:hAnsi="Times New Roman" w:cs="Times New Roman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170.47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0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2080208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43" w:lineRule="auto"/>
              <w:ind w:left="25" w:right="65" w:hanging="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基层政权建设和社区</w:t>
            </w:r>
            <w:r>
              <w:rPr>
                <w:rFonts w:ascii="SimHei" w:eastAsia="Times New Roman" w:hAnsi="SimHei" w:cs="SimHe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12"/>
                <w:szCs w:val="12"/>
              </w:rPr>
              <w:t>治理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11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社区公用经费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144.80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0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144.80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2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144.80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1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2130705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34" w:lineRule="auto"/>
              <w:ind w:left="21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对村民委员会和村党</w:t>
            </w: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支部的补助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32" w:lineRule="auto"/>
              <w:ind w:left="25" w:right="96" w:hanging="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村干部年度业绩考核经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0.40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0.40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5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0.40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2080208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43" w:lineRule="auto"/>
              <w:ind w:left="25" w:right="65" w:hanging="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基层政权建设和社区</w:t>
            </w:r>
            <w:r>
              <w:rPr>
                <w:rFonts w:ascii="SimHei" w:eastAsia="Times New Roman" w:hAnsi="SimHei" w:cs="SimHe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12"/>
                <w:szCs w:val="12"/>
              </w:rPr>
              <w:t>治理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43" w:lineRule="auto"/>
              <w:ind w:left="22" w:right="96" w:hanging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社区干部年度业绩考核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w w:val="91"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1"/>
                <w:sz w:val="12"/>
                <w:szCs w:val="12"/>
              </w:rPr>
              <w:t>10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w w:val="91"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1"/>
                <w:sz w:val="12"/>
                <w:szCs w:val="12"/>
              </w:rPr>
              <w:t>10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4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w w:val="91"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1"/>
                <w:sz w:val="12"/>
                <w:szCs w:val="12"/>
              </w:rPr>
              <w:t>10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3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2081002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160" w:lineRule="exact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老年福利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15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百岁老人生活营养补助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52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5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53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31" w:lineRule="auto"/>
              <w:ind w:left="21" w:right="32" w:firstLine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安全维稳经费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-</w:t>
            </w:r>
            <w:r>
              <w:rPr>
                <w:rFonts w:ascii="SimHei" w:eastAsia="Times New Roman" w:hAnsi="SimHei" w:cs="SimHei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自聘临时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人员经费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40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894.24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39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894.24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4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894.24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其他优抚支出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45" w:lineRule="auto"/>
              <w:ind w:left="19" w:right="96" w:firstLine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企业老复员军人生活补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6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28.28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5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28.28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28.28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2082502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position w:val="1"/>
                <w:sz w:val="12"/>
                <w:szCs w:val="12"/>
              </w:rPr>
              <w:t>其他农村生活救助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14" w:lineRule="auto"/>
              <w:ind w:firstLine="32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民政管理遗嘱生活补助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0.81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0.81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5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0.81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6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7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 w:line="210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其他政府办公厅</w:t>
            </w:r>
          </w:p>
          <w:p w:rsidR="00FD0D90" w:rsidRDefault="00FD0D90">
            <w:pPr>
              <w:spacing w:before="9" w:line="228" w:lineRule="auto"/>
              <w:ind w:left="21" w:right="64" w:hanging="1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（</w:t>
            </w:r>
            <w:r>
              <w:rPr>
                <w:rFonts w:ascii="SimHei" w:eastAsia="Times New Roman" w:hAnsi="SimHei" w:cs="SimHei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室）及相关机构事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务支出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210" w:lineRule="auto"/>
              <w:ind w:firstLine="2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重点工作经费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393.00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393.00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393.00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其他优抚支出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34" w:lineRule="auto"/>
              <w:ind w:left="19" w:right="9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优抚对象一次性丧葬补</w:t>
            </w:r>
            <w:r>
              <w:rPr>
                <w:rFonts w:ascii="SimHei" w:eastAsia="Times New Roman" w:hAnsi="SimHei" w:cs="SimHei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33.01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33.01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33.01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2110402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农村环境保护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09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垃圾收集人工费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6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46.32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5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46.32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46.32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09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遗留问题人员经费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304.86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304.86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304.86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gridBefore w:val="1"/>
          <w:trHeight w:val="422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9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死亡抚恤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46" w:lineRule="auto"/>
              <w:ind w:left="22" w:right="96" w:hanging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部分烈士子女定期生活</w:t>
            </w:r>
            <w:r>
              <w:rPr>
                <w:rFonts w:ascii="SimHei" w:eastAsia="Times New Roman" w:hAnsi="SimHei" w:cs="SimHei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6.04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6.04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6.04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77" w:right="359" w:bottom="0" w:left="375" w:header="0" w:footer="0" w:gutter="0"/>
          <w:cols w:space="720"/>
        </w:sectPr>
      </w:pPr>
    </w:p>
    <w:p w:rsidR="00FD0D90" w:rsidRDefault="00FD0D90">
      <w:pPr>
        <w:spacing w:before="23" w:line="216" w:lineRule="auto"/>
        <w:ind w:firstLine="39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3"/>
          <w:sz w:val="12"/>
          <w:szCs w:val="12"/>
        </w:rPr>
        <w:t>附表</w:t>
      </w:r>
      <w:r>
        <w:rPr>
          <w:rFonts w:ascii="SimHei" w:eastAsia="Times New Roman" w:hAnsi="SimHei" w:cs="SimHei"/>
          <w:spacing w:val="-3"/>
          <w:sz w:val="12"/>
          <w:szCs w:val="12"/>
        </w:rPr>
        <w:t>12</w:t>
      </w:r>
    </w:p>
    <w:p w:rsidR="00FD0D90" w:rsidRDefault="00FD0D90">
      <w:pPr>
        <w:spacing w:before="105" w:line="302" w:lineRule="exact"/>
        <w:ind w:firstLine="4930"/>
        <w:rPr>
          <w:rFonts w:ascii="SimHei" w:eastAsia="Times New Roman" w:hAnsi="SimHei" w:cs="SimHei"/>
          <w:sz w:val="22"/>
          <w:szCs w:val="22"/>
        </w:rPr>
      </w:pPr>
      <w:r>
        <w:rPr>
          <w:rFonts w:ascii="宋体" w:hAnsi="宋体" w:cs="宋体" w:hint="eastAsia"/>
          <w:spacing w:val="3"/>
          <w:position w:val="1"/>
          <w:sz w:val="22"/>
          <w:szCs w:val="22"/>
        </w:rPr>
        <w:t>重庆市合川区人民政府南津街街道办事处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(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本级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)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项目支出明细表</w:t>
      </w:r>
    </w:p>
    <w:p w:rsidR="00FD0D90" w:rsidRDefault="00FD0D90">
      <w:pPr>
        <w:spacing w:before="41" w:line="232" w:lineRule="auto"/>
        <w:ind w:firstLine="15705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1"/>
          <w:sz w:val="12"/>
          <w:szCs w:val="12"/>
        </w:rPr>
        <w:t>单位：</w:t>
      </w:r>
    </w:p>
    <w:tbl>
      <w:tblPr>
        <w:tblW w:w="160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3"/>
        <w:gridCol w:w="1185"/>
        <w:gridCol w:w="427"/>
        <w:gridCol w:w="1463"/>
        <w:gridCol w:w="736"/>
        <w:gridCol w:w="1178"/>
        <w:gridCol w:w="1331"/>
        <w:gridCol w:w="700"/>
        <w:gridCol w:w="758"/>
        <w:gridCol w:w="743"/>
        <w:gridCol w:w="765"/>
        <w:gridCol w:w="492"/>
        <w:gridCol w:w="317"/>
        <w:gridCol w:w="501"/>
        <w:gridCol w:w="516"/>
        <w:gridCol w:w="331"/>
        <w:gridCol w:w="530"/>
        <w:gridCol w:w="317"/>
        <w:gridCol w:w="523"/>
        <w:gridCol w:w="338"/>
        <w:gridCol w:w="360"/>
        <w:gridCol w:w="448"/>
        <w:gridCol w:w="463"/>
        <w:gridCol w:w="398"/>
        <w:gridCol w:w="470"/>
        <w:gridCol w:w="418"/>
      </w:tblGrid>
      <w:tr w:rsidR="00FD0D90" w:rsidRPr="005603C0">
        <w:trPr>
          <w:trHeight w:val="332"/>
        </w:trPr>
        <w:tc>
          <w:tcPr>
            <w:tcW w:w="3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0" w:lineRule="auto"/>
            </w:pPr>
          </w:p>
          <w:p w:rsidR="00FD0D90" w:rsidRDefault="00FD0D90">
            <w:pPr>
              <w:spacing w:before="44" w:line="227" w:lineRule="auto"/>
              <w:ind w:left="73" w:right="62" w:firstLine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部门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编码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6" w:lineRule="auto"/>
              <w:ind w:firstLine="35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部门名称</w:t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30" w:lineRule="auto"/>
              <w:ind w:left="151" w:right="26" w:hanging="11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单位编</w:t>
            </w:r>
            <w:r>
              <w:rPr>
                <w:rFonts w:ascii="FZHei-B01" w:eastAsia="Times New Roman" w:hAnsi="FZHei-B01" w:cs="FZHei-B0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9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单位名称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29" w:lineRule="auto"/>
              <w:ind w:left="308" w:right="58" w:hanging="24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功能科目编</w:t>
            </w:r>
            <w:r>
              <w:rPr>
                <w:rFonts w:ascii="FZHei-B01" w:eastAsia="Times New Roman" w:hAnsi="FZHei-B01" w:cs="FZHei-B01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5" w:lineRule="auto"/>
              <w:ind w:firstLine="22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功能科目名称</w:t>
            </w:r>
          </w:p>
        </w:tc>
        <w:tc>
          <w:tcPr>
            <w:tcW w:w="133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2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项目名称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3" w:lineRule="auto"/>
            </w:pPr>
          </w:p>
          <w:p w:rsidR="00FD0D90" w:rsidRDefault="00FD0D90">
            <w:pPr>
              <w:spacing w:before="45" w:line="207" w:lineRule="auto"/>
              <w:ind w:firstLine="11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项目分类</w:t>
            </w:r>
          </w:p>
        </w:tc>
        <w:tc>
          <w:tcPr>
            <w:tcW w:w="75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26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总计</w:t>
            </w:r>
          </w:p>
        </w:tc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31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一般公共预算</w:t>
            </w:r>
          </w:p>
        </w:tc>
        <w:tc>
          <w:tcPr>
            <w:tcW w:w="11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政府性基金预算</w:t>
            </w:r>
          </w:p>
        </w:tc>
        <w:tc>
          <w:tcPr>
            <w:tcW w:w="52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69" w:lineRule="auto"/>
            </w:pPr>
          </w:p>
          <w:p w:rsidR="00FD0D90" w:rsidRDefault="00FD0D90">
            <w:pPr>
              <w:spacing w:before="45" w:line="225" w:lineRule="auto"/>
              <w:ind w:left="27" w:right="6" w:firstLine="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国有资本</w:t>
            </w:r>
            <w:r>
              <w:rPr>
                <w:rFonts w:ascii="FZHei-B01" w:eastAsia="Times New Roman" w:hAnsi="FZHei-B01" w:cs="FZHei-B01"/>
                <w:spacing w:val="3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经营预算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Default="00FD0D90">
            <w:pPr>
              <w:spacing w:before="268" w:line="212" w:lineRule="auto"/>
              <w:ind w:left="57" w:right="35" w:hanging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财政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专户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管理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255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206" w:lineRule="auto"/>
              <w:ind w:firstLine="10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单位资金</w:t>
            </w:r>
          </w:p>
        </w:tc>
      </w:tr>
      <w:tr w:rsidR="00FD0D90" w:rsidRPr="005603C0">
        <w:trPr>
          <w:trHeight w:val="776"/>
        </w:trPr>
        <w:tc>
          <w:tcPr>
            <w:tcW w:w="3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8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2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6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3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3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0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5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25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1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财力安排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有专项</w:t>
            </w:r>
          </w:p>
          <w:p w:rsidR="00FD0D90" w:rsidRDefault="00FD0D90">
            <w:pPr>
              <w:spacing w:line="199" w:lineRule="auto"/>
              <w:ind w:firstLine="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用途的</w:t>
            </w:r>
          </w:p>
          <w:p w:rsidR="00FD0D90" w:rsidRDefault="00FD0D90">
            <w:pPr>
              <w:spacing w:line="203" w:lineRule="auto"/>
              <w:ind w:firstLine="7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非税收</w:t>
            </w:r>
          </w:p>
          <w:p w:rsidR="00FD0D90" w:rsidRDefault="00FD0D90">
            <w:pPr>
              <w:spacing w:line="201" w:lineRule="auto"/>
              <w:ind w:firstLine="19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入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8" w:line="225" w:lineRule="auto"/>
              <w:ind w:left="41" w:right="27" w:firstLine="4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一般</w:t>
            </w:r>
            <w:r>
              <w:rPr>
                <w:rFonts w:ascii="FZHei-B01" w:eastAsia="Times New Roman" w:hAnsi="FZHei-B01" w:cs="FZHei-B01"/>
                <w:spacing w:val="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7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</w:t>
            </w:r>
          </w:p>
          <w:p w:rsidR="00FD0D90" w:rsidRDefault="00FD0D90">
            <w:pPr>
              <w:spacing w:line="203" w:lineRule="auto"/>
              <w:ind w:firstLine="7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府和国</w:t>
            </w:r>
          </w:p>
          <w:p w:rsidR="00FD0D90" w:rsidRDefault="00FD0D90">
            <w:pPr>
              <w:spacing w:line="195" w:lineRule="auto"/>
              <w:ind w:firstLine="8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际组织</w:t>
            </w:r>
          </w:p>
          <w:p w:rsidR="00FD0D90" w:rsidRDefault="00FD0D90">
            <w:pPr>
              <w:spacing w:line="205" w:lineRule="auto"/>
              <w:ind w:firstLine="13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贷款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1" w:line="203" w:lineRule="auto"/>
              <w:ind w:firstLine="2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外国政府</w:t>
            </w:r>
          </w:p>
          <w:p w:rsidR="00FD0D90" w:rsidRDefault="00FD0D90">
            <w:pPr>
              <w:spacing w:line="196" w:lineRule="auto"/>
              <w:ind w:firstLine="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和国际组</w:t>
            </w:r>
          </w:p>
          <w:p w:rsidR="00FD0D90" w:rsidRDefault="00FD0D90">
            <w:pPr>
              <w:spacing w:line="205" w:lineRule="auto"/>
              <w:ind w:firstLine="8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织赠款</w:t>
            </w:r>
          </w:p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4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89" w:right="11" w:hanging="6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政府性基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金预算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42" w:right="26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专项</w:t>
            </w:r>
            <w:r>
              <w:rPr>
                <w:rFonts w:ascii="FZHei-B01" w:eastAsia="Times New Roman" w:hAnsi="FZHei-B01" w:cs="FZHei-B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2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6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5" w:line="225" w:lineRule="auto"/>
              <w:ind w:left="47" w:right="30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事业收</w:t>
            </w:r>
            <w:r>
              <w:rPr>
                <w:rFonts w:ascii="FZHei-B01" w:eastAsia="Times New Roman" w:hAnsi="FZHei-B01" w:cs="FZHei-B0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2" w:line="198" w:lineRule="auto"/>
              <w:ind w:firstLine="58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上级补</w:t>
            </w:r>
          </w:p>
          <w:p w:rsidR="00FD0D90" w:rsidRDefault="00FD0D90">
            <w:pPr>
              <w:spacing w:line="198" w:lineRule="auto"/>
              <w:ind w:firstLine="57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助收入</w:t>
            </w:r>
          </w:p>
          <w:p w:rsidR="00FD0D90" w:rsidRDefault="00FD0D90">
            <w:pPr>
              <w:spacing w:line="206" w:lineRule="auto"/>
              <w:ind w:firstLine="1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8" w:lineRule="auto"/>
              <w:ind w:firstLine="3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附属单</w:t>
            </w:r>
          </w:p>
          <w:p w:rsidR="00FD0D90" w:rsidRDefault="00FD0D90">
            <w:pPr>
              <w:spacing w:line="198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位上缴</w:t>
            </w:r>
          </w:p>
          <w:p w:rsidR="00FD0D90" w:rsidRDefault="00FD0D90">
            <w:pPr>
              <w:spacing w:line="202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4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事业单</w:t>
            </w:r>
          </w:p>
          <w:p w:rsidR="00FD0D90" w:rsidRDefault="00FD0D90">
            <w:pPr>
              <w:spacing w:line="199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位经营</w:t>
            </w:r>
          </w:p>
          <w:p w:rsidR="00FD0D90" w:rsidRDefault="00FD0D90">
            <w:pPr>
              <w:spacing w:line="202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8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32" w:right="15" w:firstLine="5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其他收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0" w:line="234" w:lineRule="auto"/>
              <w:ind w:left="26" w:right="65" w:hanging="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农村籍退役士兵老年</w:t>
            </w:r>
            <w:r>
              <w:rPr>
                <w:rFonts w:ascii="SimHei" w:eastAsia="Times New Roman" w:hAnsi="SimHei" w:cs="SimHe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生活补助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34" w:lineRule="auto"/>
              <w:ind w:left="18" w:right="100" w:hanging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z w:val="12"/>
                <w:szCs w:val="12"/>
              </w:rPr>
              <w:t>60</w:t>
            </w:r>
            <w:r>
              <w:rPr>
                <w:rFonts w:ascii="宋体" w:hAnsi="宋体" w:cs="宋体" w:hint="eastAsia"/>
                <w:sz w:val="12"/>
                <w:szCs w:val="12"/>
              </w:rPr>
              <w:t>岁农村籍退役士兵老</w:t>
            </w:r>
            <w:r>
              <w:rPr>
                <w:rFonts w:ascii="SimHei" w:eastAsia="Times New Roman" w:hAnsi="SimHei" w:cs="SimHei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年生活补助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23.76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5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23.76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23.76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161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其他优抚支出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06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1"/>
                <w:sz w:val="12"/>
                <w:szCs w:val="12"/>
              </w:rPr>
              <w:t>1-6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级伤残军人医疗统筹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30.00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161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其他优抚支出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44" w:lineRule="auto"/>
              <w:ind w:left="33" w:right="97" w:hanging="1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企业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>“</w:t>
            </w:r>
            <w:r>
              <w:rPr>
                <w:rFonts w:ascii="宋体" w:hAnsi="宋体" w:cs="宋体" w:hint="eastAsia"/>
                <w:sz w:val="12"/>
                <w:szCs w:val="12"/>
              </w:rPr>
              <w:t>两参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>”</w:t>
            </w:r>
            <w:r>
              <w:rPr>
                <w:rFonts w:ascii="宋体" w:hAnsi="宋体" w:cs="宋体" w:hint="eastAsia"/>
                <w:sz w:val="12"/>
                <w:szCs w:val="12"/>
              </w:rPr>
              <w:t>人员生活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医疗困难补助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49.78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5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49.78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49.78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2120399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43" w:lineRule="auto"/>
              <w:ind w:left="20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其他城乡社区公共设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施支出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2" w:lineRule="auto"/>
              <w:ind w:firstLine="2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市政设施设备管护费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266.37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38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266.37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1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266.37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2120501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4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城乡社区环境卫生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1" w:lineRule="auto"/>
              <w:ind w:firstLine="2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市政绿化管护经费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254.97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38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254.97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1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254.97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2082502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161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position w:val="1"/>
                <w:sz w:val="12"/>
                <w:szCs w:val="12"/>
              </w:rPr>
              <w:t>其他农村生活救助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4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精减定救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52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5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53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2081001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儿童福利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6" w:line="213" w:lineRule="auto"/>
              <w:ind w:firstLine="22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事实无人抚养儿童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15.32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15.32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8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15.32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1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政府工作经费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625.76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625.76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625.76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2080902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45" w:lineRule="auto"/>
              <w:ind w:left="18" w:right="65" w:firstLine="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军队移交政府的离退</w:t>
            </w:r>
            <w:r>
              <w:rPr>
                <w:rFonts w:ascii="SimHei" w:eastAsia="Times New Roman" w:hAnsi="SimHei" w:cs="SimHei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休人员安置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44" w:lineRule="auto"/>
              <w:ind w:left="22" w:right="9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异地安置的无军籍退休</w:t>
            </w: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干部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18.59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18.59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8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18.59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1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部门聘用人员经费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49.56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5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49.56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49.56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4" w:line="161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其他优抚支出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9" w:line="234" w:lineRule="auto"/>
              <w:ind w:left="19" w:right="95" w:firstLine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农村、城镇参战参试退</w:t>
            </w:r>
            <w:r>
              <w:rPr>
                <w:rFonts w:ascii="SimHei" w:eastAsia="Times New Roman" w:hAnsi="SimHei" w:cs="SimHei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役人员生活补助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316.20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316.20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316.20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09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死亡抚恤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212" w:lineRule="auto"/>
              <w:ind w:firstLine="22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解放后牺牲烈士遗属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6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27.73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5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27.73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27.73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60" w:lineRule="exact"/>
              <w:ind w:firstLine="23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安全维稳工作经费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661.67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661.67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188" w:lineRule="auto"/>
              <w:ind w:firstLine="4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661.67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0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2013102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9" w:line="211" w:lineRule="auto"/>
              <w:ind w:firstLine="2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党委工作经费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412.36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38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412.36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412.36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1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2010108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8" w:lineRule="auto"/>
              <w:ind w:firstLine="18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代表工作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10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人大活动经费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46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43.80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45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43.80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43.80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5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伤残抚恤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5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1"/>
                <w:sz w:val="12"/>
                <w:szCs w:val="12"/>
              </w:rPr>
              <w:t>1-4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级残军护理费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w w:val="93"/>
                <w:sz w:val="12"/>
                <w:szCs w:val="12"/>
              </w:rPr>
              <w:t>17.</w:t>
            </w:r>
            <w:r>
              <w:rPr>
                <w:rFonts w:ascii="Times New Roman" w:hAnsi="Times New Roman" w:cs="Times New Roman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3"/>
                <w:sz w:val="12"/>
                <w:szCs w:val="12"/>
              </w:rPr>
              <w:t>17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6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w w:val="93"/>
                <w:sz w:val="12"/>
                <w:szCs w:val="12"/>
              </w:rPr>
              <w:t>17.</w:t>
            </w:r>
            <w:r>
              <w:rPr>
                <w:rFonts w:ascii="Times New Roman" w:hAnsi="Times New Roman" w:cs="Times New Roman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3"/>
                <w:sz w:val="12"/>
                <w:szCs w:val="12"/>
              </w:rPr>
              <w:t>17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8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w w:val="93"/>
                <w:sz w:val="12"/>
                <w:szCs w:val="12"/>
              </w:rPr>
              <w:t>17.</w:t>
            </w:r>
            <w:r>
              <w:rPr>
                <w:rFonts w:ascii="Times New Roman" w:hAnsi="Times New Roman" w:cs="Times New Roman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3"/>
                <w:sz w:val="12"/>
                <w:szCs w:val="12"/>
              </w:rPr>
              <w:t>17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3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46" w:lineRule="auto"/>
              <w:ind w:left="26" w:right="64" w:hanging="7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在乡复员、退伍军人</w:t>
            </w:r>
            <w:r>
              <w:rPr>
                <w:rFonts w:ascii="SimHei" w:eastAsia="Times New Roman" w:hAnsi="SimHei" w:cs="SimHei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生活补助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46" w:lineRule="auto"/>
              <w:ind w:left="23" w:right="96" w:firstLine="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带病回乡退伍军人生活</w:t>
            </w:r>
            <w:r>
              <w:rPr>
                <w:rFonts w:ascii="SimHei" w:eastAsia="Times New Roman" w:hAnsi="SimHei" w:cs="SimHei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7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83.01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83.01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7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83.01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0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其他政府办公厅</w:t>
            </w:r>
          </w:p>
          <w:p w:rsidR="00FD0D90" w:rsidRDefault="00FD0D90">
            <w:pPr>
              <w:spacing w:before="9" w:line="229" w:lineRule="auto"/>
              <w:ind w:left="21" w:right="64" w:hanging="1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（</w:t>
            </w:r>
            <w:r>
              <w:rPr>
                <w:rFonts w:ascii="SimHei" w:eastAsia="Times New Roman" w:hAnsi="SimHei" w:cs="SimHei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室）及相关机构事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务支出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209" w:lineRule="auto"/>
              <w:ind w:firstLine="2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市政执法经费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188" w:lineRule="auto"/>
              <w:ind w:firstLine="40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505.62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188" w:lineRule="auto"/>
              <w:ind w:firstLine="39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505.62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188" w:lineRule="auto"/>
              <w:ind w:firstLine="4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505.62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2110402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农村环境保护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8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垃圾转运费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47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83.38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4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83.38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47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83.38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2120399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43" w:lineRule="auto"/>
              <w:ind w:left="20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其他城乡社区公共设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施支出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5" w:line="211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拆迁还房物业补贴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0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760.00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39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760.00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760.00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22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3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2013699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12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其他共产党事务支出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13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老党员生活补助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6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6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22.73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5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22.73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22.73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77" w:right="359" w:bottom="0" w:left="375" w:header="0" w:footer="0" w:gutter="0"/>
          <w:cols w:space="720"/>
        </w:sectPr>
      </w:pPr>
    </w:p>
    <w:p w:rsidR="00FD0D90" w:rsidRDefault="00FD0D90">
      <w:pPr>
        <w:spacing w:before="23" w:line="216" w:lineRule="auto"/>
        <w:ind w:firstLine="39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3"/>
          <w:sz w:val="12"/>
          <w:szCs w:val="12"/>
        </w:rPr>
        <w:t>附表</w:t>
      </w:r>
      <w:r>
        <w:rPr>
          <w:rFonts w:ascii="SimHei" w:eastAsia="Times New Roman" w:hAnsi="SimHei" w:cs="SimHei"/>
          <w:spacing w:val="-3"/>
          <w:sz w:val="12"/>
          <w:szCs w:val="12"/>
        </w:rPr>
        <w:t>12</w:t>
      </w:r>
    </w:p>
    <w:p w:rsidR="00FD0D90" w:rsidRDefault="00FD0D90">
      <w:pPr>
        <w:spacing w:before="105" w:line="302" w:lineRule="exact"/>
        <w:ind w:firstLine="4930"/>
        <w:rPr>
          <w:rFonts w:ascii="SimHei" w:eastAsia="Times New Roman" w:hAnsi="SimHei" w:cs="SimHei"/>
          <w:sz w:val="22"/>
          <w:szCs w:val="22"/>
        </w:rPr>
      </w:pPr>
      <w:r>
        <w:rPr>
          <w:rFonts w:ascii="宋体" w:hAnsi="宋体" w:cs="宋体" w:hint="eastAsia"/>
          <w:spacing w:val="3"/>
          <w:position w:val="1"/>
          <w:sz w:val="22"/>
          <w:szCs w:val="22"/>
        </w:rPr>
        <w:t>重庆市合川区人民政府南津街街道办事处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(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本级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)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项目支出明细表</w:t>
      </w:r>
    </w:p>
    <w:p w:rsidR="00FD0D90" w:rsidRDefault="00FD0D90">
      <w:pPr>
        <w:spacing w:before="41" w:line="232" w:lineRule="auto"/>
        <w:ind w:firstLine="15705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1"/>
          <w:sz w:val="12"/>
          <w:szCs w:val="12"/>
        </w:rPr>
        <w:t>单位：</w:t>
      </w:r>
    </w:p>
    <w:tbl>
      <w:tblPr>
        <w:tblW w:w="160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3"/>
        <w:gridCol w:w="1185"/>
        <w:gridCol w:w="427"/>
        <w:gridCol w:w="1463"/>
        <w:gridCol w:w="736"/>
        <w:gridCol w:w="1178"/>
        <w:gridCol w:w="1331"/>
        <w:gridCol w:w="700"/>
        <w:gridCol w:w="758"/>
        <w:gridCol w:w="743"/>
        <w:gridCol w:w="765"/>
        <w:gridCol w:w="492"/>
        <w:gridCol w:w="317"/>
        <w:gridCol w:w="501"/>
        <w:gridCol w:w="516"/>
        <w:gridCol w:w="331"/>
        <w:gridCol w:w="530"/>
        <w:gridCol w:w="317"/>
        <w:gridCol w:w="523"/>
        <w:gridCol w:w="338"/>
        <w:gridCol w:w="360"/>
        <w:gridCol w:w="448"/>
        <w:gridCol w:w="463"/>
        <w:gridCol w:w="398"/>
        <w:gridCol w:w="470"/>
        <w:gridCol w:w="418"/>
      </w:tblGrid>
      <w:tr w:rsidR="00FD0D90" w:rsidRPr="005603C0">
        <w:trPr>
          <w:trHeight w:val="332"/>
        </w:trPr>
        <w:tc>
          <w:tcPr>
            <w:tcW w:w="3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0" w:lineRule="auto"/>
            </w:pPr>
          </w:p>
          <w:p w:rsidR="00FD0D90" w:rsidRDefault="00FD0D90">
            <w:pPr>
              <w:spacing w:before="44" w:line="227" w:lineRule="auto"/>
              <w:ind w:left="73" w:right="62" w:firstLine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部门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编码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6" w:lineRule="auto"/>
              <w:ind w:firstLine="35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部门名称</w:t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30" w:lineRule="auto"/>
              <w:ind w:left="151" w:right="26" w:hanging="11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单位编</w:t>
            </w:r>
            <w:r>
              <w:rPr>
                <w:rFonts w:ascii="FZHei-B01" w:eastAsia="Times New Roman" w:hAnsi="FZHei-B01" w:cs="FZHei-B0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9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单位名称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29" w:lineRule="auto"/>
              <w:ind w:left="308" w:right="58" w:hanging="24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功能科目编</w:t>
            </w:r>
            <w:r>
              <w:rPr>
                <w:rFonts w:ascii="FZHei-B01" w:eastAsia="Times New Roman" w:hAnsi="FZHei-B01" w:cs="FZHei-B01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5" w:lineRule="auto"/>
              <w:ind w:firstLine="22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功能科目名称</w:t>
            </w:r>
          </w:p>
        </w:tc>
        <w:tc>
          <w:tcPr>
            <w:tcW w:w="133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2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项目名称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3" w:lineRule="auto"/>
            </w:pPr>
          </w:p>
          <w:p w:rsidR="00FD0D90" w:rsidRDefault="00FD0D90">
            <w:pPr>
              <w:spacing w:before="45" w:line="207" w:lineRule="auto"/>
              <w:ind w:firstLine="11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项目分类</w:t>
            </w:r>
          </w:p>
        </w:tc>
        <w:tc>
          <w:tcPr>
            <w:tcW w:w="75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26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总计</w:t>
            </w:r>
          </w:p>
        </w:tc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31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一般公共预算</w:t>
            </w:r>
          </w:p>
        </w:tc>
        <w:tc>
          <w:tcPr>
            <w:tcW w:w="11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政府性基金预算</w:t>
            </w:r>
          </w:p>
        </w:tc>
        <w:tc>
          <w:tcPr>
            <w:tcW w:w="52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69" w:lineRule="auto"/>
            </w:pPr>
          </w:p>
          <w:p w:rsidR="00FD0D90" w:rsidRDefault="00FD0D90">
            <w:pPr>
              <w:spacing w:before="45" w:line="225" w:lineRule="auto"/>
              <w:ind w:left="27" w:right="6" w:firstLine="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国有资本</w:t>
            </w:r>
            <w:r>
              <w:rPr>
                <w:rFonts w:ascii="FZHei-B01" w:eastAsia="Times New Roman" w:hAnsi="FZHei-B01" w:cs="FZHei-B01"/>
                <w:spacing w:val="3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经营预算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Default="00FD0D90">
            <w:pPr>
              <w:spacing w:before="268" w:line="212" w:lineRule="auto"/>
              <w:ind w:left="57" w:right="35" w:hanging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财政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专户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管理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255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206" w:lineRule="auto"/>
              <w:ind w:firstLine="10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单位资金</w:t>
            </w:r>
          </w:p>
        </w:tc>
      </w:tr>
      <w:tr w:rsidR="00FD0D90" w:rsidRPr="005603C0">
        <w:trPr>
          <w:trHeight w:val="775"/>
        </w:trPr>
        <w:tc>
          <w:tcPr>
            <w:tcW w:w="3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8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2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6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3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3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0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5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25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1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财力安排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有专项</w:t>
            </w:r>
          </w:p>
          <w:p w:rsidR="00FD0D90" w:rsidRDefault="00FD0D90">
            <w:pPr>
              <w:spacing w:line="199" w:lineRule="auto"/>
              <w:ind w:firstLine="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用途的</w:t>
            </w:r>
          </w:p>
          <w:p w:rsidR="00FD0D90" w:rsidRDefault="00FD0D90">
            <w:pPr>
              <w:spacing w:line="203" w:lineRule="auto"/>
              <w:ind w:firstLine="7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非税收</w:t>
            </w:r>
          </w:p>
          <w:p w:rsidR="00FD0D90" w:rsidRDefault="00FD0D90">
            <w:pPr>
              <w:spacing w:line="201" w:lineRule="auto"/>
              <w:ind w:firstLine="19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入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8" w:line="225" w:lineRule="auto"/>
              <w:ind w:left="41" w:right="27" w:firstLine="4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一般</w:t>
            </w:r>
            <w:r>
              <w:rPr>
                <w:rFonts w:ascii="FZHei-B01" w:eastAsia="Times New Roman" w:hAnsi="FZHei-B01" w:cs="FZHei-B01"/>
                <w:spacing w:val="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7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</w:t>
            </w:r>
          </w:p>
          <w:p w:rsidR="00FD0D90" w:rsidRDefault="00FD0D90">
            <w:pPr>
              <w:spacing w:line="203" w:lineRule="auto"/>
              <w:ind w:firstLine="7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府和国</w:t>
            </w:r>
          </w:p>
          <w:p w:rsidR="00FD0D90" w:rsidRDefault="00FD0D90">
            <w:pPr>
              <w:spacing w:line="195" w:lineRule="auto"/>
              <w:ind w:firstLine="8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际组织</w:t>
            </w:r>
          </w:p>
          <w:p w:rsidR="00FD0D90" w:rsidRDefault="00FD0D90">
            <w:pPr>
              <w:spacing w:line="205" w:lineRule="auto"/>
              <w:ind w:firstLine="13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贷款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1" w:line="203" w:lineRule="auto"/>
              <w:ind w:firstLine="2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外国政府</w:t>
            </w:r>
          </w:p>
          <w:p w:rsidR="00FD0D90" w:rsidRDefault="00FD0D90">
            <w:pPr>
              <w:spacing w:line="196" w:lineRule="auto"/>
              <w:ind w:firstLine="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和国际组</w:t>
            </w:r>
          </w:p>
          <w:p w:rsidR="00FD0D90" w:rsidRDefault="00FD0D90">
            <w:pPr>
              <w:spacing w:line="205" w:lineRule="auto"/>
              <w:ind w:firstLine="8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织赠款</w:t>
            </w:r>
          </w:p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4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89" w:right="11" w:hanging="6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政府性基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金预算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42" w:right="26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专项</w:t>
            </w:r>
            <w:r>
              <w:rPr>
                <w:rFonts w:ascii="FZHei-B01" w:eastAsia="Times New Roman" w:hAnsi="FZHei-B01" w:cs="FZHei-B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2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6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5" w:line="225" w:lineRule="auto"/>
              <w:ind w:left="47" w:right="30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事业收</w:t>
            </w:r>
            <w:r>
              <w:rPr>
                <w:rFonts w:ascii="FZHei-B01" w:eastAsia="Times New Roman" w:hAnsi="FZHei-B01" w:cs="FZHei-B0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2" w:line="198" w:lineRule="auto"/>
              <w:ind w:firstLine="58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上级补</w:t>
            </w:r>
          </w:p>
          <w:p w:rsidR="00FD0D90" w:rsidRDefault="00FD0D90">
            <w:pPr>
              <w:spacing w:line="198" w:lineRule="auto"/>
              <w:ind w:firstLine="57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助收入</w:t>
            </w:r>
          </w:p>
          <w:p w:rsidR="00FD0D90" w:rsidRDefault="00FD0D90">
            <w:pPr>
              <w:spacing w:line="206" w:lineRule="auto"/>
              <w:ind w:firstLine="1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8" w:lineRule="auto"/>
              <w:ind w:firstLine="3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附属单</w:t>
            </w:r>
          </w:p>
          <w:p w:rsidR="00FD0D90" w:rsidRDefault="00FD0D90">
            <w:pPr>
              <w:spacing w:line="198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位上缴</w:t>
            </w:r>
          </w:p>
          <w:p w:rsidR="00FD0D90" w:rsidRDefault="00FD0D90">
            <w:pPr>
              <w:spacing w:line="202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4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事业单</w:t>
            </w:r>
          </w:p>
          <w:p w:rsidR="00FD0D90" w:rsidRDefault="00FD0D90">
            <w:pPr>
              <w:spacing w:line="199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位经营</w:t>
            </w:r>
          </w:p>
          <w:p w:rsidR="00FD0D90" w:rsidRDefault="00FD0D90">
            <w:pPr>
              <w:spacing w:line="202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8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32" w:right="15" w:firstLine="5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其他收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5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5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2130705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1" w:line="234" w:lineRule="auto"/>
              <w:ind w:left="21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对村民委员会和村党</w:t>
            </w: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支部的补助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61" w:lineRule="exact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村委会公用经费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188" w:lineRule="auto"/>
              <w:ind w:firstLine="46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43.80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188" w:lineRule="auto"/>
              <w:ind w:firstLine="45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43.80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188" w:lineRule="auto"/>
              <w:ind w:firstLine="47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43.80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0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5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伤残抚恤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5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伤残抚恤金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369.74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369.74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369.74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1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2080899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161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position w:val="1"/>
                <w:sz w:val="12"/>
                <w:szCs w:val="12"/>
              </w:rPr>
              <w:t>其他优抚支出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33" w:lineRule="auto"/>
              <w:ind w:left="21" w:right="96" w:hanging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优抚对象医疗保障及医</w:t>
            </w:r>
            <w:r>
              <w:rPr>
                <w:rFonts w:ascii="SimHei" w:eastAsia="Times New Roman" w:hAnsi="SimHei" w:cs="SimHei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疗补助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46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57.33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45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57.33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47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57.33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2080208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43" w:lineRule="auto"/>
              <w:ind w:left="25" w:right="65" w:hanging="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基层政权建设和社区</w:t>
            </w:r>
            <w:r>
              <w:rPr>
                <w:rFonts w:ascii="SimHei" w:eastAsia="Times New Roman" w:hAnsi="SimHei" w:cs="SimHe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12"/>
                <w:szCs w:val="12"/>
              </w:rPr>
              <w:t>治理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12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社区干部补贴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971.22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39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971.22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971.22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2013299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10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其他组织事务支出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161" w:lineRule="exact"/>
              <w:ind w:firstLine="2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离任村干部生活补助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37.33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37.33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37.33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2081001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儿童福利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15" w:lineRule="auto"/>
              <w:ind w:firstLine="18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孤儿供养生活补助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3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2210199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43" w:lineRule="auto"/>
              <w:ind w:left="21" w:right="65" w:hanging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其他保障性安居工程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" w:line="230" w:lineRule="auto"/>
              <w:ind w:left="22" w:right="96" w:firstLine="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南屏大桥片区</w:t>
            </w:r>
            <w:r>
              <w:rPr>
                <w:rFonts w:ascii="SimHei" w:eastAsia="Times New Roman" w:hAnsi="SimHei" w:cs="SimHei"/>
                <w:spacing w:val="-1"/>
                <w:sz w:val="12"/>
                <w:szCs w:val="12"/>
              </w:rPr>
              <w:t>2020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年老</w:t>
            </w:r>
            <w:r>
              <w:rPr>
                <w:rFonts w:ascii="SimHei" w:eastAsia="Times New Roman" w:hAnsi="SimHei" w:cs="SimHe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旧小区改造配套基础设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施提升工程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2,406.94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0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2,406.94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2,406.94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2013816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12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食品安全监管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4" w:right="90" w:hanging="8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z w:val="12"/>
                <w:szCs w:val="12"/>
              </w:rPr>
              <w:t>2022</w:t>
            </w:r>
            <w:r>
              <w:rPr>
                <w:rFonts w:ascii="宋体" w:hAnsi="宋体" w:cs="宋体" w:hint="eastAsia"/>
                <w:sz w:val="12"/>
                <w:szCs w:val="12"/>
              </w:rPr>
              <w:t>年食品药品安全协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管员补助（提前下达）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9.36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9.36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9.36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5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2070199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9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其他文化和旅游支出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7" w:lineRule="auto"/>
              <w:ind w:left="24" w:right="9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文化中心免费开放专项</w:t>
            </w:r>
            <w:r>
              <w:rPr>
                <w:rFonts w:ascii="SimHei" w:eastAsia="Times New Roman" w:hAnsi="SimHei" w:cs="SimHei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资金（提前下达）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7" w:lineRule="auto"/>
              <w:ind w:firstLine="6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一般性项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目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2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4.50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4.50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4.50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2120804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230" w:lineRule="auto"/>
              <w:ind w:left="34" w:right="65" w:hanging="1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农村基础设施建设支</w:t>
            </w:r>
            <w:r>
              <w:rPr>
                <w:rFonts w:ascii="SimHei" w:eastAsia="Times New Roman" w:hAnsi="SimHei" w:cs="SimHe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" w:line="230" w:lineRule="auto"/>
              <w:ind w:left="18" w:right="96" w:firstLine="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地质灾害群测群防工作</w:t>
            </w:r>
            <w:r>
              <w:rPr>
                <w:rFonts w:ascii="SimHei" w:eastAsia="Times New Roman" w:hAnsi="SimHei" w:cs="SimHei"/>
                <w:spacing w:val="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补贴）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6.49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10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6.49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6.49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3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2080199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43" w:lineRule="auto"/>
              <w:ind w:left="17" w:right="65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其他人力资源和社会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保障管理事务支出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245" w:lineRule="auto"/>
              <w:ind w:left="26" w:right="97" w:hanging="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“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三支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一扶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>”</w:t>
            </w:r>
            <w:r>
              <w:rPr>
                <w:rFonts w:ascii="宋体" w:hAnsi="宋体" w:cs="宋体" w:hint="eastAsia"/>
                <w:sz w:val="12"/>
                <w:szCs w:val="12"/>
              </w:rPr>
              <w:t>人员经费）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2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8"/>
                <w:sz w:val="12"/>
                <w:szCs w:val="12"/>
              </w:rPr>
              <w:t>4.</w:t>
            </w:r>
            <w:r>
              <w:rPr>
                <w:rFonts w:ascii="Times New Roman" w:hAnsi="Times New Roman" w:cs="Times New Roman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8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8"/>
                <w:sz w:val="12"/>
                <w:szCs w:val="12"/>
              </w:rPr>
              <w:t>4.</w:t>
            </w:r>
            <w:r>
              <w:rPr>
                <w:rFonts w:ascii="Times New Roman" w:hAnsi="Times New Roman" w:cs="Times New Roman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8"/>
                <w:sz w:val="12"/>
                <w:szCs w:val="12"/>
              </w:rPr>
              <w:t>11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8"/>
                <w:sz w:val="12"/>
                <w:szCs w:val="12"/>
              </w:rPr>
              <w:t>4.</w:t>
            </w:r>
            <w:r>
              <w:rPr>
                <w:rFonts w:ascii="Times New Roman" w:hAnsi="Times New Roman" w:cs="Times New Roman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8"/>
                <w:sz w:val="12"/>
                <w:szCs w:val="12"/>
              </w:rPr>
              <w:t>11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3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2120199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43" w:lineRule="auto"/>
              <w:ind w:left="20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其他城乡社区管理事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务支出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245" w:lineRule="auto"/>
              <w:ind w:left="18" w:right="95" w:firstLine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两防一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1"/>
                <w:sz w:val="12"/>
                <w:szCs w:val="12"/>
              </w:rPr>
              <w:t>体化社区建设资金）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2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2.75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1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2.75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5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2.75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6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2210108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209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老旧小区改造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" w:line="229" w:lineRule="auto"/>
              <w:ind w:left="17" w:right="102" w:firstLine="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城镇老旧小区改造资</w:t>
            </w:r>
          </w:p>
          <w:p w:rsidR="00FD0D90" w:rsidRDefault="00FD0D90">
            <w:pPr>
              <w:spacing w:line="232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2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1,522.67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1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1,522.67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1" w:line="188" w:lineRule="auto"/>
              <w:ind w:firstLine="33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1,522.67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2070204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9" w:lineRule="auto"/>
              <w:ind w:firstLine="2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文物保护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45" w:lineRule="auto"/>
              <w:ind w:left="23" w:right="95" w:hanging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区级文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2"/>
                <w:szCs w:val="12"/>
              </w:rPr>
              <w:t>物保护单位经费）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6.30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6.30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6.30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3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2120104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10" w:lineRule="auto"/>
              <w:ind w:firstLine="17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城管执法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45" w:lineRule="auto"/>
              <w:ind w:left="22" w:right="9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上年结转结余（违法建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2"/>
                <w:szCs w:val="12"/>
              </w:rPr>
              <w:t>筑整治经费）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147.27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0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147.27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2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147.27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6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2130701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34" w:lineRule="auto"/>
              <w:ind w:left="30" w:right="65" w:hanging="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对村级公益事业建设</w:t>
            </w:r>
            <w:r>
              <w:rPr>
                <w:rFonts w:ascii="SimHei" w:eastAsia="Times New Roman" w:hAnsi="SimHei" w:cs="SimHe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12"/>
                <w:szCs w:val="12"/>
              </w:rPr>
              <w:t>的补助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" w:line="229" w:lineRule="auto"/>
              <w:ind w:left="20" w:right="95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上年结转结余（农村综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合改革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>—</w:t>
            </w:r>
            <w:r>
              <w:rPr>
                <w:rFonts w:ascii="宋体" w:hAnsi="宋体" w:cs="宋体" w:hint="eastAsia"/>
                <w:sz w:val="12"/>
                <w:szCs w:val="12"/>
              </w:rPr>
              <w:t>农村人居环境</w:t>
            </w:r>
            <w:r>
              <w:rPr>
                <w:rFonts w:ascii="SimHei" w:eastAsia="Times New Roman" w:hAnsi="SimHei" w:cs="SimHei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整治资金）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188" w:lineRule="auto"/>
              <w:ind w:firstLine="4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133.00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188" w:lineRule="auto"/>
              <w:ind w:firstLine="40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133.00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3" w:line="188" w:lineRule="auto"/>
              <w:ind w:firstLine="42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133.00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45" w:lineRule="auto"/>
              <w:ind w:left="19" w:right="102" w:firstLine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铁路护路经费）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7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1" w:line="245" w:lineRule="auto"/>
              <w:ind w:left="20" w:right="95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新建非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公党组织启动经费）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0.20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0.20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5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0.20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7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" w:line="229" w:lineRule="auto"/>
              <w:ind w:left="20" w:right="95" w:firstLine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上年结转结余（解决畜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牧系统解聘人员信访问</w:t>
            </w:r>
            <w:r>
              <w:rPr>
                <w:rFonts w:ascii="SimHei" w:eastAsia="Times New Roman" w:hAnsi="SimHei" w:cs="SimHei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题资金）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31.87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31.87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31.87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626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26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8" w:line="254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260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3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5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 w:line="233" w:lineRule="auto"/>
              <w:ind w:left="19" w:right="95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上年结转结余（优秀志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愿服务组织表彰奖励：</w:t>
            </w:r>
            <w:r>
              <w:rPr>
                <w:rFonts w:ascii="SimHei" w:eastAsia="Times New Roman" w:hAnsi="SimHei" w:cs="SimHei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牌坊社区新时代文明实</w:t>
            </w:r>
            <w:r>
              <w:rPr>
                <w:rFonts w:ascii="SimHei" w:eastAsia="Times New Roman" w:hAnsi="SimHei" w:cs="SimHei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4"/>
                <w:sz w:val="12"/>
                <w:szCs w:val="12"/>
              </w:rPr>
              <w:t>践站）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4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77" w:right="359" w:bottom="0" w:left="375" w:header="0" w:footer="0" w:gutter="0"/>
          <w:cols w:space="720"/>
        </w:sectPr>
      </w:pPr>
    </w:p>
    <w:p w:rsidR="00FD0D90" w:rsidRDefault="00FD0D90">
      <w:pPr>
        <w:spacing w:before="23" w:line="216" w:lineRule="auto"/>
        <w:ind w:firstLine="39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3"/>
          <w:sz w:val="12"/>
          <w:szCs w:val="12"/>
        </w:rPr>
        <w:t>附表</w:t>
      </w:r>
      <w:r>
        <w:rPr>
          <w:rFonts w:ascii="SimHei" w:eastAsia="Times New Roman" w:hAnsi="SimHei" w:cs="SimHei"/>
          <w:spacing w:val="-3"/>
          <w:sz w:val="12"/>
          <w:szCs w:val="12"/>
        </w:rPr>
        <w:t>12</w:t>
      </w:r>
    </w:p>
    <w:p w:rsidR="00FD0D90" w:rsidRDefault="00FD0D90">
      <w:pPr>
        <w:spacing w:before="105" w:line="302" w:lineRule="exact"/>
        <w:ind w:firstLine="4930"/>
        <w:rPr>
          <w:rFonts w:ascii="SimHei" w:eastAsia="Times New Roman" w:hAnsi="SimHei" w:cs="SimHei"/>
          <w:sz w:val="22"/>
          <w:szCs w:val="22"/>
        </w:rPr>
      </w:pPr>
      <w:r>
        <w:rPr>
          <w:rFonts w:ascii="宋体" w:hAnsi="宋体" w:cs="宋体" w:hint="eastAsia"/>
          <w:spacing w:val="3"/>
          <w:position w:val="1"/>
          <w:sz w:val="22"/>
          <w:szCs w:val="22"/>
        </w:rPr>
        <w:t>重庆市合川区人民政府南津街街道办事处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(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本级</w:t>
      </w:r>
      <w:r>
        <w:rPr>
          <w:rFonts w:ascii="SimHei" w:eastAsia="Times New Roman" w:hAnsi="SimHei" w:cs="SimHei"/>
          <w:spacing w:val="3"/>
          <w:position w:val="1"/>
          <w:sz w:val="22"/>
          <w:szCs w:val="22"/>
        </w:rPr>
        <w:t>)</w:t>
      </w:r>
      <w:r>
        <w:rPr>
          <w:rFonts w:ascii="宋体" w:hAnsi="宋体" w:cs="宋体" w:hint="eastAsia"/>
          <w:spacing w:val="3"/>
          <w:position w:val="1"/>
          <w:sz w:val="22"/>
          <w:szCs w:val="22"/>
        </w:rPr>
        <w:t>项目支出明细表</w:t>
      </w:r>
    </w:p>
    <w:p w:rsidR="00FD0D90" w:rsidRDefault="00FD0D90">
      <w:pPr>
        <w:spacing w:before="41" w:line="232" w:lineRule="auto"/>
        <w:ind w:firstLine="15705"/>
        <w:rPr>
          <w:rFonts w:ascii="SimHei" w:eastAsia="Times New Roman" w:hAnsi="SimHei" w:cs="SimHei"/>
          <w:sz w:val="12"/>
          <w:szCs w:val="12"/>
        </w:rPr>
      </w:pPr>
      <w:r>
        <w:rPr>
          <w:rFonts w:ascii="宋体" w:hAnsi="宋体" w:cs="宋体" w:hint="eastAsia"/>
          <w:spacing w:val="-1"/>
          <w:sz w:val="12"/>
          <w:szCs w:val="12"/>
        </w:rPr>
        <w:t>单位：</w:t>
      </w:r>
    </w:p>
    <w:tbl>
      <w:tblPr>
        <w:tblW w:w="160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3"/>
        <w:gridCol w:w="1185"/>
        <w:gridCol w:w="427"/>
        <w:gridCol w:w="1463"/>
        <w:gridCol w:w="736"/>
        <w:gridCol w:w="1178"/>
        <w:gridCol w:w="1331"/>
        <w:gridCol w:w="700"/>
        <w:gridCol w:w="758"/>
        <w:gridCol w:w="743"/>
        <w:gridCol w:w="765"/>
        <w:gridCol w:w="492"/>
        <w:gridCol w:w="317"/>
        <w:gridCol w:w="501"/>
        <w:gridCol w:w="516"/>
        <w:gridCol w:w="331"/>
        <w:gridCol w:w="530"/>
        <w:gridCol w:w="317"/>
        <w:gridCol w:w="523"/>
        <w:gridCol w:w="338"/>
        <w:gridCol w:w="360"/>
        <w:gridCol w:w="448"/>
        <w:gridCol w:w="463"/>
        <w:gridCol w:w="398"/>
        <w:gridCol w:w="470"/>
        <w:gridCol w:w="418"/>
      </w:tblGrid>
      <w:tr w:rsidR="00FD0D90" w:rsidRPr="005603C0">
        <w:trPr>
          <w:trHeight w:val="332"/>
        </w:trPr>
        <w:tc>
          <w:tcPr>
            <w:tcW w:w="3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0" w:lineRule="auto"/>
            </w:pPr>
          </w:p>
          <w:p w:rsidR="00FD0D90" w:rsidRDefault="00FD0D90">
            <w:pPr>
              <w:spacing w:before="44" w:line="227" w:lineRule="auto"/>
              <w:ind w:left="73" w:right="62" w:firstLine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部门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编码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6" w:lineRule="auto"/>
              <w:ind w:firstLine="35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部门名称</w:t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30" w:lineRule="auto"/>
              <w:ind w:left="151" w:right="26" w:hanging="11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单位编</w:t>
            </w:r>
            <w:r>
              <w:rPr>
                <w:rFonts w:ascii="FZHei-B01" w:eastAsia="Times New Roman" w:hAnsi="FZHei-B01" w:cs="FZHei-B0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9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单位名称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44" w:line="229" w:lineRule="auto"/>
              <w:ind w:left="308" w:right="58" w:hanging="24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功能科目编</w:t>
            </w:r>
            <w:r>
              <w:rPr>
                <w:rFonts w:ascii="FZHei-B01" w:eastAsia="Times New Roman" w:hAnsi="FZHei-B01" w:cs="FZHei-B01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码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4" w:lineRule="auto"/>
            </w:pPr>
          </w:p>
          <w:p w:rsidR="00FD0D90" w:rsidRDefault="00FD0D90">
            <w:pPr>
              <w:spacing w:before="45" w:line="205" w:lineRule="auto"/>
              <w:ind w:firstLine="22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功能科目名称</w:t>
            </w:r>
          </w:p>
        </w:tc>
        <w:tc>
          <w:tcPr>
            <w:tcW w:w="1331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42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项目名称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3" w:lineRule="auto"/>
            </w:pPr>
          </w:p>
          <w:p w:rsidR="00FD0D90" w:rsidRDefault="00FD0D90">
            <w:pPr>
              <w:spacing w:before="45" w:line="207" w:lineRule="auto"/>
              <w:ind w:firstLine="11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项目分类</w:t>
            </w:r>
          </w:p>
        </w:tc>
        <w:tc>
          <w:tcPr>
            <w:tcW w:w="75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445" w:lineRule="auto"/>
            </w:pPr>
          </w:p>
          <w:p w:rsidR="00FD0D90" w:rsidRDefault="00FD0D90">
            <w:pPr>
              <w:spacing w:before="44" w:line="205" w:lineRule="auto"/>
              <w:ind w:firstLine="26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总计</w:t>
            </w:r>
          </w:p>
        </w:tc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31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一般公共预算</w:t>
            </w:r>
          </w:p>
        </w:tc>
        <w:tc>
          <w:tcPr>
            <w:tcW w:w="11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9" w:line="208" w:lineRule="auto"/>
              <w:ind w:firstLine="1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政府性基金预算</w:t>
            </w:r>
          </w:p>
        </w:tc>
        <w:tc>
          <w:tcPr>
            <w:tcW w:w="52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69" w:lineRule="auto"/>
            </w:pPr>
          </w:p>
          <w:p w:rsidR="00FD0D90" w:rsidRDefault="00FD0D90">
            <w:pPr>
              <w:spacing w:before="45" w:line="225" w:lineRule="auto"/>
              <w:ind w:left="27" w:right="6" w:firstLine="6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国有资本</w:t>
            </w:r>
            <w:r>
              <w:rPr>
                <w:rFonts w:ascii="FZHei-B01" w:eastAsia="Times New Roman" w:hAnsi="FZHei-B01" w:cs="FZHei-B01"/>
                <w:spacing w:val="3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经营预算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Default="00FD0D90">
            <w:pPr>
              <w:spacing w:before="268" w:line="212" w:lineRule="auto"/>
              <w:ind w:left="57" w:right="35" w:hanging="1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财政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专户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管理</w:t>
            </w:r>
            <w:r>
              <w:rPr>
                <w:rFonts w:ascii="FZHei-B01" w:eastAsia="Times New Roman" w:hAnsi="FZHei-B01" w:cs="FZHei-B01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255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0" w:line="206" w:lineRule="auto"/>
              <w:ind w:firstLine="10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单位资金</w:t>
            </w:r>
          </w:p>
        </w:tc>
      </w:tr>
      <w:tr w:rsidR="00FD0D90" w:rsidRPr="005603C0">
        <w:trPr>
          <w:trHeight w:val="775"/>
        </w:trPr>
        <w:tc>
          <w:tcPr>
            <w:tcW w:w="3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8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2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6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36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1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3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0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5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25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14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财力安排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有专项</w:t>
            </w:r>
          </w:p>
          <w:p w:rsidR="00FD0D90" w:rsidRDefault="00FD0D90">
            <w:pPr>
              <w:spacing w:line="199" w:lineRule="auto"/>
              <w:ind w:firstLine="7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用途的</w:t>
            </w:r>
          </w:p>
          <w:p w:rsidR="00FD0D90" w:rsidRDefault="00FD0D90">
            <w:pPr>
              <w:spacing w:line="203" w:lineRule="auto"/>
              <w:ind w:firstLine="7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非税收</w:t>
            </w:r>
          </w:p>
          <w:p w:rsidR="00FD0D90" w:rsidRDefault="00FD0D90">
            <w:pPr>
              <w:spacing w:line="201" w:lineRule="auto"/>
              <w:ind w:firstLine="190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入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8" w:line="225" w:lineRule="auto"/>
              <w:ind w:left="41" w:right="27" w:firstLine="4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一般</w:t>
            </w:r>
            <w:r>
              <w:rPr>
                <w:rFonts w:ascii="FZHei-B01" w:eastAsia="Times New Roman" w:hAnsi="FZHei-B01" w:cs="FZHei-B01"/>
                <w:spacing w:val="1"/>
                <w:w w:val="10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7" w:lineRule="auto"/>
              <w:ind w:firstLine="73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</w:t>
            </w:r>
          </w:p>
          <w:p w:rsidR="00FD0D90" w:rsidRDefault="00FD0D90">
            <w:pPr>
              <w:spacing w:line="203" w:lineRule="auto"/>
              <w:ind w:firstLine="7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府和国</w:t>
            </w:r>
          </w:p>
          <w:p w:rsidR="00FD0D90" w:rsidRDefault="00FD0D90">
            <w:pPr>
              <w:spacing w:line="195" w:lineRule="auto"/>
              <w:ind w:firstLine="8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际组织</w:t>
            </w:r>
          </w:p>
          <w:p w:rsidR="00FD0D90" w:rsidRDefault="00FD0D90">
            <w:pPr>
              <w:spacing w:line="205" w:lineRule="auto"/>
              <w:ind w:firstLine="13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贷款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1" w:line="203" w:lineRule="auto"/>
              <w:ind w:firstLine="21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外国政府</w:t>
            </w:r>
          </w:p>
          <w:p w:rsidR="00FD0D90" w:rsidRDefault="00FD0D90">
            <w:pPr>
              <w:spacing w:line="196" w:lineRule="auto"/>
              <w:ind w:firstLine="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和国际组</w:t>
            </w:r>
          </w:p>
          <w:p w:rsidR="00FD0D90" w:rsidRDefault="00FD0D90">
            <w:pPr>
              <w:spacing w:line="205" w:lineRule="auto"/>
              <w:ind w:firstLine="8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织赠款</w:t>
            </w:r>
          </w:p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49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89" w:right="11" w:hanging="60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政府性基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金预算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42" w:right="26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专项</w:t>
            </w:r>
            <w:r>
              <w:rPr>
                <w:rFonts w:ascii="FZHei-B01" w:eastAsia="Times New Roman" w:hAnsi="FZHei-B01" w:cs="FZHei-B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债券</w:t>
            </w:r>
          </w:p>
        </w:tc>
        <w:tc>
          <w:tcPr>
            <w:tcW w:w="52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4" w:lineRule="auto"/>
            </w:pPr>
          </w:p>
          <w:p w:rsidR="00FD0D90" w:rsidRDefault="00FD0D90">
            <w:pPr>
              <w:spacing w:before="45" w:line="205" w:lineRule="auto"/>
              <w:ind w:firstLine="65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小计</w:t>
            </w:r>
          </w:p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5" w:line="225" w:lineRule="auto"/>
              <w:ind w:left="47" w:right="30" w:firstLine="3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事业收</w:t>
            </w:r>
            <w:r>
              <w:rPr>
                <w:rFonts w:ascii="FZHei-B01" w:eastAsia="Times New Roman" w:hAnsi="FZHei-B01" w:cs="FZHei-B0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2" w:line="198" w:lineRule="auto"/>
              <w:ind w:firstLine="58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上级补</w:t>
            </w:r>
          </w:p>
          <w:p w:rsidR="00FD0D90" w:rsidRDefault="00FD0D90">
            <w:pPr>
              <w:spacing w:line="198" w:lineRule="auto"/>
              <w:ind w:firstLine="57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助收入</w:t>
            </w:r>
          </w:p>
          <w:p w:rsidR="00FD0D90" w:rsidRDefault="00FD0D90">
            <w:pPr>
              <w:spacing w:line="206" w:lineRule="auto"/>
              <w:ind w:firstLine="12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资金</w:t>
            </w: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198" w:lineRule="auto"/>
              <w:ind w:firstLine="3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附属单</w:t>
            </w:r>
          </w:p>
          <w:p w:rsidR="00FD0D90" w:rsidRDefault="00FD0D90">
            <w:pPr>
              <w:spacing w:line="198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位上缴</w:t>
            </w:r>
          </w:p>
          <w:p w:rsidR="00FD0D90" w:rsidRDefault="00FD0D90">
            <w:pPr>
              <w:spacing w:line="202" w:lineRule="auto"/>
              <w:ind w:firstLine="2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46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00" w:lineRule="auto"/>
              <w:ind w:firstLine="64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事业单</w:t>
            </w:r>
          </w:p>
          <w:p w:rsidR="00FD0D90" w:rsidRDefault="00FD0D90">
            <w:pPr>
              <w:spacing w:line="199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位经营</w:t>
            </w:r>
          </w:p>
          <w:p w:rsidR="00FD0D90" w:rsidRDefault="00FD0D90">
            <w:pPr>
              <w:spacing w:line="202" w:lineRule="auto"/>
              <w:ind w:firstLine="6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收入资</w:t>
            </w:r>
          </w:p>
          <w:p w:rsidR="00FD0D90" w:rsidRDefault="00FD0D90">
            <w:pPr>
              <w:spacing w:line="203" w:lineRule="auto"/>
              <w:ind w:firstLine="182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金</w:t>
            </w:r>
          </w:p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25" w:lineRule="auto"/>
              <w:ind w:left="32" w:right="15" w:firstLine="5"/>
              <w:jc w:val="both"/>
              <w:rPr>
                <w:rFonts w:ascii="FZHei-B01" w:eastAsia="Times New Roman" w:hAnsi="FZHei-B01" w:cs="FZHei-B01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其他收</w:t>
            </w:r>
            <w:r>
              <w:rPr>
                <w:rFonts w:ascii="FZHei-B01" w:eastAsia="Times New Roman" w:hAnsi="FZHei-B01" w:cs="FZHei-B0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入资金</w:t>
            </w:r>
          </w:p>
        </w:tc>
      </w:tr>
      <w:tr w:rsidR="00FD0D90" w:rsidRPr="005603C0">
        <w:trPr>
          <w:trHeight w:val="462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3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9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8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1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2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" w:line="231" w:lineRule="auto"/>
              <w:ind w:left="22" w:right="9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上年结转结余（整治铜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梁洞非法墓地违规经营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工作经费）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8" w:line="188" w:lineRule="auto"/>
              <w:ind w:firstLine="46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33.49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8" w:line="188" w:lineRule="auto"/>
              <w:ind w:firstLine="45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33.49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8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33.49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" w:line="231" w:lineRule="auto"/>
              <w:ind w:left="18" w:right="96" w:firstLine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严重精神障碍患者以奖</w:t>
            </w:r>
            <w:r>
              <w:rPr>
                <w:rFonts w:ascii="SimHei" w:eastAsia="Times New Roman" w:hAnsi="SimHei" w:cs="SimHei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代补资金）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3.58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3.58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3.58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3" w:line="212" w:lineRule="auto"/>
              <w:ind w:firstLine="26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一般行政管理事务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" w:line="231" w:lineRule="auto"/>
              <w:ind w:left="19" w:right="95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文明示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范点位（文明街巷）</w:t>
            </w:r>
            <w:r>
              <w:rPr>
                <w:rFonts w:ascii="SimHei" w:eastAsia="Times New Roman" w:hAnsi="SimHei" w:cs="SimHe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补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2"/>
                <w:szCs w:val="12"/>
              </w:rPr>
              <w:t>助）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4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188" w:lineRule="auto"/>
              <w:ind w:firstLine="53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8.89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188" w:lineRule="auto"/>
              <w:ind w:firstLine="5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8.89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9" w:line="188" w:lineRule="auto"/>
              <w:ind w:firstLine="53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8.89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0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6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2140106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213" w:lineRule="auto"/>
              <w:ind w:firstLine="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公路养护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2" w:line="245" w:lineRule="auto"/>
              <w:ind w:left="22" w:right="9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公路养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护专项资金）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14.83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6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14.83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188" w:lineRule="auto"/>
              <w:ind w:firstLine="48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14.83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1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3" w:line="184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2249999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245" w:lineRule="auto"/>
              <w:ind w:left="22" w:right="65" w:hanging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其他</w:t>
            </w:r>
            <w:r>
              <w:rPr>
                <w:rFonts w:ascii="SimHei" w:eastAsia="Times New Roman" w:hAnsi="SimHei" w:cs="SimHei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自然灾害救灾及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恢复重建支出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" w:line="231" w:lineRule="auto"/>
              <w:ind w:left="22" w:right="9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因灾倒损房屋恢复重建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补助资金）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0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3.60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0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3.60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0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3.60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5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1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0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3" w:line="184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2249999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7" w:line="245" w:lineRule="auto"/>
              <w:ind w:left="22" w:right="65" w:hanging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其他</w:t>
            </w:r>
            <w:r>
              <w:rPr>
                <w:rFonts w:ascii="SimHei" w:eastAsia="Times New Roman" w:hAnsi="SimHei" w:cs="SimHei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自然灾害救灾及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恢复重建支出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" w:line="231" w:lineRule="auto"/>
              <w:ind w:left="16" w:right="104" w:firstLine="6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2021-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 2022</w:t>
            </w:r>
            <w:r>
              <w:rPr>
                <w:rFonts w:ascii="宋体" w:hAnsi="宋体" w:cs="宋体" w:hint="eastAsia"/>
                <w:sz w:val="12"/>
                <w:szCs w:val="12"/>
              </w:rPr>
              <w:t>年冬春临时生活困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1"/>
                <w:sz w:val="12"/>
                <w:szCs w:val="12"/>
              </w:rPr>
              <w:t>难救助资金）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5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0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11.50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0" w:line="188" w:lineRule="auto"/>
              <w:ind w:firstLine="46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11.50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0" w:line="188" w:lineRule="auto"/>
              <w:ind w:firstLine="48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11.50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1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0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7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2130209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160" w:lineRule="exact"/>
              <w:ind w:firstLine="18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森林生态效益补偿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3" w:line="245" w:lineRule="auto"/>
              <w:ind w:left="24" w:right="95" w:hanging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上年结转结余（地方公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益林管护经费）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1.50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5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1.50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6" w:line="188" w:lineRule="auto"/>
              <w:ind w:firstLine="54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1.50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2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1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8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7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2070199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9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其他文化和旅游支出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4" w:line="245" w:lineRule="auto"/>
              <w:ind w:left="25" w:right="95" w:hanging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12"/>
                <w:szCs w:val="12"/>
              </w:rPr>
              <w:t>文化站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免费开放资金）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3.07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3.07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3.07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7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3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83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2296003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9" w:line="231" w:lineRule="auto"/>
              <w:ind w:left="19" w:right="6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用于体育事业的彩票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公益金支出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" w:line="230" w:lineRule="auto"/>
              <w:ind w:left="19" w:right="96" w:firstLine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市级体彩公益金转移支</w:t>
            </w:r>
            <w:r>
              <w:rPr>
                <w:rFonts w:ascii="SimHei" w:eastAsia="Times New Roman" w:hAnsi="SimHei" w:cs="SimHei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1"/>
                <w:sz w:val="12"/>
                <w:szCs w:val="12"/>
              </w:rPr>
              <w:t>付预算资金）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2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3.</w:t>
            </w:r>
            <w:r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19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2" w:line="188" w:lineRule="auto"/>
              <w:ind w:firstLine="1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3.</w:t>
            </w:r>
            <w:r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19</w:t>
            </w:r>
          </w:p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2" w:line="188" w:lineRule="auto"/>
              <w:ind w:firstLine="30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3.</w:t>
            </w:r>
            <w:r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7"/>
                <w:sz w:val="12"/>
                <w:szCs w:val="12"/>
              </w:rPr>
              <w:t>19</w:t>
            </w:r>
          </w:p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3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9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2010507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2" w:line="211" w:lineRule="auto"/>
              <w:ind w:firstLine="21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专项普查活动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45" w:lineRule="auto"/>
              <w:ind w:left="22" w:right="10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统计工作经费）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3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7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10.82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6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10.82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8" w:line="188" w:lineRule="auto"/>
              <w:ind w:firstLine="48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>10.82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14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64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0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1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2089999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43" w:lineRule="auto"/>
              <w:ind w:left="21" w:right="65" w:hanging="1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其他社会保障和就业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2"/>
                <w:szCs w:val="12"/>
              </w:rPr>
              <w:t>支出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5" w:line="246" w:lineRule="auto"/>
              <w:ind w:left="25" w:right="102" w:hanging="3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1"/>
                <w:sz w:val="12"/>
                <w:szCs w:val="12"/>
              </w:rPr>
              <w:t>121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＃生活补贴）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52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3.75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5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3.75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3.75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619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26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8" w:line="254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260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3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2110302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2" w:line="160" w:lineRule="exact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4"/>
                <w:position w:val="1"/>
                <w:sz w:val="12"/>
                <w:szCs w:val="12"/>
              </w:rPr>
              <w:t>水体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46" w:lineRule="auto"/>
              <w:ind w:left="20" w:right="90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上年结转结余（</w:t>
            </w:r>
            <w:r>
              <w:rPr>
                <w:rFonts w:ascii="SimHei" w:eastAsia="Times New Roman" w:hAnsi="SimHei" w:cs="SimHei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2021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年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合川区禁捕水域相关船</w:t>
            </w:r>
            <w:r>
              <w:rPr>
                <w:rFonts w:ascii="SimHei" w:eastAsia="Times New Roman" w:hAnsi="SimHei" w:cs="SimHei"/>
                <w:spacing w:val="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1"/>
                <w:sz w:val="12"/>
                <w:szCs w:val="12"/>
              </w:rPr>
              <w:t>舶清理整治工作经费）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2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2.69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1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2.69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3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2.69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463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189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258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56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7" w:line="180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2130122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7" w:line="212" w:lineRule="auto"/>
              <w:ind w:firstLine="20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农业生产发展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" w:line="229" w:lineRule="auto"/>
              <w:ind w:left="22" w:right="95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上年结转结余（耕地地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力保护补贴项目工作经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费</w:t>
            </w:r>
            <w:r>
              <w:rPr>
                <w:rFonts w:ascii="SimHei" w:eastAsia="Times New Roman" w:hAnsi="SimHei" w:cs="SimHei"/>
                <w:sz w:val="12"/>
                <w:szCs w:val="12"/>
              </w:rPr>
              <w:t>-</w:t>
            </w:r>
            <w:r>
              <w:rPr>
                <w:rFonts w:ascii="宋体" w:hAnsi="宋体" w:cs="宋体" w:hint="eastAsia"/>
                <w:sz w:val="12"/>
                <w:szCs w:val="12"/>
              </w:rPr>
              <w:t>市级）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69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53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1.69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52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1.69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4" w:line="188" w:lineRule="auto"/>
              <w:ind w:firstLine="54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3"/>
                <w:w w:val="99"/>
                <w:sz w:val="12"/>
                <w:szCs w:val="12"/>
              </w:rPr>
              <w:t>1.69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626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268" w:line="196" w:lineRule="auto"/>
              <w:ind w:firstLine="54"/>
              <w:rPr>
                <w:sz w:val="12"/>
                <w:szCs w:val="12"/>
              </w:rPr>
            </w:pPr>
            <w:r>
              <w:rPr>
                <w:rFonts w:eastAsia="Times New Roman"/>
                <w:spacing w:val="-2"/>
                <w:sz w:val="12"/>
                <w:szCs w:val="12"/>
              </w:rPr>
              <w:t>602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8" w:line="254" w:lineRule="auto"/>
              <w:ind w:left="14" w:right="56" w:firstLine="34"/>
              <w:jc w:val="both"/>
              <w:rPr>
                <w:rFonts w:ascii="SimSun" w:eastAsia="Times New Roman" w:hAnsi="SimSun" w:cs="SimSun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重庆市合川区人民政</w:t>
            </w:r>
            <w:r>
              <w:rPr>
                <w:rFonts w:ascii="SimSun" w:eastAsia="Times New Roman" w:hAnsi="SimSun" w:cs="SimSu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1"/>
                <w:sz w:val="12"/>
                <w:szCs w:val="12"/>
              </w:rPr>
              <w:t>府南津街街道办事处</w:t>
            </w:r>
          </w:p>
        </w:tc>
        <w:tc>
          <w:tcPr>
            <w:tcW w:w="42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2" w:line="182" w:lineRule="auto"/>
              <w:ind w:firstLine="14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602001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260" w:lineRule="auto"/>
              <w:ind w:left="22" w:right="109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重庆市合川区人民政府南</w:t>
            </w:r>
            <w:r>
              <w:rPr>
                <w:rFonts w:ascii="SimHei" w:eastAsia="Times New Roman" w:hAnsi="SimHei" w:cs="SimHei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津街街道办事处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(</w:t>
            </w:r>
            <w:r>
              <w:rPr>
                <w:rFonts w:ascii="宋体" w:hAnsi="宋体" w:cs="宋体" w:hint="eastAsia"/>
                <w:spacing w:val="-3"/>
                <w:sz w:val="12"/>
                <w:szCs w:val="12"/>
              </w:rPr>
              <w:t>本级</w:t>
            </w:r>
            <w:r>
              <w:rPr>
                <w:rFonts w:ascii="SimHei" w:eastAsia="Times New Roman" w:hAnsi="SimHei" w:cs="SimHei"/>
                <w:spacing w:val="-3"/>
                <w:sz w:val="12"/>
                <w:szCs w:val="12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63" w:line="182" w:lineRule="auto"/>
              <w:ind w:firstLine="15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SimHei" w:eastAsia="Times New Roman" w:hAnsi="SimHei" w:cs="SimHei"/>
                <w:spacing w:val="-2"/>
                <w:sz w:val="12"/>
                <w:szCs w:val="12"/>
              </w:rPr>
              <w:t>2080299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0" w:line="245" w:lineRule="auto"/>
              <w:ind w:left="34" w:right="65" w:hanging="14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其他民政管理事务支</w:t>
            </w:r>
            <w:r>
              <w:rPr>
                <w:rFonts w:ascii="SimHei" w:eastAsia="Times New Roman" w:hAnsi="SimHei" w:cs="SimHei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出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46" w:lineRule="auto"/>
              <w:ind w:left="19" w:right="95" w:firstLine="2"/>
              <w:jc w:val="both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z w:val="12"/>
                <w:szCs w:val="12"/>
              </w:rPr>
              <w:t>上年结转结余（精神障</w:t>
            </w:r>
            <w:r>
              <w:rPr>
                <w:rFonts w:ascii="SimHei" w:eastAsia="Times New Roman" w:hAnsi="SimHei" w:cs="SimHei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碍社区康复服务发展补</w:t>
            </w:r>
            <w:r>
              <w:rPr>
                <w:rFonts w:ascii="SimHei" w:eastAsia="Times New Roman" w:hAnsi="SimHei" w:cs="SimHei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z w:val="12"/>
                <w:szCs w:val="12"/>
              </w:rPr>
              <w:t>助（东津沱社区</w:t>
            </w:r>
            <w:r>
              <w:rPr>
                <w:rFonts w:ascii="SimHei" w:eastAsia="Times New Roman" w:hAnsi="SimHei" w:cs="SimHei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12"/>
                <w:szCs w:val="12"/>
              </w:rPr>
              <w:t>））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6" w:line="208" w:lineRule="auto"/>
              <w:ind w:firstLine="119"/>
              <w:rPr>
                <w:rFonts w:ascii="SimHei" w:eastAsia="Times New Roman" w:hAnsi="SimHei" w:cs="SimHei"/>
                <w:sz w:val="12"/>
                <w:szCs w:val="12"/>
              </w:rPr>
            </w:pPr>
            <w:r>
              <w:rPr>
                <w:rFonts w:ascii="宋体" w:hAnsi="宋体" w:cs="宋体" w:hint="eastAsia"/>
                <w:spacing w:val="-2"/>
                <w:sz w:val="12"/>
                <w:szCs w:val="12"/>
              </w:rPr>
              <w:t>重点专项</w:t>
            </w:r>
          </w:p>
        </w:tc>
        <w:tc>
          <w:tcPr>
            <w:tcW w:w="75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2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5.00</w:t>
            </w:r>
          </w:p>
        </w:tc>
        <w:tc>
          <w:tcPr>
            <w:tcW w:w="74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5.00</w:t>
            </w: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73" w:line="188" w:lineRule="auto"/>
              <w:ind w:firstLine="53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5.00</w:t>
            </w:r>
          </w:p>
        </w:tc>
        <w:tc>
          <w:tcPr>
            <w:tcW w:w="49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3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4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41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77" w:right="359" w:bottom="0" w:left="375" w:header="0" w:footer="0" w:gutter="0"/>
          <w:cols w:space="720"/>
        </w:sectPr>
      </w:pPr>
    </w:p>
    <w:p w:rsidR="00FD0D90" w:rsidRDefault="00FD0D90">
      <w:pPr>
        <w:spacing w:before="38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13</w:t>
      </w:r>
    </w:p>
    <w:p w:rsidR="00FD0D90" w:rsidRDefault="00FD0D90">
      <w:pPr>
        <w:spacing w:line="244" w:lineRule="auto"/>
      </w:pPr>
    </w:p>
    <w:p w:rsidR="00FD0D90" w:rsidRDefault="00FD0D90">
      <w:pPr>
        <w:spacing w:before="107" w:line="450" w:lineRule="exact"/>
        <w:ind w:firstLine="2976"/>
        <w:rPr>
          <w:rFonts w:ascii="SimHei" w:eastAsia="Times New Roman" w:hAnsi="SimHei" w:cs="SimHei"/>
          <w:sz w:val="33"/>
          <w:szCs w:val="33"/>
        </w:rPr>
      </w:pPr>
      <w:r>
        <w:rPr>
          <w:rFonts w:ascii="宋体" w:hAnsi="宋体" w:cs="宋体" w:hint="eastAsia"/>
          <w:spacing w:val="5"/>
          <w:position w:val="2"/>
          <w:sz w:val="33"/>
          <w:szCs w:val="33"/>
        </w:rPr>
        <w:t>重庆市合川区人民政府南津街街道办事处</w:t>
      </w:r>
      <w:r>
        <w:rPr>
          <w:rFonts w:ascii="SimHei" w:eastAsia="Times New Roman" w:hAnsi="SimHei" w:cs="SimHei"/>
          <w:spacing w:val="5"/>
          <w:position w:val="2"/>
          <w:sz w:val="33"/>
          <w:szCs w:val="33"/>
        </w:rPr>
        <w:t>(</w:t>
      </w:r>
      <w:r>
        <w:rPr>
          <w:rFonts w:ascii="宋体" w:hAnsi="宋体" w:cs="宋体" w:hint="eastAsia"/>
          <w:spacing w:val="5"/>
          <w:position w:val="2"/>
          <w:sz w:val="33"/>
          <w:szCs w:val="33"/>
        </w:rPr>
        <w:t>本级</w:t>
      </w:r>
      <w:r>
        <w:rPr>
          <w:rFonts w:ascii="SimHei" w:eastAsia="Times New Roman" w:hAnsi="SimHei" w:cs="SimHei"/>
          <w:spacing w:val="5"/>
          <w:position w:val="2"/>
          <w:sz w:val="33"/>
          <w:szCs w:val="33"/>
        </w:rPr>
        <w:t>)</w:t>
      </w:r>
      <w:r>
        <w:rPr>
          <w:rFonts w:ascii="宋体" w:hAnsi="宋体" w:cs="宋体" w:hint="eastAsia"/>
          <w:spacing w:val="5"/>
          <w:position w:val="2"/>
          <w:sz w:val="33"/>
          <w:szCs w:val="33"/>
        </w:rPr>
        <w:t>整体绩效目标表</w:t>
      </w:r>
    </w:p>
    <w:p w:rsidR="00FD0D90" w:rsidRDefault="00FD0D90">
      <w:pPr>
        <w:spacing w:line="258" w:lineRule="auto"/>
      </w:pPr>
    </w:p>
    <w:p w:rsidR="00FD0D90" w:rsidRDefault="00FD0D90">
      <w:pPr>
        <w:spacing w:before="61" w:line="265" w:lineRule="exact"/>
        <w:ind w:firstLine="1429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7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5"/>
          <w:w w:val="101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7"/>
          <w:position w:val="1"/>
          <w:sz w:val="19"/>
          <w:szCs w:val="19"/>
        </w:rPr>
        <w:t>万元</w:t>
      </w:r>
    </w:p>
    <w:p w:rsidR="00FD0D90" w:rsidRDefault="00FD0D90">
      <w:pPr>
        <w:spacing w:line="49" w:lineRule="auto"/>
        <w:rPr>
          <w:sz w:val="2"/>
        </w:rPr>
      </w:pPr>
    </w:p>
    <w:tbl>
      <w:tblPr>
        <w:tblW w:w="1529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179"/>
        <w:gridCol w:w="5893"/>
        <w:gridCol w:w="1839"/>
        <w:gridCol w:w="1899"/>
        <w:gridCol w:w="1801"/>
        <w:gridCol w:w="1688"/>
      </w:tblGrid>
      <w:tr w:rsidR="00FD0D90" w:rsidRPr="005603C0">
        <w:trPr>
          <w:trHeight w:val="627"/>
        </w:trPr>
        <w:tc>
          <w:tcPr>
            <w:tcW w:w="21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7" w:line="318" w:lineRule="exact"/>
              <w:ind w:firstLine="5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position w:val="1"/>
                <w:sz w:val="23"/>
                <w:szCs w:val="23"/>
              </w:rPr>
              <w:t>部门</w:t>
            </w:r>
            <w:r>
              <w:rPr>
                <w:rFonts w:ascii="SimHei" w:eastAsia="Times New Roman" w:hAnsi="SimHei" w:cs="SimHei"/>
                <w:b/>
                <w:bCs/>
                <w:spacing w:val="-6"/>
                <w:position w:val="1"/>
                <w:sz w:val="23"/>
                <w:szCs w:val="23"/>
              </w:rPr>
              <w:t>(</w:t>
            </w:r>
            <w:r>
              <w:rPr>
                <w:rFonts w:ascii="宋体" w:hAnsi="宋体" w:cs="宋体" w:hint="eastAsia"/>
                <w:b/>
                <w:bCs/>
                <w:spacing w:val="-6"/>
                <w:position w:val="1"/>
                <w:sz w:val="23"/>
                <w:szCs w:val="23"/>
              </w:rPr>
              <w:t>单位</w:t>
            </w:r>
            <w:r>
              <w:rPr>
                <w:rFonts w:ascii="SimHei" w:eastAsia="Times New Roman" w:hAnsi="SimHei" w:cs="SimHei"/>
                <w:b/>
                <w:bCs/>
                <w:spacing w:val="-6"/>
                <w:position w:val="1"/>
                <w:sz w:val="23"/>
                <w:szCs w:val="23"/>
              </w:rPr>
              <w:t>)</w:t>
            </w:r>
            <w:r>
              <w:rPr>
                <w:rFonts w:ascii="宋体" w:hAnsi="宋体" w:cs="宋体" w:hint="eastAsia"/>
                <w:b/>
                <w:bCs/>
                <w:spacing w:val="-6"/>
                <w:position w:val="1"/>
                <w:sz w:val="23"/>
                <w:szCs w:val="23"/>
              </w:rPr>
              <w:t>名称</w:t>
            </w:r>
          </w:p>
        </w:tc>
        <w:tc>
          <w:tcPr>
            <w:tcW w:w="77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77" w:line="317" w:lineRule="exact"/>
              <w:ind w:firstLine="5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9"/>
                <w:position w:val="1"/>
                <w:sz w:val="23"/>
                <w:szCs w:val="23"/>
              </w:rPr>
              <w:t>重庆市合川区人民政府南津街街道办事处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1" w:line="221" w:lineRule="auto"/>
              <w:ind w:firstLine="12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9"/>
                <w:sz w:val="23"/>
                <w:szCs w:val="23"/>
              </w:rPr>
              <w:t>部门支出预算数</w:t>
            </w:r>
          </w:p>
        </w:tc>
        <w:tc>
          <w:tcPr>
            <w:tcW w:w="34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47" w:line="197" w:lineRule="auto"/>
              <w:ind w:firstLine="136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18,805.28</w:t>
            </w:r>
          </w:p>
        </w:tc>
      </w:tr>
      <w:tr w:rsidR="00FD0D90" w:rsidRPr="005603C0">
        <w:trPr>
          <w:trHeight w:val="3028"/>
        </w:trPr>
        <w:tc>
          <w:tcPr>
            <w:tcW w:w="217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56" w:lineRule="auto"/>
            </w:pPr>
          </w:p>
          <w:p w:rsidR="00FD0D90" w:rsidRPr="005603C0" w:rsidRDefault="00FD0D90">
            <w:pPr>
              <w:spacing w:line="257" w:lineRule="auto"/>
            </w:pPr>
          </w:p>
          <w:p w:rsidR="00FD0D90" w:rsidRPr="005603C0" w:rsidRDefault="00FD0D90">
            <w:pPr>
              <w:spacing w:line="257" w:lineRule="auto"/>
            </w:pPr>
          </w:p>
          <w:p w:rsidR="00FD0D90" w:rsidRPr="005603C0" w:rsidRDefault="00FD0D90">
            <w:pPr>
              <w:spacing w:line="257" w:lineRule="auto"/>
            </w:pPr>
          </w:p>
          <w:p w:rsidR="00FD0D90" w:rsidRPr="005603C0" w:rsidRDefault="00FD0D90">
            <w:pPr>
              <w:spacing w:line="257" w:lineRule="auto"/>
            </w:pPr>
          </w:p>
          <w:p w:rsidR="00FD0D90" w:rsidRDefault="00FD0D90">
            <w:pPr>
              <w:spacing w:before="75" w:line="317" w:lineRule="exact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position w:val="1"/>
                <w:sz w:val="23"/>
                <w:szCs w:val="23"/>
              </w:rPr>
              <w:t>当年整体绩效目标</w:t>
            </w:r>
          </w:p>
        </w:tc>
        <w:tc>
          <w:tcPr>
            <w:tcW w:w="1312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Default="00FD0D90">
            <w:pPr>
              <w:spacing w:before="62" w:line="242" w:lineRule="auto"/>
              <w:ind w:left="33" w:right="157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认真贯彻落实中央、市、</w:t>
            </w:r>
            <w:r>
              <w:rPr>
                <w:rFonts w:ascii="SimHei" w:eastAsia="Times New Roman" w:hAnsi="SimHei" w:cs="SimHei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区系列会议精神</w:t>
            </w:r>
            <w:r>
              <w:rPr>
                <w:rFonts w:ascii="SimHei" w:eastAsia="Times New Roman" w:hAnsi="SimHei" w:cs="SimHei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，紧盯年度工作目标任务</w:t>
            </w:r>
            <w:r>
              <w:rPr>
                <w:rFonts w:ascii="SimHei" w:eastAsia="Times New Roman" w:hAnsi="SimHei" w:cs="SimHei"/>
                <w:spacing w:val="-5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，积极推动老旧小区改造、宽皮柑橘带发展等重点项</w:t>
            </w:r>
            <w:r>
              <w:rPr>
                <w:rFonts w:ascii="SimHei" w:eastAsia="Times New Roman" w:hAnsi="SimHei" w:cs="SimHei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目</w:t>
            </w:r>
            <w:r>
              <w:rPr>
                <w:rFonts w:ascii="SimHei" w:eastAsia="Times New Roman" w:hAnsi="SimHei" w:cs="SimHei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，以文明城市创建工作为</w:t>
            </w:r>
            <w:r>
              <w:rPr>
                <w:rFonts w:ascii="SimHei" w:eastAsia="Times New Roman" w:hAnsi="SimHei" w:cs="SimHei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契机</w:t>
            </w:r>
            <w:r>
              <w:rPr>
                <w:rFonts w:ascii="SimHei" w:eastAsia="Times New Roman" w:hAnsi="SimHei" w:cs="SimHei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，持续提升城市环境综合治理水平；</w:t>
            </w:r>
            <w:r>
              <w:rPr>
                <w:rFonts w:ascii="SimHei" w:eastAsia="Times New Roman" w:hAnsi="SimHei" w:cs="SimHei"/>
                <w:spacing w:val="55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统筹化解不稳定因素</w:t>
            </w:r>
            <w:r>
              <w:rPr>
                <w:rFonts w:ascii="SimHei" w:eastAsia="Times New Roman" w:hAnsi="SimHei" w:cs="SimHei"/>
                <w:spacing w:val="-5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，完善文化、教育等配套基础设施，打造宜居宜业、稳定繁荣的新南城。（</w:t>
            </w:r>
            <w:r>
              <w:rPr>
                <w:rFonts w:ascii="SimHei" w:eastAsia="Times New Roman" w:hAnsi="SimHei" w:cs="SimHei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一</w:t>
            </w:r>
            <w:r>
              <w:rPr>
                <w:rFonts w:ascii="SimHei" w:eastAsia="Times New Roman" w:hAnsi="SimHei" w:cs="SimHei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）突出</w:t>
            </w:r>
            <w:r>
              <w:rPr>
                <w:rFonts w:ascii="SimHei" w:eastAsia="Times New Roman" w:hAnsi="SimHei" w:cs="SimHei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项</w:t>
            </w:r>
            <w:r>
              <w:rPr>
                <w:rFonts w:ascii="SimHei" w:eastAsia="Times New Roman" w:hAnsi="SimHei" w:cs="SimHei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目引领、紧盯重要经济指标，确保经济较快增长</w:t>
            </w:r>
            <w:r>
              <w:rPr>
                <w:rFonts w:ascii="宋体" w:hAnsi="宋体" w:cs="宋体" w:hint="eastAsia"/>
                <w:spacing w:val="-70"/>
                <w:sz w:val="19"/>
                <w:szCs w:val="19"/>
              </w:rPr>
              <w:t>；</w:t>
            </w:r>
            <w:r>
              <w:rPr>
                <w:rFonts w:ascii="SimHei" w:eastAsia="Times New Roman" w:hAnsi="SimHei" w:cs="SimHe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-70"/>
                <w:sz w:val="19"/>
                <w:szCs w:val="19"/>
              </w:rPr>
              <w:t>（</w:t>
            </w:r>
            <w:r>
              <w:rPr>
                <w:rFonts w:ascii="SimHei" w:eastAsia="Times New Roman" w:hAnsi="SimHei" w:cs="SimHei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二</w:t>
            </w:r>
            <w:r>
              <w:rPr>
                <w:rFonts w:ascii="SimHei" w:eastAsia="Times New Roman" w:hAnsi="SimHei" w:cs="SimHei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）巩固创建成果</w:t>
            </w:r>
            <w:r>
              <w:rPr>
                <w:rFonts w:ascii="SimHei" w:eastAsia="Times New Roman" w:hAnsi="SimHei" w:cs="SimHei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，提高城市管理水平，营造干净整洁环境</w:t>
            </w:r>
            <w:r>
              <w:rPr>
                <w:rFonts w:ascii="宋体" w:hAnsi="宋体" w:cs="宋体" w:hint="eastAsia"/>
                <w:spacing w:val="-70"/>
                <w:sz w:val="19"/>
                <w:szCs w:val="19"/>
              </w:rPr>
              <w:t>；</w:t>
            </w:r>
            <w:r>
              <w:rPr>
                <w:rFonts w:ascii="SimHei" w:eastAsia="Times New Roman" w:hAnsi="SimHei" w:cs="SimHe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-70"/>
                <w:sz w:val="19"/>
                <w:szCs w:val="19"/>
              </w:rPr>
              <w:t>（</w:t>
            </w:r>
            <w:r>
              <w:rPr>
                <w:rFonts w:ascii="SimHei" w:eastAsia="Times New Roman" w:hAnsi="SimHei" w:cs="SimHei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三）保护青山绿水</w:t>
            </w:r>
            <w:r>
              <w:rPr>
                <w:rFonts w:ascii="SimHei" w:eastAsia="Times New Roman" w:hAnsi="SimHei" w:cs="SimHei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，突出人</w:t>
            </w:r>
          </w:p>
          <w:p w:rsidR="00FD0D90" w:rsidRDefault="00FD0D90">
            <w:pPr>
              <w:spacing w:line="254" w:lineRule="exact"/>
              <w:ind w:firstLine="3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居环境治理</w:t>
            </w:r>
            <w:r>
              <w:rPr>
                <w:rFonts w:ascii="SimHei" w:eastAsia="Times New Roman" w:hAnsi="SimHei" w:cs="SimHei"/>
                <w:spacing w:val="-5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，打造靓丽春城名片</w:t>
            </w:r>
            <w:r>
              <w:rPr>
                <w:rFonts w:ascii="宋体" w:hAnsi="宋体" w:cs="宋体" w:hint="eastAsia"/>
                <w:spacing w:val="-66"/>
                <w:position w:val="1"/>
                <w:sz w:val="19"/>
                <w:szCs w:val="19"/>
              </w:rPr>
              <w:t>；</w:t>
            </w:r>
            <w:r>
              <w:rPr>
                <w:rFonts w:ascii="SimHei" w:eastAsia="Times New Roman" w:hAnsi="SimHei" w:cs="SimHei"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-66"/>
                <w:position w:val="1"/>
                <w:sz w:val="19"/>
                <w:szCs w:val="19"/>
              </w:rPr>
              <w:t>（</w:t>
            </w:r>
            <w:r>
              <w:rPr>
                <w:rFonts w:ascii="SimHei" w:eastAsia="Times New Roman" w:hAnsi="SimHei" w:cs="SimHe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四</w:t>
            </w:r>
            <w:r>
              <w:rPr>
                <w:rFonts w:ascii="SimHei" w:eastAsia="Times New Roman" w:hAnsi="SimHei" w:cs="SimHei"/>
                <w:spacing w:val="-3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）弘扬文明新风</w:t>
            </w:r>
            <w:r>
              <w:rPr>
                <w:rFonts w:ascii="SimHei" w:eastAsia="Times New Roman" w:hAnsi="SimHei" w:cs="SimHei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，加大力度改善民生</w:t>
            </w:r>
            <w:r>
              <w:rPr>
                <w:rFonts w:ascii="SimHei" w:eastAsia="Times New Roman" w:hAnsi="SimHei" w:cs="SimHei"/>
                <w:spacing w:val="-5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，推动社会和谐发展</w:t>
            </w:r>
            <w:r>
              <w:rPr>
                <w:rFonts w:ascii="宋体" w:hAnsi="宋体" w:cs="宋体" w:hint="eastAsia"/>
                <w:spacing w:val="-66"/>
                <w:position w:val="1"/>
                <w:sz w:val="19"/>
                <w:szCs w:val="19"/>
              </w:rPr>
              <w:t>；</w:t>
            </w:r>
            <w:r>
              <w:rPr>
                <w:rFonts w:ascii="SimHei" w:eastAsia="Times New Roman" w:hAnsi="SimHei" w:cs="SimHei"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-66"/>
                <w:position w:val="1"/>
                <w:sz w:val="19"/>
                <w:szCs w:val="19"/>
              </w:rPr>
              <w:t>（</w:t>
            </w:r>
            <w:r>
              <w:rPr>
                <w:rFonts w:ascii="SimHei" w:eastAsia="Times New Roman" w:hAnsi="SimHei" w:cs="SimHei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五）加强</w:t>
            </w:r>
            <w:r>
              <w:rPr>
                <w:rFonts w:ascii="SimHei" w:eastAsia="Times New Roman" w:hAnsi="SimHei" w:cs="SimHei"/>
                <w:spacing w:val="-3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自身建设</w:t>
            </w:r>
            <w:r>
              <w:rPr>
                <w:rFonts w:ascii="SimHei" w:eastAsia="Times New Roman" w:hAnsi="SimHei" w:cs="SimHei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，提高行政效率标准，完善</w:t>
            </w:r>
          </w:p>
          <w:p w:rsidR="00FD0D90" w:rsidRDefault="00FD0D90">
            <w:pPr>
              <w:spacing w:before="1" w:line="218" w:lineRule="auto"/>
              <w:ind w:firstLine="3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政务服务职能</w:t>
            </w:r>
          </w:p>
        </w:tc>
      </w:tr>
      <w:tr w:rsidR="00FD0D90" w:rsidRPr="005603C0">
        <w:trPr>
          <w:trHeight w:val="377"/>
        </w:trPr>
        <w:tc>
          <w:tcPr>
            <w:tcW w:w="217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Pr="005603C0" w:rsidRDefault="00FD0D90">
            <w:pPr>
              <w:spacing w:line="275" w:lineRule="auto"/>
            </w:pPr>
          </w:p>
          <w:p w:rsidR="00FD0D90" w:rsidRDefault="00FD0D90">
            <w:pPr>
              <w:spacing w:before="74" w:line="216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绩效指标</w:t>
            </w:r>
          </w:p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8" w:lineRule="auto"/>
              <w:ind w:firstLine="271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8" w:lineRule="auto"/>
              <w:ind w:firstLine="452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指标权重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21" w:lineRule="auto"/>
              <w:ind w:firstLine="48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计量单位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18" w:lineRule="auto"/>
              <w:ind w:firstLine="437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指标性质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18" w:lineRule="auto"/>
              <w:ind w:firstLine="49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指标值</w:t>
            </w:r>
          </w:p>
        </w:tc>
      </w:tr>
      <w:tr w:rsidR="00FD0D90" w:rsidRPr="005603C0">
        <w:trPr>
          <w:trHeight w:val="377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4" w:line="227" w:lineRule="auto"/>
              <w:ind w:firstLine="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招商引资任务额完成率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49" w:line="265" w:lineRule="exact"/>
              <w:ind w:firstLine="747"/>
              <w:rPr>
                <w:sz w:val="19"/>
                <w:szCs w:val="19"/>
              </w:rPr>
            </w:pPr>
            <w:r>
              <w:rPr>
                <w:rFonts w:eastAsia="Times New Roman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3" w:line="254" w:lineRule="exact"/>
              <w:ind w:firstLine="83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position w:val="1"/>
                <w:sz w:val="19"/>
                <w:szCs w:val="19"/>
              </w:rPr>
              <w:t>≥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4" w:line="191" w:lineRule="auto"/>
              <w:ind w:firstLine="71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-2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76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29" w:lineRule="auto"/>
              <w:ind w:firstLine="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重点工作完成率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1" w:line="265" w:lineRule="exact"/>
              <w:ind w:firstLine="747"/>
              <w:rPr>
                <w:sz w:val="19"/>
                <w:szCs w:val="19"/>
              </w:rPr>
            </w:pPr>
            <w:r>
              <w:rPr>
                <w:rFonts w:eastAsia="Times New Roman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254" w:lineRule="exact"/>
              <w:ind w:firstLine="83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position w:val="1"/>
                <w:sz w:val="19"/>
                <w:szCs w:val="19"/>
              </w:rPr>
              <w:t>≥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6" w:line="191" w:lineRule="auto"/>
              <w:ind w:firstLine="71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-2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76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229" w:lineRule="auto"/>
              <w:ind w:firstLine="4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安全隐患处理及时率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4" w:line="265" w:lineRule="exact"/>
              <w:ind w:firstLine="731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position w:val="1"/>
                <w:sz w:val="19"/>
                <w:szCs w:val="19"/>
              </w:rPr>
              <w:t>20%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8" w:line="254" w:lineRule="exact"/>
              <w:ind w:firstLine="83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position w:val="1"/>
                <w:sz w:val="19"/>
                <w:szCs w:val="19"/>
              </w:rPr>
              <w:t>≥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9" w:line="191" w:lineRule="auto"/>
              <w:ind w:firstLine="71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-2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76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229" w:lineRule="auto"/>
              <w:ind w:firstLine="38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7"/>
                <w:sz w:val="19"/>
                <w:szCs w:val="19"/>
              </w:rPr>
              <w:t>GDP</w:t>
            </w: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支撑性综合指标增长率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57" w:line="265" w:lineRule="exact"/>
              <w:ind w:firstLine="731"/>
              <w:rPr>
                <w:sz w:val="19"/>
                <w:szCs w:val="19"/>
              </w:rPr>
            </w:pPr>
            <w:r>
              <w:rPr>
                <w:rFonts w:eastAsia="Times New Roman"/>
                <w:spacing w:val="3"/>
                <w:position w:val="1"/>
                <w:sz w:val="19"/>
                <w:szCs w:val="19"/>
              </w:rPr>
              <w:t>20%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1" w:line="254" w:lineRule="exact"/>
              <w:ind w:firstLine="83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position w:val="1"/>
                <w:sz w:val="19"/>
                <w:szCs w:val="19"/>
              </w:rPr>
              <w:t>≥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3" w:line="192" w:lineRule="auto"/>
              <w:ind w:firstLine="805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z w:val="19"/>
                <w:szCs w:val="19"/>
              </w:rPr>
              <w:t>2</w:t>
            </w:r>
          </w:p>
        </w:tc>
      </w:tr>
      <w:tr w:rsidR="00FD0D90" w:rsidRPr="005603C0">
        <w:trPr>
          <w:trHeight w:val="376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229" w:lineRule="auto"/>
              <w:ind w:firstLine="41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全年重大安全事故发生次数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0" w:line="265" w:lineRule="exact"/>
              <w:ind w:firstLine="747"/>
              <w:rPr>
                <w:sz w:val="19"/>
                <w:szCs w:val="19"/>
              </w:rPr>
            </w:pPr>
            <w:r>
              <w:rPr>
                <w:rFonts w:eastAsia="Times New Roman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4" w:line="265" w:lineRule="exact"/>
              <w:ind w:firstLine="831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position w:val="1"/>
                <w:sz w:val="19"/>
                <w:szCs w:val="19"/>
              </w:rPr>
              <w:t>＜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91" w:lineRule="auto"/>
              <w:ind w:firstLine="80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z w:val="19"/>
                <w:szCs w:val="19"/>
              </w:rPr>
              <w:t>0</w:t>
            </w:r>
          </w:p>
        </w:tc>
      </w:tr>
      <w:tr w:rsidR="00FD0D90" w:rsidRPr="005603C0">
        <w:trPr>
          <w:trHeight w:val="376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229" w:lineRule="auto"/>
              <w:ind w:firstLine="5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6"/>
                <w:sz w:val="19"/>
                <w:szCs w:val="19"/>
              </w:rPr>
              <w:t>10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人以上集体上访次数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3" w:line="265" w:lineRule="exact"/>
              <w:ind w:firstLine="747"/>
              <w:rPr>
                <w:sz w:val="19"/>
                <w:szCs w:val="19"/>
              </w:rPr>
            </w:pPr>
            <w:r>
              <w:rPr>
                <w:rFonts w:eastAsia="Times New Roman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265" w:lineRule="exact"/>
              <w:ind w:firstLine="831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position w:val="1"/>
                <w:sz w:val="19"/>
                <w:szCs w:val="19"/>
              </w:rPr>
              <w:t>＜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191" w:lineRule="auto"/>
              <w:ind w:firstLine="80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z w:val="19"/>
                <w:szCs w:val="19"/>
              </w:rPr>
              <w:t>0</w:t>
            </w:r>
          </w:p>
        </w:tc>
      </w:tr>
      <w:tr w:rsidR="00FD0D90" w:rsidRPr="005603C0">
        <w:trPr>
          <w:trHeight w:val="376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229" w:lineRule="auto"/>
              <w:ind w:firstLine="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重大森林火灾发生次数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6" w:line="265" w:lineRule="exact"/>
              <w:ind w:firstLine="747"/>
              <w:rPr>
                <w:sz w:val="19"/>
                <w:szCs w:val="19"/>
              </w:rPr>
            </w:pPr>
            <w:r>
              <w:rPr>
                <w:rFonts w:eastAsia="Times New Roman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265" w:lineRule="exact"/>
              <w:ind w:firstLine="831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position w:val="1"/>
                <w:sz w:val="19"/>
                <w:szCs w:val="19"/>
              </w:rPr>
              <w:t>＜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191" w:lineRule="auto"/>
              <w:ind w:firstLine="804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z w:val="19"/>
                <w:szCs w:val="19"/>
              </w:rPr>
              <w:t>0</w:t>
            </w:r>
          </w:p>
        </w:tc>
      </w:tr>
      <w:tr w:rsidR="00FD0D90" w:rsidRPr="005603C0">
        <w:trPr>
          <w:trHeight w:val="377"/>
        </w:trPr>
        <w:tc>
          <w:tcPr>
            <w:tcW w:w="217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225" w:lineRule="auto"/>
              <w:ind w:firstLine="42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社会公众对部门工作的满意度</w:t>
            </w:r>
          </w:p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before="69" w:line="265" w:lineRule="exact"/>
              <w:ind w:firstLine="747"/>
              <w:rPr>
                <w:sz w:val="19"/>
                <w:szCs w:val="19"/>
              </w:rPr>
            </w:pPr>
            <w:r>
              <w:rPr>
                <w:rFonts w:eastAsia="Times New Roman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256" w:lineRule="exact"/>
              <w:ind w:firstLine="907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9"/>
                <w:szCs w:val="19"/>
              </w:rPr>
              <w:t>%</w:t>
            </w:r>
          </w:p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3" w:line="254" w:lineRule="exact"/>
              <w:ind w:firstLine="833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position w:val="1"/>
                <w:sz w:val="19"/>
                <w:szCs w:val="19"/>
              </w:rPr>
              <w:t>≥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4" w:line="191" w:lineRule="auto"/>
              <w:ind w:firstLine="756"/>
              <w:rPr>
                <w:rFonts w:ascii="SimSun" w:eastAsia="Times New Roman" w:hAnsi="SimSun" w:cs="SimSun"/>
                <w:sz w:val="19"/>
                <w:szCs w:val="19"/>
              </w:rPr>
            </w:pPr>
            <w:r>
              <w:rPr>
                <w:rFonts w:ascii="SimSun" w:eastAsia="Times New Roman" w:hAnsi="SimSun" w:cs="SimSun"/>
                <w:w w:val="101"/>
                <w:sz w:val="19"/>
                <w:szCs w:val="19"/>
              </w:rPr>
              <w:t>95</w:t>
            </w:r>
          </w:p>
        </w:tc>
      </w:tr>
      <w:tr w:rsidR="00FD0D90" w:rsidRPr="005603C0">
        <w:trPr>
          <w:trHeight w:val="323"/>
        </w:trPr>
        <w:tc>
          <w:tcPr>
            <w:tcW w:w="217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3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p w:rsidR="00FD0D90" w:rsidRDefault="00FD0D90">
      <w:pPr>
        <w:sectPr w:rsidR="00FD0D90">
          <w:pgSz w:w="16837" w:h="11905"/>
          <w:pgMar w:top="546" w:right="771" w:bottom="0" w:left="751" w:header="0" w:footer="0" w:gutter="0"/>
          <w:cols w:space="720"/>
        </w:sectPr>
      </w:pPr>
    </w:p>
    <w:p w:rsidR="00FD0D90" w:rsidRDefault="00FD0D90">
      <w:pPr>
        <w:spacing w:before="45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14</w:t>
      </w:r>
    </w:p>
    <w:p w:rsidR="00FD0D90" w:rsidRDefault="00FD0D90">
      <w:pPr>
        <w:spacing w:before="353" w:line="825" w:lineRule="exact"/>
        <w:ind w:firstLine="3150"/>
        <w:rPr>
          <w:rFonts w:ascii="FZHei-B01" w:eastAsia="Times New Roman" w:hAnsi="FZHei-B01" w:cs="FZHei-B01"/>
          <w:sz w:val="33"/>
          <w:szCs w:val="33"/>
        </w:rPr>
      </w:pPr>
      <w:r>
        <w:rPr>
          <w:rFonts w:ascii="FZHei-B01" w:eastAsia="Times New Roman" w:hAnsi="FZHei-B01" w:cs="FZHei-B01"/>
          <w:b/>
          <w:bCs/>
          <w:spacing w:val="10"/>
          <w:position w:val="35"/>
          <w:sz w:val="33"/>
          <w:szCs w:val="33"/>
        </w:rPr>
        <w:t>2022</w:t>
      </w:r>
      <w:r>
        <w:rPr>
          <w:rFonts w:ascii="宋体" w:hAnsi="宋体" w:cs="宋体" w:hint="eastAsia"/>
          <w:b/>
          <w:bCs/>
          <w:spacing w:val="10"/>
          <w:position w:val="35"/>
          <w:sz w:val="33"/>
          <w:szCs w:val="33"/>
        </w:rPr>
        <w:t>年区级重点专项资金绩效目标表（一级项目）</w:t>
      </w:r>
    </w:p>
    <w:p w:rsidR="00FD0D90" w:rsidRDefault="00FD0D90">
      <w:pPr>
        <w:spacing w:line="221" w:lineRule="auto"/>
        <w:ind w:firstLine="68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b/>
          <w:bCs/>
          <w:spacing w:val="2"/>
          <w:sz w:val="23"/>
          <w:szCs w:val="23"/>
        </w:rPr>
        <w:t>编制单位：</w:t>
      </w:r>
      <w:r>
        <w:rPr>
          <w:rFonts w:ascii="SimHei" w:eastAsia="Times New Roman" w:hAnsi="SimHei" w:cs="SimHei"/>
          <w:spacing w:val="77"/>
          <w:sz w:val="23"/>
          <w:szCs w:val="23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23"/>
          <w:szCs w:val="23"/>
        </w:rPr>
        <w:t>重庆市合川区人民政府南津街街道办事处</w:t>
      </w:r>
    </w:p>
    <w:p w:rsidR="00FD0D90" w:rsidRDefault="00FD0D90">
      <w:pPr>
        <w:spacing w:line="14" w:lineRule="auto"/>
        <w:rPr>
          <w:sz w:val="2"/>
        </w:rPr>
      </w:pPr>
      <w:r>
        <w:rPr>
          <w:rFonts w:eastAsia="Times New Roman"/>
          <w:sz w:val="2"/>
          <w:szCs w:val="2"/>
        </w:rPr>
        <w:br w:type="column"/>
      </w:r>
    </w:p>
    <w:p w:rsidR="00FD0D90" w:rsidRDefault="00FD0D90">
      <w:pPr>
        <w:spacing w:line="281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before="62" w:line="242" w:lineRule="auto"/>
        <w:ind w:firstLine="1076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sz w:val="19"/>
          <w:szCs w:val="19"/>
        </w:rPr>
        <w:t>单位：</w:t>
      </w:r>
      <w:r>
        <w:rPr>
          <w:rFonts w:ascii="SimHei" w:eastAsia="Times New Roman" w:hAnsi="SimHei" w:cs="SimHei"/>
          <w:spacing w:val="66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sz w:val="19"/>
          <w:szCs w:val="19"/>
        </w:rPr>
        <w:t>万元</w:t>
      </w:r>
    </w:p>
    <w:p w:rsidR="00FD0D90" w:rsidRDefault="00FD0D90">
      <w:pPr>
        <w:sectPr w:rsidR="00FD0D90">
          <w:pgSz w:w="16837" w:h="11905"/>
          <w:pgMar w:top="361" w:right="1959" w:bottom="0" w:left="1070" w:header="0" w:footer="0" w:gutter="0"/>
          <w:cols w:num="2" w:space="720" w:equalWidth="0">
            <w:col w:w="11601" w:space="100"/>
            <w:col w:w="2107"/>
          </w:cols>
        </w:sectPr>
      </w:pPr>
    </w:p>
    <w:p w:rsidR="00FD0D90" w:rsidRDefault="00FD0D90">
      <w:pPr>
        <w:spacing w:line="96" w:lineRule="exact"/>
      </w:pPr>
    </w:p>
    <w:tbl>
      <w:tblPr>
        <w:tblW w:w="1379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983"/>
        <w:gridCol w:w="2536"/>
        <w:gridCol w:w="2536"/>
        <w:gridCol w:w="2537"/>
        <w:gridCol w:w="2083"/>
        <w:gridCol w:w="2117"/>
      </w:tblGrid>
      <w:tr w:rsidR="00FD0D90" w:rsidRPr="005603C0">
        <w:trPr>
          <w:trHeight w:val="51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4" w:line="220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3"/>
                <w:szCs w:val="23"/>
              </w:rPr>
              <w:t>专项资金名称</w:t>
            </w:r>
          </w:p>
        </w:tc>
        <w:tc>
          <w:tcPr>
            <w:tcW w:w="760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218" w:lineRule="auto"/>
              <w:ind w:firstLine="341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抚恤支出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7" w:line="218" w:lineRule="auto"/>
              <w:ind w:firstLine="34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业务主管部门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5" w:line="238" w:lineRule="auto"/>
              <w:ind w:left="275" w:right="34" w:hanging="206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重庆市合川区人民政府</w:t>
            </w:r>
            <w:r>
              <w:rPr>
                <w:rFonts w:ascii="SimHei" w:eastAsia="Times New Roman" w:hAnsi="SimHei" w:cs="SimHe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南津街街道办事处</w:t>
            </w:r>
          </w:p>
        </w:tc>
      </w:tr>
      <w:tr w:rsidR="00FD0D90" w:rsidRPr="005603C0">
        <w:trPr>
          <w:trHeight w:val="505"/>
        </w:trPr>
        <w:tc>
          <w:tcPr>
            <w:tcW w:w="19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95" w:lineRule="auto"/>
            </w:pPr>
          </w:p>
          <w:p w:rsidR="00FD0D90" w:rsidRDefault="00FD0D90">
            <w:pPr>
              <w:spacing w:before="75" w:line="220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sz w:val="23"/>
                <w:szCs w:val="23"/>
              </w:rPr>
              <w:t>当年预算</w:t>
            </w:r>
          </w:p>
        </w:tc>
        <w:tc>
          <w:tcPr>
            <w:tcW w:w="7609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1" w:lineRule="auto"/>
            </w:pPr>
          </w:p>
          <w:p w:rsidR="00FD0D90" w:rsidRDefault="00FD0D90">
            <w:pPr>
              <w:spacing w:before="55" w:line="195" w:lineRule="auto"/>
              <w:ind w:firstLine="353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354.89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7" w:lineRule="exact"/>
              <w:ind w:firstLine="12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区级支出（</w:t>
            </w:r>
            <w:r>
              <w:rPr>
                <w:rFonts w:ascii="SimHei" w:eastAsia="Times New Roman" w:hAnsi="SimHei" w:cs="SimHei"/>
                <w:spacing w:val="-4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万元）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95" w:lineRule="auto"/>
              <w:ind w:firstLine="79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354.89</w:t>
            </w:r>
          </w:p>
        </w:tc>
      </w:tr>
      <w:tr w:rsidR="00FD0D90" w:rsidRPr="005603C0">
        <w:trPr>
          <w:trHeight w:val="508"/>
        </w:trPr>
        <w:tc>
          <w:tcPr>
            <w:tcW w:w="19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609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2" w:line="319" w:lineRule="exact"/>
              <w:ind w:firstLine="9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补助各镇（</w:t>
            </w:r>
            <w:r>
              <w:rPr>
                <w:rFonts w:ascii="SimHei" w:eastAsia="Times New Roman" w:hAnsi="SimHei" w:cs="SimHei"/>
                <w:spacing w:val="-4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万元）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1356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463" w:lineRule="auto"/>
            </w:pPr>
          </w:p>
          <w:p w:rsidR="00FD0D90" w:rsidRDefault="00FD0D90">
            <w:pPr>
              <w:spacing w:before="75" w:line="217" w:lineRule="auto"/>
              <w:ind w:firstLine="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项</w:t>
            </w:r>
            <w:r>
              <w:rPr>
                <w:rFonts w:ascii="SimHei" w:eastAsia="Times New Roman" w:hAnsi="SimHei" w:cs="SimHei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目概况</w:t>
            </w:r>
          </w:p>
        </w:tc>
        <w:tc>
          <w:tcPr>
            <w:tcW w:w="1180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/>
              <w:ind w:left="32" w:right="59" w:hanging="3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保障</w:t>
            </w:r>
            <w:r>
              <w:rPr>
                <w:rFonts w:ascii="SimHei" w:eastAsia="Times New Roman" w:hAnsi="SimHei" w:cs="SimHei"/>
                <w:spacing w:val="8"/>
                <w:sz w:val="19"/>
                <w:szCs w:val="19"/>
              </w:rPr>
              <w:t>1-6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级残疾军人的基本生活</w:t>
            </w:r>
            <w:r>
              <w:rPr>
                <w:rFonts w:ascii="SimHei" w:eastAsia="Times New Roman" w:hAnsi="SimHei" w:cs="SimHei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，及时足额发放</w:t>
            </w:r>
            <w:r>
              <w:rPr>
                <w:rFonts w:ascii="SimHei" w:eastAsia="Times New Roman" w:hAnsi="SimHei" w:cs="SimHei"/>
                <w:spacing w:val="8"/>
                <w:sz w:val="19"/>
                <w:szCs w:val="19"/>
              </w:rPr>
              <w:t>1-6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级残疾军人的医疗费统筹；</w:t>
            </w:r>
            <w:r>
              <w:rPr>
                <w:rFonts w:ascii="SimHei" w:eastAsia="Times New Roman" w:hAnsi="SimHei" w:cs="SimHei"/>
                <w:spacing w:val="5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对服现役的义务兵家庭发放优待金，按义务兵服役年限</w:t>
            </w:r>
            <w:r>
              <w:rPr>
                <w:rFonts w:ascii="SimHei" w:eastAsia="Times New Roman" w:hAnsi="SimHei" w:cs="SimHei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发放（服役一年，最多发放两年</w:t>
            </w:r>
            <w:r>
              <w:rPr>
                <w:rFonts w:ascii="宋体" w:hAnsi="宋体" w:cs="宋体" w:hint="eastAsia"/>
                <w:spacing w:val="-38"/>
                <w:sz w:val="19"/>
                <w:szCs w:val="19"/>
              </w:rPr>
              <w:t>）</w:t>
            </w:r>
            <w:r>
              <w:rPr>
                <w:rFonts w:ascii="SimHei" w:eastAsia="Times New Roman" w:hAnsi="SimHei" w:cs="SimHe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-38"/>
                <w:sz w:val="19"/>
                <w:szCs w:val="19"/>
              </w:rPr>
              <w:t>；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保障</w:t>
            </w:r>
            <w:r>
              <w:rPr>
                <w:rFonts w:ascii="SimHei" w:eastAsia="Times New Roman" w:hAnsi="SimHei" w:cs="SimHei"/>
                <w:spacing w:val="8"/>
                <w:sz w:val="19"/>
                <w:szCs w:val="19"/>
              </w:rPr>
              <w:t>1-4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级伤残人员正常生活，及时足额发放伤残护理费；</w:t>
            </w:r>
            <w:r>
              <w:rPr>
                <w:rFonts w:ascii="SimHei" w:eastAsia="Times New Roman" w:hAnsi="SimHei" w:cs="SimHei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在乡老复员军人生活补助是对</w:t>
            </w:r>
            <w:r>
              <w:rPr>
                <w:rFonts w:ascii="SimHei" w:eastAsia="Times New Roman" w:hAnsi="SimHei" w:cs="SimHei"/>
                <w:spacing w:val="8"/>
                <w:sz w:val="19"/>
                <w:szCs w:val="19"/>
              </w:rPr>
              <w:t>1954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年</w:t>
            </w:r>
            <w:r>
              <w:rPr>
                <w:rFonts w:ascii="SimHei" w:eastAsia="Times New Roman" w:hAnsi="SimHei" w:cs="SimHei"/>
                <w:sz w:val="19"/>
                <w:szCs w:val="19"/>
              </w:rPr>
              <w:t xml:space="preserve">  </w:t>
            </w:r>
            <w:r>
              <w:rPr>
                <w:rFonts w:ascii="SimHei" w:eastAsia="Times New Roman" w:hAnsi="SimHei" w:cs="SimHei"/>
                <w:spacing w:val="7"/>
                <w:sz w:val="19"/>
                <w:szCs w:val="19"/>
              </w:rPr>
              <w:t>11</w:t>
            </w: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月</w:t>
            </w:r>
            <w:r>
              <w:rPr>
                <w:rFonts w:ascii="SimHei" w:eastAsia="Times New Roman" w:hAnsi="SimHei" w:cs="SimHei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日前入伍的在乡老复员军人进行生活补助；</w:t>
            </w:r>
            <w:r>
              <w:rPr>
                <w:rFonts w:ascii="SimHei" w:eastAsia="Times New Roman" w:hAnsi="SimHei" w:cs="SimHei"/>
                <w:spacing w:val="7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保障解放后牺牲遗属人员、</w:t>
            </w:r>
            <w:r>
              <w:rPr>
                <w:rFonts w:ascii="SimHei" w:eastAsia="Times New Roman" w:hAnsi="SimHei" w:cs="SimHei"/>
                <w:spacing w:val="7"/>
                <w:sz w:val="19"/>
                <w:szCs w:val="19"/>
              </w:rPr>
              <w:t>11.27</w:t>
            </w: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红岩烈属、三属及烈属、部分烈士子女、企业参战</w:t>
            </w:r>
            <w:r>
              <w:rPr>
                <w:rFonts w:ascii="SimHei" w:eastAsia="Times New Roman" w:hAnsi="SimHei" w:cs="SimHei"/>
                <w:sz w:val="19"/>
                <w:szCs w:val="19"/>
              </w:rPr>
              <w:t xml:space="preserve">  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退役人员和参核退役人员、企业老复员军人、</w:t>
            </w:r>
            <w:r>
              <w:rPr>
                <w:rFonts w:ascii="SimHei" w:eastAsia="Times New Roman" w:hAnsi="SimHei" w:cs="SimHei"/>
                <w:spacing w:val="-75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10"/>
                <w:sz w:val="19"/>
                <w:szCs w:val="19"/>
              </w:rPr>
              <w:t>“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两参</w:t>
            </w:r>
            <w:r>
              <w:rPr>
                <w:rFonts w:ascii="SimHei" w:eastAsia="Times New Roman" w:hAnsi="SimHei" w:cs="SimHei"/>
                <w:spacing w:val="10"/>
                <w:sz w:val="19"/>
                <w:szCs w:val="19"/>
              </w:rPr>
              <w:t>”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人员正常生活</w:t>
            </w:r>
            <w:r>
              <w:rPr>
                <w:rFonts w:ascii="SimHei" w:eastAsia="Times New Roman" w:hAnsi="SimHei" w:cs="SimHei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，及时足额发放生活补助。</w:t>
            </w:r>
          </w:p>
        </w:tc>
      </w:tr>
      <w:tr w:rsidR="00FD0D90" w:rsidRPr="005603C0">
        <w:trPr>
          <w:trHeight w:val="703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0" w:line="219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立项依据</w:t>
            </w:r>
          </w:p>
        </w:tc>
        <w:tc>
          <w:tcPr>
            <w:tcW w:w="1180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7" w:line="263" w:lineRule="exact"/>
              <w:ind w:firstLine="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《关于调整部分优抚对象抚恤和生活补助标准的通知》</w:t>
            </w:r>
            <w:r>
              <w:rPr>
                <w:rFonts w:ascii="SimHei" w:eastAsia="Times New Roman" w:hAnsi="SimHei" w:cs="SimHei"/>
                <w:spacing w:val="-2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（合川退役军人局发【</w:t>
            </w:r>
            <w:r>
              <w:rPr>
                <w:rFonts w:ascii="SimHei" w:eastAsia="Times New Roman" w:hAnsi="SimHei" w:cs="SimHei"/>
                <w:spacing w:val="-5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9"/>
                <w:position w:val="1"/>
                <w:sz w:val="19"/>
                <w:szCs w:val="19"/>
              </w:rPr>
              <w:t>2019</w:t>
            </w: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】</w:t>
            </w:r>
            <w:r>
              <w:rPr>
                <w:rFonts w:ascii="SimHei" w:eastAsia="Times New Roman" w:hAnsi="SimHei" w:cs="SimHei"/>
                <w:spacing w:val="9"/>
                <w:position w:val="1"/>
                <w:sz w:val="19"/>
                <w:szCs w:val="19"/>
              </w:rPr>
              <w:t>28</w:t>
            </w: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号）</w:t>
            </w:r>
          </w:p>
        </w:tc>
      </w:tr>
      <w:tr w:rsidR="00FD0D90" w:rsidRPr="005603C0">
        <w:trPr>
          <w:trHeight w:val="648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217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当年绩效目标</w:t>
            </w:r>
          </w:p>
        </w:tc>
        <w:tc>
          <w:tcPr>
            <w:tcW w:w="1180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1" w:line="255" w:lineRule="exact"/>
              <w:ind w:firstLine="3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按时足额发放生活补助金</w:t>
            </w:r>
            <w:r>
              <w:rPr>
                <w:rFonts w:ascii="SimHei" w:eastAsia="Times New Roman" w:hAnsi="SimHei" w:cs="SimHei"/>
                <w:spacing w:val="-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，不重不漏</w:t>
            </w:r>
            <w:r>
              <w:rPr>
                <w:rFonts w:ascii="SimHei" w:eastAsia="Times New Roman" w:hAnsi="SimHei" w:cs="SimHei"/>
                <w:spacing w:val="-5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，保障民政优抚人员基本生活</w:t>
            </w:r>
            <w:r>
              <w:rPr>
                <w:rFonts w:ascii="SimHei" w:eastAsia="Times New Roman" w:hAnsi="SimHei" w:cs="SimHei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，服务对象满意度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98%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，发放准确率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100%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5" w:lineRule="auto"/>
            </w:pPr>
          </w:p>
          <w:p w:rsidR="00FD0D90" w:rsidRPr="005603C0" w:rsidRDefault="00FD0D90">
            <w:pPr>
              <w:spacing w:line="245" w:lineRule="auto"/>
            </w:pPr>
          </w:p>
          <w:p w:rsidR="00FD0D90" w:rsidRDefault="00FD0D90">
            <w:pPr>
              <w:spacing w:before="75" w:line="216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绩效指标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" w:line="218" w:lineRule="auto"/>
              <w:ind w:firstLine="103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3"/>
                <w:szCs w:val="23"/>
              </w:rPr>
              <w:t>指标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" w:line="218" w:lineRule="auto"/>
              <w:ind w:firstLine="79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指标权重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 w:line="221" w:lineRule="auto"/>
              <w:ind w:firstLine="80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计量单位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 w:line="218" w:lineRule="auto"/>
              <w:ind w:firstLine="57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指标性质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" w:line="218" w:lineRule="auto"/>
              <w:ind w:firstLine="71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指标值</w:t>
            </w:r>
          </w:p>
        </w:tc>
      </w:tr>
      <w:tr w:rsidR="00FD0D90" w:rsidRPr="005603C0">
        <w:trPr>
          <w:trHeight w:val="316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1" w:lineRule="auto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资金发放及时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77" w:lineRule="exact"/>
              <w:ind w:firstLine="109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77" w:lineRule="exact"/>
              <w:ind w:firstLine="119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11" w:lineRule="exact"/>
              <w:ind w:firstLine="1002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86" w:lineRule="auto"/>
              <w:ind w:firstLine="9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21" w:lineRule="auto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资金发放足额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74" w:lineRule="exact"/>
              <w:ind w:firstLine="109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74" w:lineRule="exact"/>
              <w:ind w:firstLine="119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8" w:line="111" w:lineRule="exact"/>
              <w:ind w:firstLine="1002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7" w:line="186" w:lineRule="auto"/>
              <w:ind w:firstLine="9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22" w:lineRule="auto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资金发放准确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73" w:lineRule="exact"/>
              <w:ind w:firstLine="109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4" w:line="273" w:lineRule="exact"/>
              <w:ind w:firstLine="119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0" w:line="111" w:lineRule="exact"/>
              <w:ind w:firstLine="1002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186" w:lineRule="auto"/>
              <w:ind w:firstLine="9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18" w:lineRule="auto"/>
              <w:ind w:firstLine="46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该类人员社会关爱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71" w:lineRule="exact"/>
              <w:ind w:firstLine="109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1"/>
                <w:sz w:val="19"/>
                <w:szCs w:val="19"/>
              </w:rPr>
              <w:t>20%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71" w:lineRule="exact"/>
              <w:ind w:firstLine="119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6" w:line="271" w:lineRule="exact"/>
              <w:ind w:firstLine="97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position w:val="1"/>
                <w:sz w:val="19"/>
                <w:szCs w:val="19"/>
              </w:rPr>
              <w:t>≥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1" w:lineRule="auto"/>
              <w:ind w:firstLine="97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98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3" w:line="219" w:lineRule="auto"/>
              <w:ind w:firstLine="56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该类人员满意度</w:t>
            </w:r>
          </w:p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69" w:lineRule="exact"/>
              <w:ind w:firstLine="109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1"/>
                <w:sz w:val="19"/>
                <w:szCs w:val="19"/>
              </w:rPr>
              <w:t>20%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69" w:lineRule="exact"/>
              <w:ind w:firstLine="119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8" w:line="269" w:lineRule="exact"/>
              <w:ind w:firstLine="97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position w:val="1"/>
                <w:sz w:val="19"/>
                <w:szCs w:val="19"/>
              </w:rPr>
              <w:t>≥</w:t>
            </w:r>
          </w:p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3" w:line="191" w:lineRule="auto"/>
              <w:ind w:firstLine="97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98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5"/>
        </w:trPr>
        <w:tc>
          <w:tcPr>
            <w:tcW w:w="19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11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>
      <w:pPr>
        <w:spacing w:line="14" w:lineRule="auto"/>
        <w:rPr>
          <w:sz w:val="2"/>
        </w:rPr>
      </w:pPr>
    </w:p>
    <w:p w:rsidR="00FD0D90" w:rsidRDefault="00FD0D90">
      <w:pPr>
        <w:sectPr w:rsidR="00FD0D90">
          <w:type w:val="continuous"/>
          <w:pgSz w:w="16837" w:h="11905"/>
          <w:pgMar w:top="361" w:right="1959" w:bottom="0" w:left="1070" w:header="0" w:footer="0" w:gutter="0"/>
          <w:cols w:space="720" w:equalWidth="0">
            <w:col w:w="13808"/>
          </w:cols>
        </w:sectPr>
      </w:pPr>
    </w:p>
    <w:p w:rsidR="00FD0D90" w:rsidRDefault="00FD0D90">
      <w:pPr>
        <w:spacing w:before="45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15</w:t>
      </w:r>
    </w:p>
    <w:p w:rsidR="00FD0D90" w:rsidRDefault="00FD0D90">
      <w:pPr>
        <w:spacing w:before="353" w:line="825" w:lineRule="exact"/>
        <w:ind w:firstLine="3121"/>
        <w:rPr>
          <w:rFonts w:ascii="FZHei-B01" w:eastAsia="Times New Roman" w:hAnsi="FZHei-B01" w:cs="FZHei-B01"/>
          <w:sz w:val="33"/>
          <w:szCs w:val="33"/>
        </w:rPr>
      </w:pPr>
      <w:r>
        <w:rPr>
          <w:rFonts w:ascii="FZHei-B01" w:eastAsia="Times New Roman" w:hAnsi="FZHei-B01" w:cs="FZHei-B01"/>
          <w:b/>
          <w:bCs/>
          <w:spacing w:val="10"/>
          <w:position w:val="35"/>
          <w:sz w:val="33"/>
          <w:szCs w:val="33"/>
        </w:rPr>
        <w:t>2022</w:t>
      </w:r>
      <w:r>
        <w:rPr>
          <w:rFonts w:ascii="宋体" w:hAnsi="宋体" w:cs="宋体" w:hint="eastAsia"/>
          <w:b/>
          <w:bCs/>
          <w:spacing w:val="10"/>
          <w:position w:val="35"/>
          <w:sz w:val="33"/>
          <w:szCs w:val="33"/>
        </w:rPr>
        <w:t>年区级重点专项资金绩效目标表（一级项目）</w:t>
      </w:r>
    </w:p>
    <w:p w:rsidR="00FD0D90" w:rsidRDefault="00FD0D90">
      <w:pPr>
        <w:spacing w:line="221" w:lineRule="auto"/>
        <w:ind w:firstLine="68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b/>
          <w:bCs/>
          <w:spacing w:val="2"/>
          <w:sz w:val="23"/>
          <w:szCs w:val="23"/>
        </w:rPr>
        <w:t>编制单位：</w:t>
      </w:r>
      <w:r>
        <w:rPr>
          <w:rFonts w:ascii="SimHei" w:eastAsia="Times New Roman" w:hAnsi="SimHei" w:cs="SimHei"/>
          <w:spacing w:val="77"/>
          <w:sz w:val="23"/>
          <w:szCs w:val="23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23"/>
          <w:szCs w:val="23"/>
        </w:rPr>
        <w:t>重庆市合川区人民政府南津街街道办事处</w:t>
      </w:r>
    </w:p>
    <w:p w:rsidR="00FD0D90" w:rsidRDefault="00FD0D90">
      <w:pPr>
        <w:spacing w:line="14" w:lineRule="auto"/>
        <w:rPr>
          <w:sz w:val="2"/>
        </w:rPr>
      </w:pPr>
      <w:r>
        <w:rPr>
          <w:rFonts w:eastAsia="Times New Roman"/>
          <w:sz w:val="2"/>
          <w:szCs w:val="2"/>
        </w:rPr>
        <w:br w:type="column"/>
      </w:r>
    </w:p>
    <w:p w:rsidR="00FD0D90" w:rsidRDefault="00FD0D90">
      <w:pPr>
        <w:spacing w:line="281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before="62" w:line="242" w:lineRule="auto"/>
        <w:ind w:firstLine="1060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sz w:val="19"/>
          <w:szCs w:val="19"/>
        </w:rPr>
        <w:t>单位：</w:t>
      </w:r>
      <w:r>
        <w:rPr>
          <w:rFonts w:ascii="SimHei" w:eastAsia="Times New Roman" w:hAnsi="SimHei" w:cs="SimHei"/>
          <w:spacing w:val="66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sz w:val="19"/>
          <w:szCs w:val="19"/>
        </w:rPr>
        <w:t>万元</w:t>
      </w:r>
    </w:p>
    <w:p w:rsidR="00FD0D90" w:rsidRDefault="00FD0D90">
      <w:pPr>
        <w:sectPr w:rsidR="00FD0D90">
          <w:pgSz w:w="16837" w:h="11905"/>
          <w:pgMar w:top="361" w:right="2019" w:bottom="0" w:left="1070" w:header="0" w:footer="0" w:gutter="0"/>
          <w:cols w:num="2" w:space="720" w:equalWidth="0">
            <w:col w:w="11556" w:space="100"/>
            <w:col w:w="2092"/>
          </w:cols>
        </w:sectPr>
      </w:pPr>
    </w:p>
    <w:p w:rsidR="00FD0D90" w:rsidRDefault="00FD0D90">
      <w:pPr>
        <w:spacing w:line="96" w:lineRule="exact"/>
      </w:pPr>
    </w:p>
    <w:tbl>
      <w:tblPr>
        <w:tblW w:w="1373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983"/>
        <w:gridCol w:w="3651"/>
        <w:gridCol w:w="1887"/>
        <w:gridCol w:w="1496"/>
        <w:gridCol w:w="2083"/>
        <w:gridCol w:w="2632"/>
      </w:tblGrid>
      <w:tr w:rsidR="00FD0D90" w:rsidRPr="005603C0">
        <w:trPr>
          <w:trHeight w:val="51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4" w:line="220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3"/>
                <w:szCs w:val="23"/>
              </w:rPr>
              <w:t>专项资金名称</w:t>
            </w:r>
          </w:p>
        </w:tc>
        <w:tc>
          <w:tcPr>
            <w:tcW w:w="703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219" w:lineRule="auto"/>
              <w:ind w:firstLine="312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救助支出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7" w:line="218" w:lineRule="auto"/>
              <w:ind w:firstLine="34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业务主管部门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/>
              <w:ind w:left="723" w:right="88" w:hanging="597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重庆市合川区人民政府南津</w:t>
            </w:r>
            <w:r>
              <w:rPr>
                <w:rFonts w:ascii="SimHei" w:eastAsia="Times New Roman" w:hAnsi="SimHei" w:cs="SimHe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街街道办事处</w:t>
            </w:r>
          </w:p>
        </w:tc>
      </w:tr>
      <w:tr w:rsidR="00FD0D90" w:rsidRPr="005603C0">
        <w:trPr>
          <w:trHeight w:val="506"/>
        </w:trPr>
        <w:tc>
          <w:tcPr>
            <w:tcW w:w="19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95" w:lineRule="auto"/>
            </w:pPr>
          </w:p>
          <w:p w:rsidR="00FD0D90" w:rsidRDefault="00FD0D90">
            <w:pPr>
              <w:spacing w:before="75" w:line="220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sz w:val="23"/>
                <w:szCs w:val="23"/>
              </w:rPr>
              <w:t>当年预算</w:t>
            </w:r>
          </w:p>
        </w:tc>
        <w:tc>
          <w:tcPr>
            <w:tcW w:w="7034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1" w:lineRule="auto"/>
            </w:pPr>
          </w:p>
          <w:p w:rsidR="00FD0D90" w:rsidRDefault="00FD0D90">
            <w:pPr>
              <w:spacing w:before="55" w:line="195" w:lineRule="auto"/>
              <w:ind w:firstLine="324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288.23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7" w:lineRule="exact"/>
              <w:ind w:firstLine="12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区级支出（</w:t>
            </w:r>
            <w:r>
              <w:rPr>
                <w:rFonts w:ascii="SimHei" w:eastAsia="Times New Roman" w:hAnsi="SimHei" w:cs="SimHei"/>
                <w:spacing w:val="-4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万元）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95" w:lineRule="auto"/>
              <w:ind w:firstLine="104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288.23</w:t>
            </w:r>
          </w:p>
        </w:tc>
      </w:tr>
      <w:tr w:rsidR="00FD0D90" w:rsidRPr="005603C0">
        <w:trPr>
          <w:trHeight w:val="509"/>
        </w:trPr>
        <w:tc>
          <w:tcPr>
            <w:tcW w:w="19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034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9" w:lineRule="exact"/>
              <w:ind w:firstLine="9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补助各镇（</w:t>
            </w:r>
            <w:r>
              <w:rPr>
                <w:rFonts w:ascii="SimHei" w:eastAsia="Times New Roman" w:hAnsi="SimHei" w:cs="SimHei"/>
                <w:spacing w:val="-4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万元）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6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1" w:line="217" w:lineRule="auto"/>
              <w:ind w:firstLine="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项</w:t>
            </w:r>
            <w:r>
              <w:rPr>
                <w:rFonts w:ascii="SimHei" w:eastAsia="Times New Roman" w:hAnsi="SimHei" w:cs="SimHei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目概况</w:t>
            </w:r>
          </w:p>
        </w:tc>
        <w:tc>
          <w:tcPr>
            <w:tcW w:w="117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2" w:line="255" w:lineRule="auto"/>
              <w:ind w:left="33" w:right="36" w:hanging="2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切实保障特困人员、襄渝民工生活</w:t>
            </w:r>
            <w:r>
              <w:rPr>
                <w:rFonts w:ascii="SimHei" w:eastAsia="Times New Roman" w:hAnsi="SimHei" w:cs="SimHei"/>
                <w:spacing w:val="9"/>
                <w:sz w:val="19"/>
                <w:szCs w:val="19"/>
              </w:rPr>
              <w:t>(</w:t>
            </w: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含水残</w:t>
            </w:r>
            <w:r>
              <w:rPr>
                <w:rFonts w:ascii="SimHei" w:eastAsia="Times New Roman" w:hAnsi="SimHei" w:cs="SimHei"/>
                <w:spacing w:val="9"/>
                <w:sz w:val="19"/>
                <w:szCs w:val="19"/>
              </w:rPr>
              <w:t>\</w:t>
            </w: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矽肺病</w:t>
            </w:r>
            <w:r>
              <w:rPr>
                <w:rFonts w:ascii="SimHei" w:eastAsia="Times New Roman" w:hAnsi="SimHei" w:cs="SimHei"/>
                <w:spacing w:val="9"/>
                <w:sz w:val="19"/>
                <w:szCs w:val="19"/>
              </w:rPr>
              <w:t>)</w:t>
            </w: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、遗属人员、散居孤儿、事实无人抚养孤儿、机构集中供养老人中的失能半失能老</w:t>
            </w:r>
            <w:r>
              <w:rPr>
                <w:rFonts w:ascii="SimHei" w:eastAsia="Times New Roman" w:hAnsi="SimHei" w:cs="SimHe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人基本生活</w:t>
            </w:r>
            <w:r>
              <w:rPr>
                <w:rFonts w:ascii="SimHei" w:eastAsia="Times New Roman" w:hAnsi="SimHei" w:cs="SimHe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，维护社会经济稳定发展；</w:t>
            </w:r>
            <w:r>
              <w:rPr>
                <w:rFonts w:ascii="SimHei" w:eastAsia="Times New Roman" w:hAnsi="SimHei" w:cs="SimHei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关心高龄老人的身体健康</w:t>
            </w:r>
            <w:r>
              <w:rPr>
                <w:rFonts w:ascii="SimHei" w:eastAsia="Times New Roman" w:hAnsi="SimHei" w:cs="SimHei"/>
                <w:spacing w:val="-5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，建设健康中国</w:t>
            </w:r>
            <w:r>
              <w:rPr>
                <w:rFonts w:ascii="SimHei" w:eastAsia="Times New Roman" w:hAnsi="SimHei" w:cs="SimHei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5"/>
                <w:sz w:val="19"/>
                <w:szCs w:val="19"/>
              </w:rPr>
              <w:t>，保障百岁老人生活营养。</w:t>
            </w:r>
          </w:p>
        </w:tc>
      </w:tr>
      <w:tr w:rsidR="00FD0D90" w:rsidRPr="005603C0">
        <w:trPr>
          <w:trHeight w:val="70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2" w:line="219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立项依据</w:t>
            </w:r>
          </w:p>
        </w:tc>
        <w:tc>
          <w:tcPr>
            <w:tcW w:w="117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9" w:line="263" w:lineRule="exact"/>
              <w:ind w:firstLine="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position w:val="1"/>
                <w:sz w:val="19"/>
                <w:szCs w:val="19"/>
              </w:rPr>
              <w:t>《关于城乡低保等社会救助保障标准的通知》</w:t>
            </w:r>
            <w:r>
              <w:rPr>
                <w:rFonts w:ascii="SimHei" w:eastAsia="Times New Roman" w:hAnsi="SimHei" w:cs="SimHei"/>
                <w:spacing w:val="-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position w:val="1"/>
                <w:sz w:val="19"/>
                <w:szCs w:val="19"/>
              </w:rPr>
              <w:t>（合川民发【</w:t>
            </w:r>
            <w:r>
              <w:rPr>
                <w:rFonts w:ascii="SimHei" w:eastAsia="Times New Roman" w:hAnsi="SimHei" w:cs="SimHei"/>
                <w:spacing w:val="-5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7"/>
                <w:position w:val="1"/>
                <w:sz w:val="19"/>
                <w:szCs w:val="19"/>
              </w:rPr>
              <w:t>2019</w:t>
            </w:r>
            <w:r>
              <w:rPr>
                <w:rFonts w:ascii="宋体" w:hAnsi="宋体" w:cs="宋体" w:hint="eastAsia"/>
                <w:spacing w:val="7"/>
                <w:position w:val="1"/>
                <w:sz w:val="19"/>
                <w:szCs w:val="19"/>
              </w:rPr>
              <w:t>】</w:t>
            </w:r>
            <w:r>
              <w:rPr>
                <w:rFonts w:ascii="SimHei" w:eastAsia="Times New Roman" w:hAnsi="SimHei" w:cs="SimHei"/>
                <w:spacing w:val="7"/>
                <w:position w:val="1"/>
                <w:sz w:val="19"/>
                <w:szCs w:val="19"/>
              </w:rPr>
              <w:t>112</w:t>
            </w:r>
            <w:r>
              <w:rPr>
                <w:rFonts w:ascii="宋体" w:hAnsi="宋体" w:cs="宋体" w:hint="eastAsia"/>
                <w:spacing w:val="7"/>
                <w:position w:val="1"/>
                <w:sz w:val="19"/>
                <w:szCs w:val="19"/>
              </w:rPr>
              <w:t>号、合川民发【</w:t>
            </w:r>
            <w:r>
              <w:rPr>
                <w:rFonts w:ascii="SimHei" w:eastAsia="Times New Roman" w:hAnsi="SimHei" w:cs="SimHei"/>
                <w:spacing w:val="-5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7"/>
                <w:position w:val="1"/>
                <w:sz w:val="19"/>
                <w:szCs w:val="19"/>
              </w:rPr>
              <w:t>2018</w:t>
            </w:r>
            <w:r>
              <w:rPr>
                <w:rFonts w:ascii="宋体" w:hAnsi="宋体" w:cs="宋体" w:hint="eastAsia"/>
                <w:spacing w:val="7"/>
                <w:position w:val="1"/>
                <w:sz w:val="19"/>
                <w:szCs w:val="19"/>
              </w:rPr>
              <w:t>】</w:t>
            </w:r>
            <w:r>
              <w:rPr>
                <w:rFonts w:ascii="SimHei" w:eastAsia="Times New Roman" w:hAnsi="SimHei" w:cs="SimHei"/>
                <w:spacing w:val="7"/>
                <w:position w:val="1"/>
                <w:sz w:val="19"/>
                <w:szCs w:val="19"/>
              </w:rPr>
              <w:t>143</w:t>
            </w:r>
            <w:r>
              <w:rPr>
                <w:rFonts w:ascii="宋体" w:hAnsi="宋体" w:cs="宋体" w:hint="eastAsia"/>
                <w:spacing w:val="7"/>
                <w:position w:val="1"/>
                <w:sz w:val="19"/>
                <w:szCs w:val="19"/>
              </w:rPr>
              <w:t>号）</w:t>
            </w:r>
          </w:p>
        </w:tc>
      </w:tr>
      <w:tr w:rsidR="00FD0D90" w:rsidRPr="005603C0">
        <w:trPr>
          <w:trHeight w:val="649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 w:line="217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当年绩效目标</w:t>
            </w:r>
          </w:p>
        </w:tc>
        <w:tc>
          <w:tcPr>
            <w:tcW w:w="117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2" w:line="255" w:lineRule="exact"/>
              <w:ind w:firstLine="3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按时足额发放生活补助金</w:t>
            </w:r>
            <w:r>
              <w:rPr>
                <w:rFonts w:ascii="SimHei" w:eastAsia="Times New Roman" w:hAnsi="SimHei" w:cs="SimHe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，不重不漏</w:t>
            </w:r>
            <w:r>
              <w:rPr>
                <w:rFonts w:ascii="SimHei" w:eastAsia="Times New Roman" w:hAnsi="SimHei" w:cs="SimHei"/>
                <w:spacing w:val="-5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，保障特困孤儿等人员基本生活</w:t>
            </w:r>
            <w:r>
              <w:rPr>
                <w:rFonts w:ascii="SimHei" w:eastAsia="Times New Roman" w:hAnsi="SimHei" w:cs="SimHei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，服务对象满意度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98%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，发放准确率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100%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5" w:lineRule="auto"/>
            </w:pPr>
          </w:p>
          <w:p w:rsidR="00FD0D90" w:rsidRPr="005603C0" w:rsidRDefault="00FD0D90">
            <w:pPr>
              <w:spacing w:line="245" w:lineRule="auto"/>
            </w:pPr>
          </w:p>
          <w:p w:rsidR="00FD0D90" w:rsidRDefault="00FD0D90">
            <w:pPr>
              <w:spacing w:before="75" w:line="216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绩效指标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159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47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指标权重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21" w:lineRule="auto"/>
              <w:ind w:firstLine="28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计量单位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18" w:lineRule="auto"/>
              <w:ind w:firstLine="57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指标性质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96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指标值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1" w:lineRule="auto"/>
              <w:ind w:firstLine="123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资金发放及时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80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80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3" w:line="111" w:lineRule="exact"/>
              <w:ind w:firstLine="1001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86" w:lineRule="auto"/>
              <w:ind w:firstLine="119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1" w:lineRule="auto"/>
              <w:ind w:firstLine="123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资金发放足额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78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78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11" w:lineRule="exact"/>
              <w:ind w:firstLine="1001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86" w:lineRule="auto"/>
              <w:ind w:firstLine="119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2" w:lineRule="auto"/>
              <w:ind w:firstLine="1237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资金发放准确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76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76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111" w:lineRule="exact"/>
              <w:ind w:firstLine="1001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86" w:lineRule="auto"/>
              <w:ind w:firstLine="119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18" w:lineRule="auto"/>
              <w:ind w:firstLine="102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该类人员社会关爱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74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74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74" w:lineRule="exact"/>
              <w:ind w:firstLine="97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position w:val="1"/>
                <w:sz w:val="19"/>
                <w:szCs w:val="19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1" w:lineRule="auto"/>
              <w:ind w:firstLine="122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98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0" w:line="219" w:lineRule="auto"/>
              <w:ind w:firstLine="112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该类人员满意度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72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72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72" w:lineRule="exact"/>
              <w:ind w:firstLine="97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position w:val="1"/>
                <w:sz w:val="19"/>
                <w:szCs w:val="19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1" w:lineRule="auto"/>
              <w:ind w:firstLine="122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98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5"/>
        </w:trPr>
        <w:tc>
          <w:tcPr>
            <w:tcW w:w="19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>
      <w:pPr>
        <w:spacing w:line="14" w:lineRule="auto"/>
        <w:rPr>
          <w:sz w:val="2"/>
        </w:rPr>
      </w:pPr>
    </w:p>
    <w:p w:rsidR="00FD0D90" w:rsidRDefault="00FD0D90">
      <w:pPr>
        <w:sectPr w:rsidR="00FD0D90">
          <w:type w:val="continuous"/>
          <w:pgSz w:w="16837" w:h="11905"/>
          <w:pgMar w:top="361" w:right="2019" w:bottom="0" w:left="1070" w:header="0" w:footer="0" w:gutter="0"/>
          <w:cols w:space="720" w:equalWidth="0">
            <w:col w:w="13748"/>
          </w:cols>
        </w:sectPr>
      </w:pPr>
    </w:p>
    <w:p w:rsidR="00FD0D90" w:rsidRDefault="00FD0D90">
      <w:pPr>
        <w:spacing w:before="45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16</w:t>
      </w:r>
    </w:p>
    <w:p w:rsidR="00FD0D90" w:rsidRDefault="00FD0D90">
      <w:pPr>
        <w:spacing w:before="353" w:line="825" w:lineRule="exact"/>
        <w:ind w:firstLine="3287"/>
        <w:rPr>
          <w:rFonts w:ascii="FZHei-B01" w:eastAsia="Times New Roman" w:hAnsi="FZHei-B01" w:cs="FZHei-B01"/>
          <w:sz w:val="33"/>
          <w:szCs w:val="33"/>
        </w:rPr>
      </w:pPr>
      <w:r>
        <w:rPr>
          <w:rFonts w:ascii="FZHei-B01" w:eastAsia="Times New Roman" w:hAnsi="FZHei-B01" w:cs="FZHei-B01"/>
          <w:b/>
          <w:bCs/>
          <w:spacing w:val="10"/>
          <w:position w:val="35"/>
          <w:sz w:val="33"/>
          <w:szCs w:val="33"/>
        </w:rPr>
        <w:t>2022</w:t>
      </w:r>
      <w:r>
        <w:rPr>
          <w:rFonts w:ascii="宋体" w:hAnsi="宋体" w:cs="宋体" w:hint="eastAsia"/>
          <w:b/>
          <w:bCs/>
          <w:spacing w:val="10"/>
          <w:position w:val="35"/>
          <w:sz w:val="33"/>
          <w:szCs w:val="33"/>
        </w:rPr>
        <w:t>年区级重点专项资金绩效目标表（一级项目）</w:t>
      </w:r>
    </w:p>
    <w:p w:rsidR="00FD0D90" w:rsidRDefault="00FD0D90">
      <w:pPr>
        <w:spacing w:line="221" w:lineRule="auto"/>
        <w:ind w:firstLine="68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b/>
          <w:bCs/>
          <w:spacing w:val="2"/>
          <w:sz w:val="23"/>
          <w:szCs w:val="23"/>
        </w:rPr>
        <w:t>编制单位：</w:t>
      </w:r>
      <w:r>
        <w:rPr>
          <w:rFonts w:ascii="SimHei" w:eastAsia="Times New Roman" w:hAnsi="SimHei" w:cs="SimHei"/>
          <w:spacing w:val="77"/>
          <w:sz w:val="23"/>
          <w:szCs w:val="23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23"/>
          <w:szCs w:val="23"/>
        </w:rPr>
        <w:t>重庆市合川区人民政府南津街街道办事处</w:t>
      </w:r>
    </w:p>
    <w:p w:rsidR="00FD0D90" w:rsidRDefault="00FD0D90">
      <w:pPr>
        <w:spacing w:line="14" w:lineRule="auto"/>
        <w:rPr>
          <w:sz w:val="2"/>
        </w:rPr>
      </w:pPr>
      <w:r>
        <w:rPr>
          <w:rFonts w:eastAsia="Times New Roman"/>
          <w:sz w:val="2"/>
          <w:szCs w:val="2"/>
        </w:rPr>
        <w:br w:type="column"/>
      </w:r>
    </w:p>
    <w:p w:rsidR="00FD0D90" w:rsidRDefault="00FD0D90">
      <w:pPr>
        <w:spacing w:line="281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before="62" w:line="242" w:lineRule="auto"/>
        <w:ind w:firstLine="114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sz w:val="19"/>
          <w:szCs w:val="19"/>
        </w:rPr>
        <w:t>万元</w:t>
      </w:r>
    </w:p>
    <w:p w:rsidR="00FD0D90" w:rsidRDefault="00FD0D90">
      <w:pPr>
        <w:sectPr w:rsidR="00FD0D90">
          <w:pgSz w:w="16837" w:h="11905"/>
          <w:pgMar w:top="361" w:right="1688" w:bottom="0" w:left="1070" w:header="0" w:footer="0" w:gutter="0"/>
          <w:cols w:num="2" w:space="720" w:equalWidth="0">
            <w:col w:w="11802" w:space="100"/>
            <w:col w:w="2177"/>
          </w:cols>
        </w:sectPr>
      </w:pPr>
    </w:p>
    <w:p w:rsidR="00FD0D90" w:rsidRDefault="00FD0D90">
      <w:pPr>
        <w:spacing w:line="96" w:lineRule="exact"/>
      </w:pPr>
    </w:p>
    <w:tbl>
      <w:tblPr>
        <w:tblW w:w="1406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983"/>
        <w:gridCol w:w="3982"/>
        <w:gridCol w:w="1887"/>
        <w:gridCol w:w="1496"/>
        <w:gridCol w:w="2083"/>
        <w:gridCol w:w="2632"/>
      </w:tblGrid>
      <w:tr w:rsidR="00FD0D90" w:rsidRPr="005603C0">
        <w:trPr>
          <w:trHeight w:val="51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4" w:line="220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3"/>
                <w:szCs w:val="23"/>
              </w:rPr>
              <w:t>专项资金名称</w:t>
            </w:r>
          </w:p>
        </w:tc>
        <w:tc>
          <w:tcPr>
            <w:tcW w:w="73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215" w:lineRule="auto"/>
              <w:ind w:firstLine="308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退役安置支出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7" w:line="218" w:lineRule="auto"/>
              <w:ind w:firstLine="34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业务主管部门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/>
              <w:ind w:left="723" w:right="88" w:hanging="597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重庆市合川区人民政府南津</w:t>
            </w:r>
            <w:r>
              <w:rPr>
                <w:rFonts w:ascii="SimHei" w:eastAsia="Times New Roman" w:hAnsi="SimHei" w:cs="SimHe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街街道办事处</w:t>
            </w:r>
          </w:p>
        </w:tc>
      </w:tr>
      <w:tr w:rsidR="00FD0D90" w:rsidRPr="005603C0">
        <w:trPr>
          <w:trHeight w:val="506"/>
        </w:trPr>
        <w:tc>
          <w:tcPr>
            <w:tcW w:w="19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95" w:lineRule="auto"/>
            </w:pPr>
          </w:p>
          <w:p w:rsidR="00FD0D90" w:rsidRDefault="00FD0D90">
            <w:pPr>
              <w:spacing w:before="75" w:line="220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sz w:val="23"/>
                <w:szCs w:val="23"/>
              </w:rPr>
              <w:t>当年预算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1" w:lineRule="auto"/>
            </w:pPr>
          </w:p>
          <w:p w:rsidR="00FD0D90" w:rsidRDefault="00FD0D90">
            <w:pPr>
              <w:spacing w:before="55" w:line="195" w:lineRule="auto"/>
              <w:ind w:firstLine="347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18.59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7" w:lineRule="exact"/>
              <w:ind w:firstLine="12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区级支出（</w:t>
            </w:r>
            <w:r>
              <w:rPr>
                <w:rFonts w:ascii="SimHei" w:eastAsia="Times New Roman" w:hAnsi="SimHei" w:cs="SimHei"/>
                <w:spacing w:val="-4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万元）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95" w:lineRule="auto"/>
              <w:ind w:firstLine="111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18.59</w:t>
            </w:r>
          </w:p>
        </w:tc>
      </w:tr>
      <w:tr w:rsidR="00FD0D90" w:rsidRPr="005603C0">
        <w:trPr>
          <w:trHeight w:val="509"/>
        </w:trPr>
        <w:tc>
          <w:tcPr>
            <w:tcW w:w="19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7365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9" w:lineRule="exact"/>
              <w:ind w:firstLine="9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补助各镇（</w:t>
            </w:r>
            <w:r>
              <w:rPr>
                <w:rFonts w:ascii="SimHei" w:eastAsia="Times New Roman" w:hAnsi="SimHei" w:cs="SimHei"/>
                <w:spacing w:val="-4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万元）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6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1" w:line="217" w:lineRule="auto"/>
              <w:ind w:firstLine="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项</w:t>
            </w:r>
            <w:r>
              <w:rPr>
                <w:rFonts w:ascii="SimHei" w:eastAsia="Times New Roman" w:hAnsi="SimHei" w:cs="SimHei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目概况</w:t>
            </w:r>
          </w:p>
        </w:tc>
        <w:tc>
          <w:tcPr>
            <w:tcW w:w="120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3" w:line="222" w:lineRule="auto"/>
              <w:ind w:firstLine="2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保障无军籍退休干部生活</w:t>
            </w:r>
          </w:p>
        </w:tc>
      </w:tr>
      <w:tr w:rsidR="00FD0D90" w:rsidRPr="005603C0">
        <w:trPr>
          <w:trHeight w:val="70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2" w:line="219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立项依据</w:t>
            </w:r>
          </w:p>
        </w:tc>
        <w:tc>
          <w:tcPr>
            <w:tcW w:w="120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9" w:line="263" w:lineRule="exact"/>
              <w:ind w:firstLine="3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渝府发【</w:t>
            </w:r>
            <w:r>
              <w:rPr>
                <w:rFonts w:ascii="SimHei" w:eastAsia="Times New Roman" w:hAnsi="SimHei" w:cs="SimHei"/>
                <w:spacing w:val="-3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6"/>
                <w:position w:val="1"/>
                <w:sz w:val="19"/>
                <w:szCs w:val="19"/>
              </w:rPr>
              <w:t>2017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】</w:t>
            </w:r>
            <w:r>
              <w:rPr>
                <w:rFonts w:ascii="SimHei" w:eastAsia="Times New Roman" w:hAnsi="SimHei" w:cs="SimHei"/>
                <w:spacing w:val="6"/>
                <w:position w:val="1"/>
                <w:sz w:val="19"/>
                <w:szCs w:val="19"/>
              </w:rPr>
              <w:t>26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号文及渝人社发【</w:t>
            </w:r>
            <w:r>
              <w:rPr>
                <w:rFonts w:ascii="SimHei" w:eastAsia="Times New Roman" w:hAnsi="SimHei" w:cs="SimHei"/>
                <w:spacing w:val="-5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6"/>
                <w:position w:val="1"/>
                <w:sz w:val="19"/>
                <w:szCs w:val="19"/>
              </w:rPr>
              <w:t>2017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】</w:t>
            </w:r>
            <w:r>
              <w:rPr>
                <w:rFonts w:ascii="SimHei" w:eastAsia="Times New Roman" w:hAnsi="SimHei" w:cs="SimHei"/>
                <w:spacing w:val="6"/>
                <w:position w:val="1"/>
                <w:sz w:val="19"/>
                <w:szCs w:val="19"/>
              </w:rPr>
              <w:t>171</w:t>
            </w:r>
            <w:r>
              <w:rPr>
                <w:rFonts w:ascii="宋体" w:hAnsi="宋体" w:cs="宋体" w:hint="eastAsia"/>
                <w:spacing w:val="6"/>
                <w:position w:val="1"/>
                <w:sz w:val="19"/>
                <w:szCs w:val="19"/>
              </w:rPr>
              <w:t>号文件调整无军籍职工退休费</w:t>
            </w:r>
          </w:p>
        </w:tc>
      </w:tr>
      <w:tr w:rsidR="00FD0D90" w:rsidRPr="005603C0">
        <w:trPr>
          <w:trHeight w:val="649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5" w:line="217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当年绩效目标</w:t>
            </w:r>
          </w:p>
        </w:tc>
        <w:tc>
          <w:tcPr>
            <w:tcW w:w="120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2" w:line="255" w:lineRule="exact"/>
              <w:ind w:firstLine="31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按时足额发放生活补助金</w:t>
            </w:r>
            <w:r>
              <w:rPr>
                <w:rFonts w:ascii="SimHei" w:eastAsia="Times New Roman" w:hAnsi="SimHei" w:cs="SimHe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，不重不漏</w:t>
            </w:r>
            <w:r>
              <w:rPr>
                <w:rFonts w:ascii="SimHei" w:eastAsia="Times New Roman" w:hAnsi="SimHei" w:cs="SimHei"/>
                <w:spacing w:val="-5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，保障无军籍退休人员基本生活</w:t>
            </w:r>
            <w:r>
              <w:rPr>
                <w:rFonts w:ascii="SimHei" w:eastAsia="Times New Roman" w:hAnsi="SimHei" w:cs="SimHei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，服务对象满意度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98%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，发放准确率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100%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4" w:lineRule="auto"/>
            </w:pPr>
          </w:p>
          <w:p w:rsidR="00FD0D90" w:rsidRPr="005603C0" w:rsidRDefault="00FD0D90">
            <w:pPr>
              <w:spacing w:line="245" w:lineRule="auto"/>
            </w:pPr>
          </w:p>
          <w:p w:rsidR="00FD0D90" w:rsidRPr="005603C0" w:rsidRDefault="00FD0D90">
            <w:pPr>
              <w:spacing w:line="245" w:lineRule="auto"/>
            </w:pPr>
          </w:p>
          <w:p w:rsidR="00FD0D90" w:rsidRDefault="00FD0D90">
            <w:pPr>
              <w:spacing w:before="75" w:line="216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绩效指标</w:t>
            </w:r>
          </w:p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17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47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指标权重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21" w:lineRule="auto"/>
              <w:ind w:firstLine="28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计量单位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18" w:lineRule="auto"/>
              <w:ind w:firstLine="57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指标性质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96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指标值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0" w:line="221" w:lineRule="auto"/>
              <w:ind w:firstLine="140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资金发放及时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80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7" w:line="280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3" w:line="111" w:lineRule="exact"/>
              <w:ind w:firstLine="1001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2" w:line="186" w:lineRule="auto"/>
              <w:ind w:firstLine="119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2" w:line="221" w:lineRule="auto"/>
              <w:ind w:firstLine="140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资金发放足额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78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9" w:line="278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5" w:line="111" w:lineRule="exact"/>
              <w:ind w:firstLine="1001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4" w:line="186" w:lineRule="auto"/>
              <w:ind w:firstLine="119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22" w:lineRule="auto"/>
              <w:ind w:firstLine="140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资金发放准确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76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1" w:line="276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2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37" w:line="111" w:lineRule="exact"/>
              <w:ind w:firstLine="1001"/>
              <w:rPr>
                <w:rFonts w:ascii="SimHei" w:eastAsia="Times New Roman" w:hAnsi="SimHei" w:cs="SimHei"/>
                <w:sz w:val="7"/>
                <w:szCs w:val="7"/>
              </w:rPr>
            </w:pPr>
            <w:r>
              <w:rPr>
                <w:rFonts w:ascii="SimHei" w:eastAsia="Times New Roman" w:hAnsi="SimHei" w:cs="SimHei"/>
                <w:spacing w:val="18"/>
                <w:w w:val="234"/>
                <w:position w:val="1"/>
                <w:sz w:val="7"/>
                <w:szCs w:val="7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86" w:lineRule="auto"/>
              <w:ind w:firstLine="1195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-4"/>
                <w:sz w:val="19"/>
                <w:szCs w:val="19"/>
              </w:rPr>
              <w:t>100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9" w:line="218" w:lineRule="auto"/>
              <w:ind w:firstLine="118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该类人员社会关爱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74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74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3" w:line="274" w:lineRule="exact"/>
              <w:ind w:firstLine="97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position w:val="1"/>
                <w:sz w:val="19"/>
                <w:szCs w:val="19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8" w:line="191" w:lineRule="auto"/>
              <w:ind w:firstLine="122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98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0" w:line="219" w:lineRule="auto"/>
              <w:ind w:firstLine="129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该类人员满意度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72" w:lineRule="exact"/>
              <w:ind w:firstLine="76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15"/>
                <w:position w:val="2"/>
                <w:sz w:val="19"/>
                <w:szCs w:val="19"/>
              </w:rPr>
              <w:t>20%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72" w:lineRule="exact"/>
              <w:ind w:firstLine="67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18"/>
                <w:w w:val="145"/>
                <w:position w:val="1"/>
                <w:sz w:val="19"/>
                <w:szCs w:val="19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5" w:line="272" w:lineRule="exact"/>
              <w:ind w:firstLine="97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position w:val="1"/>
                <w:sz w:val="19"/>
                <w:szCs w:val="19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1" w:lineRule="auto"/>
              <w:ind w:firstLine="1226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z w:val="19"/>
                <w:szCs w:val="19"/>
              </w:rPr>
              <w:t>98</w:t>
            </w:r>
          </w:p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17"/>
        </w:trPr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5"/>
        </w:trPr>
        <w:tc>
          <w:tcPr>
            <w:tcW w:w="198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>
      <w:pPr>
        <w:spacing w:line="14" w:lineRule="auto"/>
        <w:rPr>
          <w:sz w:val="2"/>
        </w:rPr>
      </w:pPr>
    </w:p>
    <w:p w:rsidR="00FD0D90" w:rsidRDefault="00FD0D90">
      <w:pPr>
        <w:sectPr w:rsidR="00FD0D90">
          <w:type w:val="continuous"/>
          <w:pgSz w:w="16837" w:h="11905"/>
          <w:pgMar w:top="361" w:right="1688" w:bottom="0" w:left="1070" w:header="0" w:footer="0" w:gutter="0"/>
          <w:cols w:space="720" w:equalWidth="0">
            <w:col w:w="14079"/>
          </w:cols>
        </w:sectPr>
      </w:pPr>
    </w:p>
    <w:p w:rsidR="00FD0D90" w:rsidRDefault="00FD0D90">
      <w:pPr>
        <w:spacing w:before="45" w:line="225" w:lineRule="auto"/>
        <w:ind w:firstLine="65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17</w:t>
      </w:r>
    </w:p>
    <w:p w:rsidR="00FD0D90" w:rsidRDefault="00FD0D90">
      <w:pPr>
        <w:spacing w:before="353" w:line="825" w:lineRule="exact"/>
        <w:ind w:firstLine="3169"/>
        <w:rPr>
          <w:rFonts w:ascii="FZHei-B01" w:eastAsia="Times New Roman" w:hAnsi="FZHei-B01" w:cs="FZHei-B01"/>
          <w:sz w:val="33"/>
          <w:szCs w:val="33"/>
        </w:rPr>
      </w:pPr>
      <w:r>
        <w:rPr>
          <w:rFonts w:ascii="FZHei-B01" w:eastAsia="Times New Roman" w:hAnsi="FZHei-B01" w:cs="FZHei-B01"/>
          <w:b/>
          <w:bCs/>
          <w:spacing w:val="10"/>
          <w:position w:val="35"/>
          <w:sz w:val="33"/>
          <w:szCs w:val="33"/>
        </w:rPr>
        <w:t>2022</w:t>
      </w:r>
      <w:r>
        <w:rPr>
          <w:rFonts w:ascii="宋体" w:hAnsi="宋体" w:cs="宋体" w:hint="eastAsia"/>
          <w:b/>
          <w:bCs/>
          <w:spacing w:val="10"/>
          <w:position w:val="35"/>
          <w:sz w:val="33"/>
          <w:szCs w:val="33"/>
        </w:rPr>
        <w:t>年区级一般性项目绩效目标表（一级项目）</w:t>
      </w:r>
    </w:p>
    <w:p w:rsidR="00FD0D90" w:rsidRDefault="00FD0D90">
      <w:pPr>
        <w:spacing w:line="221" w:lineRule="auto"/>
        <w:ind w:firstLine="68"/>
        <w:rPr>
          <w:rFonts w:ascii="SimHei" w:eastAsia="Times New Roman" w:hAnsi="SimHei" w:cs="SimHei"/>
          <w:sz w:val="23"/>
          <w:szCs w:val="23"/>
        </w:rPr>
      </w:pPr>
      <w:r>
        <w:rPr>
          <w:rFonts w:ascii="宋体" w:hAnsi="宋体" w:cs="宋体" w:hint="eastAsia"/>
          <w:b/>
          <w:bCs/>
          <w:spacing w:val="2"/>
          <w:sz w:val="23"/>
          <w:szCs w:val="23"/>
        </w:rPr>
        <w:t>编制单位：</w:t>
      </w:r>
      <w:r>
        <w:rPr>
          <w:rFonts w:ascii="SimHei" w:eastAsia="Times New Roman" w:hAnsi="SimHei" w:cs="SimHei"/>
          <w:spacing w:val="77"/>
          <w:sz w:val="23"/>
          <w:szCs w:val="23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23"/>
          <w:szCs w:val="23"/>
        </w:rPr>
        <w:t>重庆市合川区人民政府南津街街道办事处</w:t>
      </w:r>
    </w:p>
    <w:p w:rsidR="00FD0D90" w:rsidRDefault="00FD0D90">
      <w:pPr>
        <w:spacing w:line="14" w:lineRule="auto"/>
        <w:rPr>
          <w:sz w:val="2"/>
        </w:rPr>
      </w:pPr>
      <w:r>
        <w:rPr>
          <w:rFonts w:eastAsia="Times New Roman"/>
          <w:sz w:val="2"/>
          <w:szCs w:val="2"/>
        </w:rPr>
        <w:br w:type="column"/>
      </w:r>
    </w:p>
    <w:p w:rsidR="00FD0D90" w:rsidRDefault="00FD0D90">
      <w:pPr>
        <w:spacing w:line="281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line="282" w:lineRule="auto"/>
      </w:pPr>
    </w:p>
    <w:p w:rsidR="00FD0D90" w:rsidRDefault="00FD0D90">
      <w:pPr>
        <w:spacing w:before="62" w:line="242" w:lineRule="auto"/>
        <w:ind w:firstLine="108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sz w:val="19"/>
          <w:szCs w:val="19"/>
        </w:rPr>
        <w:t>单位：</w:t>
      </w:r>
      <w:r>
        <w:rPr>
          <w:rFonts w:ascii="SimHei" w:eastAsia="Times New Roman" w:hAnsi="SimHei" w:cs="SimHei"/>
          <w:spacing w:val="68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sz w:val="19"/>
          <w:szCs w:val="19"/>
        </w:rPr>
        <w:t>万元</w:t>
      </w:r>
    </w:p>
    <w:p w:rsidR="00FD0D90" w:rsidRDefault="00FD0D90">
      <w:pPr>
        <w:sectPr w:rsidR="00FD0D90">
          <w:pgSz w:w="16837" w:h="11905"/>
          <w:pgMar w:top="361" w:right="2264" w:bottom="0" w:left="1070" w:header="0" w:footer="0" w:gutter="0"/>
          <w:cols w:num="2" w:space="720" w:equalWidth="0">
            <w:col w:w="11285" w:space="100"/>
            <w:col w:w="2118"/>
          </w:cols>
        </w:sectPr>
      </w:pPr>
    </w:p>
    <w:p w:rsidR="00FD0D90" w:rsidRDefault="00FD0D90">
      <w:pPr>
        <w:spacing w:line="96" w:lineRule="exact"/>
      </w:pPr>
    </w:p>
    <w:tbl>
      <w:tblPr>
        <w:tblW w:w="1348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982"/>
        <w:gridCol w:w="3407"/>
        <w:gridCol w:w="1887"/>
        <w:gridCol w:w="1496"/>
        <w:gridCol w:w="2083"/>
        <w:gridCol w:w="2632"/>
      </w:tblGrid>
      <w:tr w:rsidR="00FD0D90" w:rsidRPr="005603C0">
        <w:trPr>
          <w:trHeight w:val="515"/>
        </w:trPr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4" w:line="220" w:lineRule="auto"/>
              <w:ind w:firstLine="5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3"/>
                <w:szCs w:val="23"/>
              </w:rPr>
              <w:t>专项资金名称</w:t>
            </w:r>
          </w:p>
        </w:tc>
        <w:tc>
          <w:tcPr>
            <w:tcW w:w="679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51" w:line="219" w:lineRule="auto"/>
              <w:ind w:firstLine="259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拆迁还房物业补贴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7" w:line="218" w:lineRule="auto"/>
              <w:ind w:firstLine="34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业务主管部门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0"/>
              <w:ind w:left="723" w:right="88" w:hanging="597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重庆市合川区人民政府南津</w:t>
            </w:r>
            <w:r>
              <w:rPr>
                <w:rFonts w:ascii="SimHei" w:eastAsia="Times New Roman" w:hAnsi="SimHei" w:cs="SimHe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街街道办事处</w:t>
            </w:r>
          </w:p>
        </w:tc>
      </w:tr>
      <w:tr w:rsidR="00FD0D90" w:rsidRPr="005603C0">
        <w:trPr>
          <w:trHeight w:val="506"/>
        </w:trPr>
        <w:tc>
          <w:tcPr>
            <w:tcW w:w="198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95" w:lineRule="auto"/>
            </w:pPr>
          </w:p>
          <w:p w:rsidR="00FD0D90" w:rsidRDefault="00FD0D90">
            <w:pPr>
              <w:spacing w:before="75" w:line="220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sz w:val="23"/>
                <w:szCs w:val="23"/>
              </w:rPr>
              <w:t>当年预算</w:t>
            </w:r>
          </w:p>
        </w:tc>
        <w:tc>
          <w:tcPr>
            <w:tcW w:w="6790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381" w:lineRule="auto"/>
            </w:pPr>
          </w:p>
          <w:p w:rsidR="00FD0D90" w:rsidRDefault="00FD0D90">
            <w:pPr>
              <w:spacing w:before="55" w:line="195" w:lineRule="auto"/>
              <w:ind w:firstLine="312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760.00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7" w:lineRule="exact"/>
              <w:ind w:firstLine="12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区级支出（</w:t>
            </w:r>
            <w:r>
              <w:rPr>
                <w:rFonts w:ascii="SimHei" w:eastAsia="Times New Roman" w:hAnsi="SimHei" w:cs="SimHei"/>
                <w:spacing w:val="-4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position w:val="2"/>
                <w:sz w:val="23"/>
                <w:szCs w:val="23"/>
              </w:rPr>
              <w:t>万元）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4" w:line="195" w:lineRule="auto"/>
              <w:ind w:firstLine="104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760.00</w:t>
            </w:r>
          </w:p>
        </w:tc>
      </w:tr>
      <w:tr w:rsidR="00FD0D90" w:rsidRPr="005603C0">
        <w:trPr>
          <w:trHeight w:val="509"/>
        </w:trPr>
        <w:tc>
          <w:tcPr>
            <w:tcW w:w="198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6790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1" w:line="318" w:lineRule="exact"/>
              <w:ind w:firstLine="9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补助乡镇（</w:t>
            </w:r>
            <w:r>
              <w:rPr>
                <w:rFonts w:ascii="SimHei" w:eastAsia="Times New Roman" w:hAnsi="SimHei" w:cs="SimHei"/>
                <w:spacing w:val="-4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3"/>
                <w:position w:val="1"/>
                <w:sz w:val="23"/>
                <w:szCs w:val="23"/>
              </w:rPr>
              <w:t>万元）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939"/>
        </w:trPr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56" w:lineRule="auto"/>
            </w:pPr>
          </w:p>
          <w:p w:rsidR="00FD0D90" w:rsidRDefault="00FD0D90">
            <w:pPr>
              <w:spacing w:before="75" w:line="217" w:lineRule="auto"/>
              <w:ind w:firstLine="5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项</w:t>
            </w:r>
            <w:r>
              <w:rPr>
                <w:rFonts w:ascii="SimHei" w:eastAsia="Times New Roman" w:hAnsi="SimHei" w:cs="SimHei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-10"/>
                <w:sz w:val="23"/>
                <w:szCs w:val="23"/>
              </w:rPr>
              <w:t>目概况</w:t>
            </w:r>
          </w:p>
        </w:tc>
        <w:tc>
          <w:tcPr>
            <w:tcW w:w="1150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84" w:lineRule="auto"/>
            </w:pPr>
          </w:p>
          <w:p w:rsidR="00FD0D90" w:rsidRDefault="00FD0D90">
            <w:pPr>
              <w:spacing w:before="62" w:line="255" w:lineRule="exact"/>
              <w:ind w:firstLine="40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帮助征迁群众安居乐业</w:t>
            </w:r>
            <w:r>
              <w:rPr>
                <w:rFonts w:ascii="SimHei" w:eastAsia="Times New Roman" w:hAnsi="SimHei" w:cs="SimHei"/>
                <w:spacing w:val="-3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，由政府承担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9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年</w:t>
            </w:r>
            <w:r>
              <w:rPr>
                <w:rFonts w:ascii="SimHei" w:eastAsia="Times New Roman" w:hAnsi="SimHei" w:cs="SimHei"/>
                <w:spacing w:val="10"/>
                <w:position w:val="1"/>
                <w:sz w:val="19"/>
                <w:szCs w:val="19"/>
              </w:rPr>
              <w:t>90%</w:t>
            </w:r>
            <w:r>
              <w:rPr>
                <w:rFonts w:ascii="宋体" w:hAnsi="宋体" w:cs="宋体" w:hint="eastAsia"/>
                <w:spacing w:val="10"/>
                <w:position w:val="1"/>
                <w:sz w:val="19"/>
                <w:szCs w:val="19"/>
              </w:rPr>
              <w:t>的过渡期物业费。</w:t>
            </w:r>
          </w:p>
        </w:tc>
      </w:tr>
      <w:tr w:rsidR="00FD0D90" w:rsidRPr="005603C0">
        <w:trPr>
          <w:trHeight w:val="704"/>
        </w:trPr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10" w:line="219" w:lineRule="auto"/>
              <w:ind w:firstLine="60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立项依据</w:t>
            </w:r>
          </w:p>
        </w:tc>
        <w:tc>
          <w:tcPr>
            <w:tcW w:w="1150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229" w:line="262" w:lineRule="exact"/>
              <w:ind w:firstLine="9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《关于印发合川区加强拆迁安置还房小区物业管理实施方案的通知》</w:t>
            </w:r>
            <w:r>
              <w:rPr>
                <w:rFonts w:ascii="SimHei" w:eastAsia="Times New Roman" w:hAnsi="SimHei" w:cs="SimHei"/>
                <w:spacing w:val="-1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（合川府办发【</w:t>
            </w:r>
            <w:r>
              <w:rPr>
                <w:rFonts w:ascii="SimHei" w:eastAsia="Times New Roman" w:hAnsi="SimHei" w:cs="SimHei"/>
                <w:spacing w:val="-5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9"/>
                <w:position w:val="1"/>
                <w:sz w:val="19"/>
                <w:szCs w:val="19"/>
              </w:rPr>
              <w:t>2011</w:t>
            </w: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】</w:t>
            </w:r>
            <w:r>
              <w:rPr>
                <w:rFonts w:ascii="SimHei" w:eastAsia="Times New Roman" w:hAnsi="SimHei" w:cs="SimHei"/>
                <w:spacing w:val="9"/>
                <w:position w:val="1"/>
                <w:sz w:val="19"/>
                <w:szCs w:val="19"/>
              </w:rPr>
              <w:t>14</w:t>
            </w:r>
            <w:r>
              <w:rPr>
                <w:rFonts w:ascii="宋体" w:hAnsi="宋体" w:cs="宋体" w:hint="eastAsia"/>
                <w:spacing w:val="9"/>
                <w:position w:val="1"/>
                <w:sz w:val="19"/>
                <w:szCs w:val="19"/>
              </w:rPr>
              <w:t>号）</w:t>
            </w:r>
          </w:p>
        </w:tc>
      </w:tr>
      <w:tr w:rsidR="00FD0D90" w:rsidRPr="005603C0">
        <w:trPr>
          <w:trHeight w:val="649"/>
        </w:trPr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2" w:line="217" w:lineRule="auto"/>
              <w:ind w:firstLine="86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3"/>
                <w:sz w:val="23"/>
                <w:szCs w:val="23"/>
              </w:rPr>
              <w:t>当年绩效目标</w:t>
            </w:r>
          </w:p>
        </w:tc>
        <w:tc>
          <w:tcPr>
            <w:tcW w:w="1150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266" w:lineRule="auto"/>
              <w:ind w:left="42" w:right="347" w:hanging="10"/>
              <w:jc w:val="both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1"/>
                <w:sz w:val="19"/>
                <w:szCs w:val="19"/>
              </w:rPr>
              <w:t>还房小区物业工作有序</w:t>
            </w:r>
            <w:r>
              <w:rPr>
                <w:rFonts w:ascii="SimHei" w:eastAsia="Times New Roman" w:hAnsi="SimHei" w:cs="SimHei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sz w:val="19"/>
                <w:szCs w:val="19"/>
              </w:rPr>
              <w:t>，和谐稳定</w:t>
            </w:r>
            <w:r>
              <w:rPr>
                <w:rFonts w:ascii="SimHei" w:eastAsia="Times New Roman" w:hAnsi="SimHei" w:cs="SimHei"/>
                <w:spacing w:val="-56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sz w:val="19"/>
                <w:szCs w:val="19"/>
              </w:rPr>
              <w:t>，杜绝群体性事件发生，受益群体满意度达</w:t>
            </w:r>
            <w:r>
              <w:rPr>
                <w:rFonts w:ascii="SimHei" w:eastAsia="Times New Roman" w:hAnsi="SimHei" w:cs="SimHei"/>
                <w:spacing w:val="11"/>
                <w:sz w:val="19"/>
                <w:szCs w:val="19"/>
              </w:rPr>
              <w:t>99%</w:t>
            </w:r>
            <w:r>
              <w:rPr>
                <w:rFonts w:ascii="宋体" w:hAnsi="宋体" w:cs="宋体" w:hint="eastAsia"/>
                <w:spacing w:val="11"/>
                <w:sz w:val="19"/>
                <w:szCs w:val="19"/>
              </w:rPr>
              <w:t>；各物业企业发放率</w:t>
            </w:r>
            <w:r>
              <w:rPr>
                <w:rFonts w:ascii="SimHei" w:eastAsia="Times New Roman" w:hAnsi="SimHei" w:cs="SimHei"/>
                <w:spacing w:val="11"/>
                <w:sz w:val="19"/>
                <w:szCs w:val="19"/>
              </w:rPr>
              <w:t>100%</w:t>
            </w:r>
            <w:r>
              <w:rPr>
                <w:rFonts w:ascii="宋体" w:hAnsi="宋体" w:cs="宋体" w:hint="eastAsia"/>
                <w:spacing w:val="11"/>
                <w:sz w:val="19"/>
                <w:szCs w:val="19"/>
              </w:rPr>
              <w:t>；发放标准准确率</w:t>
            </w:r>
            <w:r>
              <w:rPr>
                <w:rFonts w:ascii="SimHei" w:eastAsia="Times New Roman" w:hAnsi="SimHei" w:cs="SimHei"/>
                <w:sz w:val="19"/>
                <w:szCs w:val="19"/>
              </w:rPr>
              <w:t xml:space="preserve"> </w:t>
            </w:r>
            <w:r>
              <w:rPr>
                <w:rFonts w:ascii="SimHei" w:eastAsia="Times New Roman" w:hAnsi="SimHei" w:cs="SimHei"/>
                <w:spacing w:val="9"/>
                <w:w w:val="102"/>
                <w:sz w:val="19"/>
                <w:szCs w:val="19"/>
              </w:rPr>
              <w:t>100%</w:t>
            </w:r>
            <w:r>
              <w:rPr>
                <w:rFonts w:ascii="宋体" w:hAnsi="宋体" w:cs="宋体" w:hint="eastAsia"/>
                <w:spacing w:val="9"/>
                <w:w w:val="102"/>
                <w:sz w:val="19"/>
                <w:szCs w:val="19"/>
              </w:rPr>
              <w:t>。</w:t>
            </w:r>
          </w:p>
        </w:tc>
      </w:tr>
      <w:tr w:rsidR="00FD0D90" w:rsidRPr="005603C0">
        <w:trPr>
          <w:trHeight w:val="317"/>
        </w:trPr>
        <w:tc>
          <w:tcPr>
            <w:tcW w:w="1982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D0D90" w:rsidRPr="005603C0" w:rsidRDefault="00FD0D90">
            <w:pPr>
              <w:spacing w:line="250" w:lineRule="auto"/>
            </w:pPr>
          </w:p>
          <w:p w:rsidR="00FD0D90" w:rsidRPr="005603C0" w:rsidRDefault="00FD0D90">
            <w:pPr>
              <w:spacing w:line="250" w:lineRule="auto"/>
            </w:pPr>
          </w:p>
          <w:p w:rsidR="00FD0D90" w:rsidRPr="005603C0" w:rsidRDefault="00FD0D90">
            <w:pPr>
              <w:spacing w:line="250" w:lineRule="auto"/>
            </w:pPr>
          </w:p>
          <w:p w:rsidR="00FD0D90" w:rsidRPr="005603C0" w:rsidRDefault="00FD0D90">
            <w:pPr>
              <w:spacing w:line="250" w:lineRule="auto"/>
            </w:pPr>
          </w:p>
          <w:p w:rsidR="00FD0D90" w:rsidRPr="005603C0" w:rsidRDefault="00FD0D90">
            <w:pPr>
              <w:spacing w:line="251" w:lineRule="auto"/>
            </w:pPr>
          </w:p>
          <w:p w:rsidR="00FD0D90" w:rsidRPr="005603C0" w:rsidRDefault="00FD0D90">
            <w:pPr>
              <w:spacing w:line="251" w:lineRule="auto"/>
            </w:pPr>
          </w:p>
          <w:p w:rsidR="00FD0D90" w:rsidRPr="005603C0" w:rsidRDefault="00FD0D90">
            <w:pPr>
              <w:spacing w:line="251" w:lineRule="auto"/>
            </w:pPr>
          </w:p>
          <w:p w:rsidR="00FD0D90" w:rsidRDefault="00FD0D90">
            <w:pPr>
              <w:spacing w:before="74" w:line="216" w:lineRule="auto"/>
              <w:ind w:firstLine="525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绩效指标</w:t>
            </w:r>
          </w:p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1473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47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指标权重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21" w:lineRule="auto"/>
              <w:ind w:firstLine="284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计量单位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8" w:line="218" w:lineRule="auto"/>
              <w:ind w:firstLine="578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sz w:val="23"/>
                <w:szCs w:val="23"/>
              </w:rPr>
              <w:t>指标性质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9" w:line="218" w:lineRule="auto"/>
              <w:ind w:firstLine="969"/>
              <w:rPr>
                <w:rFonts w:ascii="SimHei" w:eastAsia="Times New Roman" w:hAnsi="SimHei" w:cs="SimHei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pacing w:val="5"/>
                <w:sz w:val="23"/>
                <w:szCs w:val="23"/>
              </w:rPr>
              <w:t>指标值</w:t>
            </w:r>
          </w:p>
        </w:tc>
      </w:tr>
      <w:tr w:rsidR="00FD0D90" w:rsidRPr="005603C0">
        <w:trPr>
          <w:trHeight w:val="264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32" w:lineRule="auto"/>
              <w:ind w:firstLine="1170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换房物业面积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2" w:lineRule="auto"/>
              <w:ind w:firstLine="863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z w:val="17"/>
                <w:szCs w:val="17"/>
              </w:rPr>
              <w:t>30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31" w:lineRule="auto"/>
              <w:ind w:firstLine="48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7"/>
                <w:sz w:val="17"/>
                <w:szCs w:val="17"/>
              </w:rPr>
              <w:t>平方米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47" w:line="235" w:lineRule="auto"/>
              <w:ind w:firstLine="98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z w:val="17"/>
                <w:szCs w:val="17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6" w:line="192" w:lineRule="auto"/>
              <w:ind w:firstLine="1054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4"/>
                <w:sz w:val="17"/>
                <w:szCs w:val="17"/>
              </w:rPr>
              <w:t>602599</w:t>
            </w:r>
          </w:p>
        </w:tc>
      </w:tr>
      <w:tr w:rsidR="00FD0D90" w:rsidRPr="005603C0">
        <w:trPr>
          <w:trHeight w:val="302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31" w:lineRule="auto"/>
              <w:ind w:firstLine="358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9"/>
                <w:sz w:val="17"/>
                <w:szCs w:val="17"/>
              </w:rPr>
              <w:t>还房小区物业工作有序、和谐稳定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6" w:line="193" w:lineRule="auto"/>
              <w:ind w:firstLine="872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-5"/>
                <w:sz w:val="17"/>
                <w:szCs w:val="17"/>
              </w:rPr>
              <w:t>15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31" w:lineRule="exact"/>
              <w:ind w:firstLine="70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7"/>
                <w:szCs w:val="17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8" w:line="229" w:lineRule="exact"/>
              <w:ind w:firstLine="98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position w:val="1"/>
                <w:sz w:val="17"/>
                <w:szCs w:val="17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2" w:lineRule="auto"/>
              <w:ind w:firstLine="123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1"/>
                <w:sz w:val="17"/>
                <w:szCs w:val="17"/>
              </w:rPr>
              <w:t>98</w:t>
            </w:r>
          </w:p>
        </w:tc>
      </w:tr>
      <w:tr w:rsidR="00FD0D90" w:rsidRPr="005603C0">
        <w:trPr>
          <w:trHeight w:val="264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30" w:lineRule="auto"/>
              <w:ind w:firstLine="1349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长期保持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0" w:line="193" w:lineRule="auto"/>
              <w:ind w:firstLine="872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-5"/>
                <w:sz w:val="17"/>
                <w:szCs w:val="17"/>
              </w:rPr>
              <w:t>15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30" w:lineRule="auto"/>
              <w:ind w:firstLine="70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2"/>
                <w:sz w:val="17"/>
                <w:szCs w:val="17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52" w:line="230" w:lineRule="auto"/>
              <w:ind w:firstLine="98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z w:val="17"/>
                <w:szCs w:val="17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81" w:line="192" w:lineRule="auto"/>
              <w:ind w:firstLine="123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1"/>
                <w:sz w:val="17"/>
                <w:szCs w:val="17"/>
              </w:rPr>
              <w:t>98</w:t>
            </w:r>
          </w:p>
        </w:tc>
      </w:tr>
      <w:tr w:rsidR="00FD0D90" w:rsidRPr="005603C0">
        <w:trPr>
          <w:trHeight w:val="302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31" w:lineRule="auto"/>
              <w:ind w:firstLine="1354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6"/>
                <w:sz w:val="17"/>
                <w:szCs w:val="17"/>
              </w:rPr>
              <w:t>收益小区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2" w:lineRule="auto"/>
              <w:ind w:firstLine="86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w w:val="101"/>
                <w:sz w:val="17"/>
                <w:szCs w:val="17"/>
              </w:rPr>
              <w:t>20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31" w:lineRule="auto"/>
              <w:ind w:firstLine="66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个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41" w:line="129" w:lineRule="exact"/>
              <w:ind w:firstLine="1097"/>
              <w:rPr>
                <w:rFonts w:ascii="SimSun" w:eastAsia="Times New Roman" w:hAnsi="SimSun" w:cs="SimSun"/>
                <w:sz w:val="8"/>
                <w:szCs w:val="8"/>
              </w:rPr>
            </w:pPr>
            <w:r>
              <w:rPr>
                <w:rFonts w:ascii="SimSun" w:eastAsia="Times New Roman" w:hAnsi="SimSun" w:cs="SimSun"/>
                <w:spacing w:val="14"/>
                <w:w w:val="176"/>
                <w:position w:val="1"/>
                <w:sz w:val="8"/>
                <w:szCs w:val="8"/>
              </w:rPr>
              <w:t>=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2" w:lineRule="auto"/>
              <w:ind w:firstLine="128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z w:val="17"/>
                <w:szCs w:val="17"/>
              </w:rPr>
              <w:t>8</w:t>
            </w:r>
          </w:p>
        </w:tc>
      </w:tr>
      <w:tr w:rsidR="00FD0D90" w:rsidRPr="005603C0">
        <w:trPr>
          <w:trHeight w:val="302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31" w:lineRule="auto"/>
              <w:ind w:firstLine="1083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受益群众满意度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2" w:lineRule="auto"/>
              <w:ind w:firstLine="86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w w:val="101"/>
                <w:sz w:val="17"/>
                <w:szCs w:val="17"/>
              </w:rPr>
              <w:t>20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29" w:lineRule="exact"/>
              <w:ind w:firstLine="707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2"/>
                <w:position w:val="1"/>
                <w:sz w:val="17"/>
                <w:szCs w:val="17"/>
              </w:rPr>
              <w:t>%</w:t>
            </w:r>
          </w:p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3" w:line="229" w:lineRule="exact"/>
              <w:ind w:firstLine="981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position w:val="1"/>
                <w:sz w:val="17"/>
                <w:szCs w:val="17"/>
              </w:rPr>
              <w:t>≥</w:t>
            </w:r>
          </w:p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2" w:line="192" w:lineRule="auto"/>
              <w:ind w:firstLine="1236"/>
              <w:rPr>
                <w:rFonts w:ascii="SimSun" w:eastAsia="Times New Roman" w:hAnsi="SimSun" w:cs="SimSun"/>
                <w:sz w:val="17"/>
                <w:szCs w:val="17"/>
              </w:rPr>
            </w:pPr>
            <w:r>
              <w:rPr>
                <w:rFonts w:ascii="SimSun" w:eastAsia="Times New Roman" w:hAnsi="SimSun" w:cs="SimSun"/>
                <w:spacing w:val="1"/>
                <w:sz w:val="17"/>
                <w:szCs w:val="17"/>
              </w:rPr>
              <w:t>98</w:t>
            </w:r>
          </w:p>
        </w:tc>
      </w:tr>
      <w:tr w:rsidR="00FD0D90" w:rsidRPr="005603C0">
        <w:trPr>
          <w:trHeight w:val="303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2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2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03"/>
        </w:trPr>
        <w:tc>
          <w:tcPr>
            <w:tcW w:w="19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26"/>
        </w:trPr>
        <w:tc>
          <w:tcPr>
            <w:tcW w:w="1982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340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496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08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2632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>
      <w:pPr>
        <w:spacing w:line="14" w:lineRule="auto"/>
        <w:rPr>
          <w:sz w:val="2"/>
        </w:rPr>
      </w:pPr>
    </w:p>
    <w:p w:rsidR="00FD0D90" w:rsidRDefault="00FD0D90">
      <w:pPr>
        <w:sectPr w:rsidR="00FD0D90">
          <w:type w:val="continuous"/>
          <w:pgSz w:w="16837" w:h="11905"/>
          <w:pgMar w:top="361" w:right="2264" w:bottom="0" w:left="1070" w:header="0" w:footer="0" w:gutter="0"/>
          <w:cols w:space="720" w:equalWidth="0">
            <w:col w:w="13503"/>
          </w:cols>
        </w:sectPr>
      </w:pPr>
    </w:p>
    <w:p w:rsidR="00FD0D90" w:rsidRDefault="00FD0D90">
      <w:pPr>
        <w:spacing w:before="38" w:line="225" w:lineRule="auto"/>
        <w:ind w:firstLine="64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2"/>
          <w:sz w:val="19"/>
          <w:szCs w:val="19"/>
        </w:rPr>
        <w:t>附表</w:t>
      </w:r>
      <w:r>
        <w:rPr>
          <w:rFonts w:ascii="SimHei" w:eastAsia="Times New Roman" w:hAnsi="SimHei" w:cs="SimHei"/>
          <w:spacing w:val="2"/>
          <w:sz w:val="19"/>
          <w:szCs w:val="19"/>
        </w:rPr>
        <w:t>18</w:t>
      </w:r>
    </w:p>
    <w:p w:rsidR="00FD0D90" w:rsidRDefault="00FD0D90">
      <w:pPr>
        <w:spacing w:before="111" w:line="220" w:lineRule="auto"/>
        <w:ind w:firstLine="5900"/>
        <w:rPr>
          <w:rFonts w:ascii="SimHei" w:eastAsia="Times New Roman" w:hAnsi="SimHei" w:cs="SimHei"/>
          <w:sz w:val="29"/>
          <w:szCs w:val="29"/>
        </w:rPr>
      </w:pPr>
      <w:r>
        <w:rPr>
          <w:rFonts w:ascii="宋体" w:hAnsi="宋体" w:cs="宋体" w:hint="eastAsia"/>
          <w:spacing w:val="11"/>
          <w:sz w:val="29"/>
          <w:szCs w:val="29"/>
        </w:rPr>
        <w:t>政府采购预算明细表</w:t>
      </w:r>
    </w:p>
    <w:p w:rsidR="00FD0D90" w:rsidRDefault="00FD0D90">
      <w:pPr>
        <w:spacing w:line="355" w:lineRule="auto"/>
      </w:pPr>
    </w:p>
    <w:p w:rsidR="00FD0D90" w:rsidRDefault="00FD0D90">
      <w:pPr>
        <w:spacing w:before="62" w:line="264" w:lineRule="exact"/>
        <w:ind w:firstLine="13463"/>
        <w:rPr>
          <w:rFonts w:ascii="SimHei" w:eastAsia="Times New Roman" w:hAnsi="SimHei" w:cs="SimHei"/>
          <w:sz w:val="19"/>
          <w:szCs w:val="19"/>
        </w:rPr>
      </w:pP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单位：</w:t>
      </w:r>
      <w:r>
        <w:rPr>
          <w:rFonts w:ascii="SimHei" w:eastAsia="Times New Roman" w:hAnsi="SimHei" w:cs="SimHei"/>
          <w:spacing w:val="66"/>
          <w:position w:val="1"/>
          <w:sz w:val="19"/>
          <w:szCs w:val="19"/>
        </w:rPr>
        <w:t xml:space="preserve"> </w:t>
      </w:r>
      <w:r>
        <w:rPr>
          <w:rFonts w:ascii="宋体" w:hAnsi="宋体" w:cs="宋体" w:hint="eastAsia"/>
          <w:spacing w:val="-18"/>
          <w:w w:val="98"/>
          <w:position w:val="1"/>
          <w:sz w:val="19"/>
          <w:szCs w:val="19"/>
        </w:rPr>
        <w:t>万元</w:t>
      </w:r>
    </w:p>
    <w:p w:rsidR="00FD0D90" w:rsidRDefault="00FD0D90">
      <w:pPr>
        <w:spacing w:line="16" w:lineRule="exact"/>
      </w:pPr>
    </w:p>
    <w:tbl>
      <w:tblPr>
        <w:tblW w:w="144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01"/>
        <w:gridCol w:w="1335"/>
        <w:gridCol w:w="1261"/>
        <w:gridCol w:w="1213"/>
        <w:gridCol w:w="1347"/>
        <w:gridCol w:w="1398"/>
        <w:gridCol w:w="1261"/>
        <w:gridCol w:w="930"/>
        <w:gridCol w:w="969"/>
        <w:gridCol w:w="1055"/>
        <w:gridCol w:w="1299"/>
        <w:gridCol w:w="1309"/>
      </w:tblGrid>
      <w:tr w:rsidR="00FD0D90" w:rsidRPr="005603C0">
        <w:trPr>
          <w:trHeight w:val="1082"/>
        </w:trPr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367" w:lineRule="auto"/>
            </w:pPr>
          </w:p>
          <w:p w:rsidR="00FD0D90" w:rsidRDefault="00FD0D90">
            <w:pPr>
              <w:spacing w:before="70" w:line="210" w:lineRule="auto"/>
              <w:ind w:firstLine="153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项目编号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371" w:lineRule="auto"/>
            </w:pPr>
          </w:p>
          <w:p w:rsidR="00FD0D90" w:rsidRDefault="00FD0D90">
            <w:pPr>
              <w:spacing w:before="71" w:line="206" w:lineRule="auto"/>
              <w:ind w:firstLine="468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项目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364" w:lineRule="auto"/>
            </w:pPr>
          </w:p>
          <w:p w:rsidR="00FD0D90" w:rsidRDefault="00FD0D90">
            <w:pPr>
              <w:spacing w:before="71" w:line="212" w:lineRule="auto"/>
              <w:ind w:firstLine="438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总计</w:t>
            </w:r>
          </w:p>
        </w:tc>
        <w:tc>
          <w:tcPr>
            <w:tcW w:w="12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42" w:lineRule="auto"/>
            </w:pPr>
          </w:p>
          <w:p w:rsidR="00FD0D90" w:rsidRDefault="00FD0D90">
            <w:pPr>
              <w:spacing w:before="71" w:line="236" w:lineRule="auto"/>
              <w:ind w:left="105" w:right="91" w:firstLine="6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一般公共预</w:t>
            </w:r>
            <w:r>
              <w:rPr>
                <w:rFonts w:ascii="FZHei-B01" w:eastAsia="Times New Roman" w:hAnsi="FZHei-B01" w:cs="FZHei-B0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算拨款收入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11" w:line="237" w:lineRule="auto"/>
              <w:ind w:left="174" w:right="55" w:hanging="100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政府性基金预</w:t>
            </w:r>
            <w:r>
              <w:rPr>
                <w:rFonts w:ascii="FZHei-B01" w:eastAsia="Times New Roman" w:hAnsi="FZHei-B01" w:cs="FZHei-B01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算拨款收入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9" w:line="237" w:lineRule="auto"/>
              <w:ind w:left="100" w:right="80" w:firstLine="12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国有资本经营</w:t>
            </w:r>
            <w:r>
              <w:rPr>
                <w:rFonts w:ascii="FZHei-B01" w:eastAsia="Times New Roman" w:hAnsi="FZHei-B01" w:cs="FZHei-B01"/>
                <w:spacing w:val="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预算拨款收入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09" w:line="237" w:lineRule="auto"/>
              <w:ind w:left="238" w:right="9" w:hanging="204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10"/>
                <w:sz w:val="19"/>
                <w:szCs w:val="19"/>
              </w:rPr>
              <w:t>财政专户管理</w:t>
            </w:r>
            <w:r>
              <w:rPr>
                <w:rFonts w:ascii="FZHei-B01" w:eastAsia="Times New Roman" w:hAnsi="FZHei-B01" w:cs="FZHei-B01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资金收入</w:t>
            </w:r>
          </w:p>
        </w:tc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362" w:lineRule="auto"/>
            </w:pPr>
          </w:p>
          <w:p w:rsidR="00FD0D90" w:rsidRDefault="00FD0D90">
            <w:pPr>
              <w:spacing w:before="71" w:line="214" w:lineRule="auto"/>
              <w:ind w:firstLine="74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事业收入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241" w:lineRule="auto"/>
            </w:pPr>
          </w:p>
          <w:p w:rsidR="00FD0D90" w:rsidRDefault="00FD0D90">
            <w:pPr>
              <w:spacing w:before="71" w:line="237" w:lineRule="auto"/>
              <w:ind w:left="293" w:right="64" w:hanging="200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上级补助</w:t>
            </w:r>
            <w:r>
              <w:rPr>
                <w:rFonts w:ascii="FZHei-B01" w:eastAsia="Times New Roman" w:hAnsi="FZHei-B01" w:cs="FZHei-B01"/>
                <w:spacing w:val="3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收入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12" w:line="238" w:lineRule="auto"/>
              <w:ind w:left="137" w:right="106" w:firstLine="10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附属单位</w:t>
            </w:r>
            <w:r>
              <w:rPr>
                <w:rFonts w:ascii="FZHei-B01" w:eastAsia="Times New Roman" w:hAnsi="FZHei-B01" w:cs="FZHei-B0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9"/>
                <w:szCs w:val="19"/>
              </w:rPr>
              <w:t>上缴收入</w:t>
            </w: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311" w:line="237" w:lineRule="auto"/>
              <w:ind w:left="460" w:right="24" w:hanging="400"/>
              <w:jc w:val="both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9"/>
                <w:sz w:val="19"/>
                <w:szCs w:val="19"/>
              </w:rPr>
              <w:t>事业单位经营</w:t>
            </w:r>
            <w:r>
              <w:rPr>
                <w:rFonts w:ascii="FZHei-B01" w:eastAsia="Times New Roman" w:hAnsi="FZHei-B01" w:cs="FZHei-B01"/>
                <w:spacing w:val="4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cs="宋体" w:hint="eastAsia"/>
                <w:spacing w:val="6"/>
                <w:sz w:val="19"/>
                <w:szCs w:val="19"/>
              </w:rPr>
              <w:t>收入</w:t>
            </w:r>
          </w:p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>
            <w:pPr>
              <w:spacing w:line="363" w:lineRule="auto"/>
            </w:pPr>
          </w:p>
          <w:p w:rsidR="00FD0D90" w:rsidRDefault="00FD0D90">
            <w:pPr>
              <w:spacing w:before="71" w:line="213" w:lineRule="auto"/>
              <w:ind w:firstLine="266"/>
              <w:rPr>
                <w:rFonts w:ascii="FZHei-B01" w:eastAsia="Times New Roman" w:hAnsi="FZHei-B01" w:cs="FZHei-B01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7"/>
                <w:sz w:val="19"/>
                <w:szCs w:val="19"/>
              </w:rPr>
              <w:t>其他收入</w:t>
            </w:r>
          </w:p>
        </w:tc>
      </w:tr>
      <w:tr w:rsidR="00FD0D90" w:rsidRPr="005603C0">
        <w:trPr>
          <w:trHeight w:val="376"/>
        </w:trPr>
        <w:tc>
          <w:tcPr>
            <w:tcW w:w="2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79" w:line="218" w:lineRule="auto"/>
              <w:ind w:firstLine="1023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197" w:lineRule="auto"/>
              <w:ind w:firstLine="51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3,542.23</w:t>
            </w:r>
          </w:p>
        </w:tc>
        <w:tc>
          <w:tcPr>
            <w:tcW w:w="12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22" w:line="197" w:lineRule="auto"/>
              <w:ind w:firstLine="47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3,542.23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44"/>
        </w:trPr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5" w:line="190" w:lineRule="auto"/>
              <w:ind w:firstLine="48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8"/>
                <w:w w:val="125"/>
                <w:sz w:val="19"/>
                <w:szCs w:val="19"/>
              </w:rPr>
              <w:t>A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6" w:line="216" w:lineRule="auto"/>
              <w:ind w:firstLine="474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3"/>
                <w:sz w:val="19"/>
                <w:szCs w:val="19"/>
              </w:rPr>
              <w:t>货物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67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200.23</w:t>
            </w:r>
          </w:p>
        </w:tc>
        <w:tc>
          <w:tcPr>
            <w:tcW w:w="12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07" w:line="195" w:lineRule="auto"/>
              <w:ind w:firstLine="62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200.23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  <w:tr w:rsidR="00FD0D90" w:rsidRPr="005603C0">
        <w:trPr>
          <w:trHeight w:val="359"/>
        </w:trPr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97" w:line="192" w:lineRule="auto"/>
              <w:ind w:firstLine="498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SimHei" w:eastAsia="Times New Roman" w:hAnsi="SimHei" w:cs="SimHei"/>
                <w:spacing w:val="9"/>
                <w:w w:val="108"/>
                <w:sz w:val="19"/>
                <w:szCs w:val="19"/>
              </w:rPr>
              <w:t>C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69" w:line="218" w:lineRule="auto"/>
              <w:ind w:firstLine="472"/>
              <w:rPr>
                <w:rFonts w:ascii="SimHei" w:eastAsia="Times New Roman" w:hAnsi="SimHei" w:cs="SimHei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7" w:lineRule="auto"/>
              <w:ind w:firstLine="52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3,342.00</w:t>
            </w:r>
          </w:p>
        </w:tc>
        <w:tc>
          <w:tcPr>
            <w:tcW w:w="1213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Default="00FD0D90">
            <w:pPr>
              <w:spacing w:before="110" w:line="197" w:lineRule="auto"/>
              <w:ind w:firstLine="47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w w:val="99"/>
                <w:sz w:val="19"/>
                <w:szCs w:val="19"/>
              </w:rPr>
              <w:t>3,342.00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FD0D90" w:rsidRPr="005603C0" w:rsidRDefault="00FD0D90"/>
        </w:tc>
      </w:tr>
    </w:tbl>
    <w:p w:rsidR="00FD0D90" w:rsidRDefault="00FD0D90"/>
    <w:sectPr w:rsidR="00FD0D90" w:rsidSect="00995521">
      <w:pgSz w:w="16837" w:h="11905"/>
      <w:pgMar w:top="368" w:right="1150" w:bottom="0" w:left="119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ei-B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521"/>
    <w:rsid w:val="005603C0"/>
    <w:rsid w:val="0058041B"/>
    <w:rsid w:val="00926DDC"/>
    <w:rsid w:val="00995521"/>
    <w:rsid w:val="00FD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21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41</Pages>
  <Words>4295</Words>
  <Characters>24484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南津街街道党政办</cp:lastModifiedBy>
  <cp:revision>2</cp:revision>
  <dcterms:created xsi:type="dcterms:W3CDTF">2023-02-02T10:23:00Z</dcterms:created>
  <dcterms:modified xsi:type="dcterms:W3CDTF">2024-09-26T02:35:00Z</dcterms:modified>
</cp:coreProperties>
</file>