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D26" w:rsidRPr="00213E8D" w:rsidRDefault="00CA4184" w:rsidP="00E1184F">
      <w:pPr>
        <w:pStyle w:val="1"/>
        <w:adjustRightInd w:val="0"/>
        <w:snapToGrid w:val="0"/>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重庆市合川区生态环境保护综合行政执法支队</w:t>
      </w:r>
    </w:p>
    <w:p w:rsidR="00E1184F" w:rsidRPr="00213E8D" w:rsidRDefault="00192A1B" w:rsidP="00E1184F">
      <w:pPr>
        <w:pStyle w:val="1"/>
        <w:adjustRightInd w:val="0"/>
        <w:snapToGrid w:val="0"/>
        <w:spacing w:line="600" w:lineRule="exact"/>
        <w:jc w:val="center"/>
        <w:rPr>
          <w:rFonts w:ascii="方正小标宋简体" w:eastAsia="方正小标宋简体" w:hAnsi="宋体"/>
          <w:sz w:val="44"/>
          <w:szCs w:val="44"/>
        </w:rPr>
      </w:pPr>
      <w:r w:rsidRPr="00213E8D">
        <w:rPr>
          <w:rFonts w:ascii="方正小标宋简体" w:eastAsia="方正小标宋简体" w:hAnsi="宋体" w:hint="eastAsia"/>
          <w:sz w:val="44"/>
          <w:szCs w:val="44"/>
        </w:rPr>
        <w:t>责令改正违法行为决定书</w:t>
      </w:r>
    </w:p>
    <w:p w:rsidR="00CA1D26" w:rsidRPr="00213E8D" w:rsidRDefault="00192A1B" w:rsidP="0053776E">
      <w:pPr>
        <w:wordWrap w:val="0"/>
        <w:adjustRightInd w:val="0"/>
        <w:snapToGrid w:val="0"/>
        <w:jc w:val="right"/>
        <w:rPr>
          <w:rFonts w:ascii="仿宋_GB2312" w:hAnsi="宋体"/>
        </w:rPr>
      </w:pPr>
      <w:r w:rsidRPr="00213E8D">
        <w:rPr>
          <w:rFonts w:ascii="仿宋_GB2312" w:hAnsi="宋体" w:hint="eastAsia"/>
        </w:rPr>
        <w:t>合环（执）</w:t>
      </w:r>
      <w:proofErr w:type="gramStart"/>
      <w:r w:rsidRPr="00213E8D">
        <w:rPr>
          <w:rFonts w:ascii="仿宋_GB2312" w:hAnsi="宋体" w:hint="eastAsia"/>
        </w:rPr>
        <w:t>责改字</w:t>
      </w:r>
      <w:proofErr w:type="gramEnd"/>
      <w:r w:rsidRPr="00213E8D">
        <w:rPr>
          <w:rFonts w:ascii="仿宋_GB2312" w:hAnsi="宋体" w:hint="eastAsia"/>
        </w:rPr>
        <w:t>〔20</w:t>
      </w:r>
      <w:r w:rsidR="00CA4184">
        <w:rPr>
          <w:rFonts w:ascii="仿宋_GB2312" w:hAnsi="宋体" w:hint="eastAsia"/>
        </w:rPr>
        <w:t>2</w:t>
      </w:r>
      <w:r w:rsidR="00302639">
        <w:rPr>
          <w:rFonts w:ascii="仿宋_GB2312" w:hAnsi="宋体" w:hint="eastAsia"/>
        </w:rPr>
        <w:t>2</w:t>
      </w:r>
      <w:r w:rsidRPr="00213E8D">
        <w:rPr>
          <w:rFonts w:ascii="仿宋_GB2312" w:hAnsi="宋体" w:hint="eastAsia"/>
        </w:rPr>
        <w:t>〕</w:t>
      </w:r>
      <w:r w:rsidR="005A233B">
        <w:rPr>
          <w:rFonts w:ascii="仿宋_GB2312" w:hAnsi="宋体" w:hint="eastAsia"/>
        </w:rPr>
        <w:t>5</w:t>
      </w:r>
      <w:r w:rsidR="00302639">
        <w:rPr>
          <w:rFonts w:ascii="仿宋_GB2312" w:hAnsi="宋体" w:hint="eastAsia"/>
        </w:rPr>
        <w:t>8</w:t>
      </w:r>
      <w:r w:rsidRPr="00213E8D">
        <w:rPr>
          <w:rFonts w:ascii="仿宋_GB2312" w:hAnsi="宋体" w:hint="eastAsia"/>
        </w:rPr>
        <w:t>号</w:t>
      </w:r>
    </w:p>
    <w:p w:rsidR="00CD5196" w:rsidRDefault="00FE1A1E" w:rsidP="003D3EC1">
      <w:pPr>
        <w:adjustRightInd w:val="0"/>
        <w:snapToGrid w:val="0"/>
        <w:spacing w:line="520" w:lineRule="exact"/>
        <w:rPr>
          <w:rFonts w:ascii="仿宋_GB2312" w:hAnsi="方正仿宋_GBK" w:cs="方正仿宋_GBK"/>
        </w:rPr>
      </w:pPr>
      <w:r w:rsidRPr="00213E8D">
        <w:rPr>
          <w:rFonts w:ascii="仿宋_GB2312" w:hAnsi="方正仿宋_GBK" w:cs="方正仿宋_GBK" w:hint="eastAsia"/>
        </w:rPr>
        <w:t>被责令改正</w:t>
      </w:r>
      <w:r w:rsidR="00D03214">
        <w:rPr>
          <w:rFonts w:ascii="仿宋_GB2312" w:hAnsi="方正仿宋_GBK" w:cs="方正仿宋_GBK" w:hint="eastAsia"/>
        </w:rPr>
        <w:t>人</w:t>
      </w:r>
      <w:r w:rsidRPr="00213E8D">
        <w:rPr>
          <w:rFonts w:ascii="仿宋_GB2312" w:hAnsi="方正仿宋_GBK" w:cs="方正仿宋_GBK" w:hint="eastAsia"/>
        </w:rPr>
        <w:t>：</w:t>
      </w:r>
      <w:r w:rsidR="008B2EC8">
        <w:rPr>
          <w:rFonts w:ascii="仿宋_GB2312" w:hAnsi="方正仿宋_GBK" w:cs="方正仿宋_GBK" w:hint="eastAsia"/>
        </w:rPr>
        <w:t>蒋大珍</w:t>
      </w:r>
    </w:p>
    <w:p w:rsidR="00D03214" w:rsidRPr="00213E8D" w:rsidRDefault="00D03214" w:rsidP="003D3EC1">
      <w:pPr>
        <w:adjustRightInd w:val="0"/>
        <w:snapToGrid w:val="0"/>
        <w:spacing w:line="520" w:lineRule="exact"/>
        <w:rPr>
          <w:rFonts w:ascii="仿宋_GB2312" w:hAnsi="方正仿宋_GBK" w:cs="方正仿宋_GBK"/>
        </w:rPr>
      </w:pPr>
      <w:r>
        <w:rPr>
          <w:rFonts w:ascii="仿宋_GB2312" w:hAnsi="方正仿宋_GBK" w:cs="方正仿宋_GBK" w:hint="eastAsia"/>
        </w:rPr>
        <w:t>身份证号：</w:t>
      </w:r>
      <w:r w:rsidR="008B2EC8" w:rsidRPr="008B2EC8">
        <w:rPr>
          <w:rFonts w:ascii="仿宋_GB2312" w:hAnsi="方正仿宋_GBK" w:cs="方正仿宋_GBK"/>
        </w:rPr>
        <w:t>510226</w:t>
      </w:r>
      <w:r w:rsidR="00BA6AC5">
        <w:rPr>
          <w:rFonts w:ascii="仿宋_GB2312" w:hAnsi="方正仿宋_GBK" w:cs="方正仿宋_GBK" w:hint="eastAsia"/>
        </w:rPr>
        <w:t>********</w:t>
      </w:r>
      <w:bookmarkStart w:id="0" w:name="_GoBack"/>
      <w:bookmarkEnd w:id="0"/>
      <w:r w:rsidR="008B2EC8" w:rsidRPr="008B2EC8">
        <w:rPr>
          <w:rFonts w:ascii="仿宋_GB2312" w:hAnsi="方正仿宋_GBK" w:cs="方正仿宋_GBK"/>
        </w:rPr>
        <w:t>8381</w:t>
      </w:r>
    </w:p>
    <w:p w:rsidR="00ED001B" w:rsidRDefault="00CD5196" w:rsidP="00ED001B">
      <w:pPr>
        <w:adjustRightInd w:val="0"/>
        <w:snapToGrid w:val="0"/>
        <w:spacing w:line="520" w:lineRule="exact"/>
        <w:rPr>
          <w:rFonts w:ascii="仿宋_GB2312" w:hAnsi="方正仿宋_GBK" w:cs="方正仿宋_GBK"/>
        </w:rPr>
      </w:pPr>
      <w:r>
        <w:rPr>
          <w:rFonts w:ascii="仿宋_GB2312" w:hAnsi="方正仿宋_GBK" w:cs="方正仿宋_GBK" w:hint="eastAsia"/>
        </w:rPr>
        <w:t>住址</w:t>
      </w:r>
      <w:r w:rsidR="00192A1B" w:rsidRPr="00213E8D">
        <w:rPr>
          <w:rFonts w:ascii="仿宋_GB2312" w:hAnsi="方正仿宋_GBK" w:cs="方正仿宋_GBK" w:hint="eastAsia"/>
        </w:rPr>
        <w:t>：</w:t>
      </w:r>
      <w:r w:rsidR="008B2EC8" w:rsidRPr="008B2EC8">
        <w:rPr>
          <w:rFonts w:ascii="方正仿宋_GBK" w:eastAsia="方正仿宋_GBK" w:hAnsi="方正仿宋_GBK" w:cs="方正仿宋_GBK" w:hint="eastAsia"/>
        </w:rPr>
        <w:t>重庆市合川市沙鱼</w:t>
      </w:r>
      <w:proofErr w:type="gramStart"/>
      <w:r w:rsidR="008B2EC8" w:rsidRPr="008B2EC8">
        <w:rPr>
          <w:rFonts w:ascii="方正仿宋_GBK" w:eastAsia="方正仿宋_GBK" w:hAnsi="方正仿宋_GBK" w:cs="方正仿宋_GBK" w:hint="eastAsia"/>
        </w:rPr>
        <w:t>镇庙堡村</w:t>
      </w:r>
      <w:proofErr w:type="gramEnd"/>
      <w:r w:rsidR="008B2EC8" w:rsidRPr="008B2EC8">
        <w:rPr>
          <w:rFonts w:ascii="方正仿宋_GBK" w:eastAsia="方正仿宋_GBK" w:hAnsi="方正仿宋_GBK" w:cs="方正仿宋_GBK" w:hint="eastAsia"/>
        </w:rPr>
        <w:t>6组35号</w:t>
      </w:r>
    </w:p>
    <w:p w:rsidR="00D03214" w:rsidRDefault="008B2EC8" w:rsidP="00ED001B">
      <w:pPr>
        <w:adjustRightInd w:val="0"/>
        <w:snapToGrid w:val="0"/>
        <w:spacing w:line="520" w:lineRule="exact"/>
        <w:ind w:firstLineChars="250" w:firstLine="800"/>
        <w:rPr>
          <w:rFonts w:ascii="仿宋_GB2312" w:hAnsi="方正仿宋_GBK" w:cs="方正仿宋_GBK"/>
        </w:rPr>
      </w:pPr>
      <w:r>
        <w:rPr>
          <w:rFonts w:ascii="仿宋_GB2312" w:hAnsi="方正仿宋_GBK" w:cs="方正仿宋_GBK" w:hint="eastAsia"/>
        </w:rPr>
        <w:t>2022年11月2日</w:t>
      </w:r>
      <w:r w:rsidR="00CA4184">
        <w:rPr>
          <w:rFonts w:ascii="仿宋_GB2312" w:hAnsi="方正仿宋_GBK" w:cs="方正仿宋_GBK" w:hint="eastAsia"/>
        </w:rPr>
        <w:t>我队</w:t>
      </w:r>
      <w:r w:rsidR="00CD5196">
        <w:rPr>
          <w:rFonts w:ascii="仿宋_GB2312" w:hAnsi="方正仿宋_GBK" w:cs="方正仿宋_GBK" w:hint="eastAsia"/>
        </w:rPr>
        <w:t>与</w:t>
      </w:r>
      <w:r w:rsidR="00CD5196" w:rsidRPr="00CD5196">
        <w:rPr>
          <w:rFonts w:ascii="仿宋_GB2312" w:hAnsi="方正仿宋_GBK" w:cs="方正仿宋_GBK" w:hint="eastAsia"/>
        </w:rPr>
        <w:t>重庆市合川区</w:t>
      </w:r>
      <w:r>
        <w:rPr>
          <w:rFonts w:ascii="仿宋_GB2312" w:hAnsi="方正仿宋_GBK" w:cs="方正仿宋_GBK" w:hint="eastAsia"/>
        </w:rPr>
        <w:t>沙鱼镇</w:t>
      </w:r>
      <w:r w:rsidR="00DB0CB1">
        <w:rPr>
          <w:rFonts w:ascii="仿宋_GB2312" w:hAnsi="方正仿宋_GBK" w:cs="方正仿宋_GBK" w:hint="eastAsia"/>
        </w:rPr>
        <w:t>人民政府</w:t>
      </w:r>
      <w:r w:rsidR="00CD5196">
        <w:rPr>
          <w:rFonts w:ascii="仿宋_GB2312" w:hAnsi="方正仿宋_GBK" w:cs="方正仿宋_GBK" w:hint="eastAsia"/>
        </w:rPr>
        <w:t>巡查时</w:t>
      </w:r>
      <w:r w:rsidR="00D03214" w:rsidRPr="00213E8D">
        <w:rPr>
          <w:rFonts w:ascii="仿宋_GB2312" w:hAnsi="方正仿宋_GBK" w:cs="方正仿宋_GBK" w:hint="eastAsia"/>
        </w:rPr>
        <w:t>发现</w:t>
      </w:r>
      <w:proofErr w:type="gramStart"/>
      <w:r w:rsidR="00D03214" w:rsidRPr="00213E8D">
        <w:rPr>
          <w:rFonts w:ascii="仿宋_GB2312" w:hAnsi="方正仿宋_GBK" w:cs="方正仿宋_GBK" w:hint="eastAsia"/>
        </w:rPr>
        <w:t>以下环境</w:t>
      </w:r>
      <w:proofErr w:type="gramEnd"/>
      <w:r w:rsidR="00D03214" w:rsidRPr="00213E8D">
        <w:rPr>
          <w:rFonts w:ascii="仿宋_GB2312" w:hAnsi="方正仿宋_GBK" w:cs="方正仿宋_GBK" w:hint="eastAsia"/>
        </w:rPr>
        <w:t xml:space="preserve">违法行为：  </w:t>
      </w:r>
    </w:p>
    <w:p w:rsidR="00CD5196" w:rsidRDefault="00CD5196" w:rsidP="003D3EC1">
      <w:pPr>
        <w:snapToGrid w:val="0"/>
        <w:spacing w:line="520" w:lineRule="exact"/>
        <w:ind w:firstLineChars="200" w:firstLine="640"/>
        <w:rPr>
          <w:rFonts w:ascii="仿宋_GB2312" w:hAnsi="方正仿宋_GBK" w:cs="方正仿宋_GBK"/>
        </w:rPr>
      </w:pPr>
      <w:r>
        <w:rPr>
          <w:rFonts w:ascii="仿宋_GB2312" w:hAnsi="方正仿宋_GBK" w:cs="方正仿宋_GBK" w:hint="eastAsia"/>
        </w:rPr>
        <w:t>你</w:t>
      </w:r>
      <w:r w:rsidRPr="00CD5196">
        <w:rPr>
          <w:rFonts w:ascii="仿宋_GB2312" w:hAnsi="方正仿宋_GBK" w:cs="方正仿宋_GBK" w:hint="eastAsia"/>
        </w:rPr>
        <w:t>在</w:t>
      </w:r>
      <w:r w:rsidR="00DB0CB1" w:rsidRPr="00DB0CB1">
        <w:rPr>
          <w:rFonts w:ascii="仿宋_GB2312" w:hAnsi="方正仿宋_GBK" w:cs="方正仿宋_GBK" w:hint="eastAsia"/>
        </w:rPr>
        <w:t>沙鱼</w:t>
      </w:r>
      <w:proofErr w:type="gramStart"/>
      <w:r w:rsidR="00DB0CB1" w:rsidRPr="00DB0CB1">
        <w:rPr>
          <w:rFonts w:ascii="仿宋_GB2312" w:hAnsi="方正仿宋_GBK" w:cs="方正仿宋_GBK" w:hint="eastAsia"/>
        </w:rPr>
        <w:t>镇庙堡村</w:t>
      </w:r>
      <w:proofErr w:type="gramEnd"/>
      <w:r w:rsidR="00DB0CB1" w:rsidRPr="00DB0CB1">
        <w:rPr>
          <w:rFonts w:ascii="仿宋_GB2312" w:hAnsi="方正仿宋_GBK" w:cs="方正仿宋_GBK" w:hint="eastAsia"/>
        </w:rPr>
        <w:t>6组35号</w:t>
      </w:r>
      <w:r w:rsidRPr="00CD5196">
        <w:rPr>
          <w:rFonts w:ascii="仿宋_GB2312" w:hAnsi="方正仿宋_GBK" w:cs="方正仿宋_GBK" w:hint="eastAsia"/>
        </w:rPr>
        <w:t>露天焚烧塑料等产生有毒有害烟尘和恶臭气体的物质。</w:t>
      </w:r>
    </w:p>
    <w:p w:rsidR="00AA5DEA" w:rsidRPr="00213E8D" w:rsidRDefault="00AA5DEA" w:rsidP="003D3EC1">
      <w:pPr>
        <w:snapToGrid w:val="0"/>
        <w:spacing w:line="520" w:lineRule="exact"/>
        <w:ind w:firstLineChars="200" w:firstLine="640"/>
        <w:rPr>
          <w:rFonts w:ascii="仿宋_GB2312" w:hAnsi="方正仿宋_GBK" w:cs="方正仿宋_GBK"/>
        </w:rPr>
      </w:pPr>
      <w:r w:rsidRPr="00213E8D">
        <w:rPr>
          <w:rFonts w:ascii="仿宋_GB2312" w:hAnsi="方正仿宋_GBK" w:cs="方正仿宋_GBK" w:hint="eastAsia"/>
        </w:rPr>
        <w:t>以上事实有以下证据为凭：</w:t>
      </w:r>
    </w:p>
    <w:p w:rsidR="00DB0CB1" w:rsidRPr="00DB0CB1" w:rsidRDefault="00DB0CB1" w:rsidP="00DB0CB1">
      <w:pPr>
        <w:snapToGrid w:val="0"/>
        <w:spacing w:line="520" w:lineRule="exact"/>
        <w:ind w:firstLineChars="200" w:firstLine="640"/>
        <w:rPr>
          <w:rFonts w:ascii="仿宋_GB2312" w:hAnsi="方正仿宋_GBK" w:cs="方正仿宋_GBK"/>
        </w:rPr>
      </w:pPr>
      <w:r w:rsidRPr="00DB0CB1">
        <w:rPr>
          <w:rFonts w:ascii="仿宋_GB2312" w:hAnsi="方正仿宋_GBK" w:cs="方正仿宋_GBK" w:hint="eastAsia"/>
        </w:rPr>
        <w:t>1、2022年11月2日《重庆市合川区生态环境保护综合行政执法现场检查（勘察）笔录》（1份）；</w:t>
      </w:r>
    </w:p>
    <w:p w:rsidR="00DB0CB1" w:rsidRPr="00DB0CB1" w:rsidRDefault="00DB0CB1" w:rsidP="00DB0CB1">
      <w:pPr>
        <w:snapToGrid w:val="0"/>
        <w:spacing w:line="520" w:lineRule="exact"/>
        <w:ind w:firstLineChars="200" w:firstLine="640"/>
        <w:rPr>
          <w:rFonts w:ascii="仿宋_GB2312" w:hAnsi="方正仿宋_GBK" w:cs="方正仿宋_GBK"/>
        </w:rPr>
      </w:pPr>
      <w:r w:rsidRPr="00DB0CB1">
        <w:rPr>
          <w:rFonts w:ascii="仿宋_GB2312" w:hAnsi="方正仿宋_GBK" w:cs="方正仿宋_GBK" w:hint="eastAsia"/>
        </w:rPr>
        <w:t>2、2022年11月2日《重庆市合川区生态环境保护综合行政执法支队调查询问笔录》（1份）；</w:t>
      </w:r>
    </w:p>
    <w:p w:rsidR="00DB0CB1" w:rsidRPr="00DB0CB1" w:rsidRDefault="00DB0CB1" w:rsidP="00DB0CB1">
      <w:pPr>
        <w:snapToGrid w:val="0"/>
        <w:spacing w:line="520" w:lineRule="exact"/>
        <w:ind w:firstLineChars="200" w:firstLine="640"/>
        <w:rPr>
          <w:rFonts w:ascii="仿宋_GB2312" w:hAnsi="方正仿宋_GBK" w:cs="方正仿宋_GBK"/>
        </w:rPr>
      </w:pPr>
      <w:r w:rsidRPr="00DB0CB1">
        <w:rPr>
          <w:rFonts w:ascii="仿宋_GB2312" w:hAnsi="方正仿宋_GBK" w:cs="方正仿宋_GBK" w:hint="eastAsia"/>
        </w:rPr>
        <w:t>3、2022年11月2日在重庆市合川市沙鱼</w:t>
      </w:r>
      <w:proofErr w:type="gramStart"/>
      <w:r w:rsidRPr="00DB0CB1">
        <w:rPr>
          <w:rFonts w:ascii="仿宋_GB2312" w:hAnsi="方正仿宋_GBK" w:cs="方正仿宋_GBK" w:hint="eastAsia"/>
        </w:rPr>
        <w:t>镇庙堡村</w:t>
      </w:r>
      <w:proofErr w:type="gramEnd"/>
      <w:r w:rsidRPr="00DB0CB1">
        <w:rPr>
          <w:rFonts w:ascii="仿宋_GB2312" w:hAnsi="方正仿宋_GBK" w:cs="方正仿宋_GBK" w:hint="eastAsia"/>
        </w:rPr>
        <w:t>6组35号焚烧现场拍摄的《执法现场视听资料》（1份）；</w:t>
      </w:r>
    </w:p>
    <w:p w:rsidR="00DB0CB1" w:rsidRPr="00DB0CB1" w:rsidRDefault="00DB0CB1" w:rsidP="00DB0CB1">
      <w:pPr>
        <w:snapToGrid w:val="0"/>
        <w:spacing w:line="520" w:lineRule="exact"/>
        <w:ind w:firstLineChars="200" w:firstLine="640"/>
        <w:rPr>
          <w:rFonts w:ascii="仿宋_GB2312" w:hAnsi="方正仿宋_GBK" w:cs="方正仿宋_GBK"/>
        </w:rPr>
      </w:pPr>
      <w:r w:rsidRPr="00DB0CB1">
        <w:rPr>
          <w:rFonts w:ascii="仿宋_GB2312" w:hAnsi="方正仿宋_GBK" w:cs="方正仿宋_GBK" w:hint="eastAsia"/>
        </w:rPr>
        <w:t>4、2022年11月2日《重庆市合川区生态环境保护综合行政执法现场检查（勘察）方位图》（1份）。</w:t>
      </w:r>
    </w:p>
    <w:p w:rsidR="00DB0CB1" w:rsidRPr="00DB0CB1" w:rsidRDefault="00DB0CB1" w:rsidP="00DB0CB1">
      <w:pPr>
        <w:snapToGrid w:val="0"/>
        <w:spacing w:line="520" w:lineRule="exact"/>
        <w:ind w:firstLineChars="200" w:firstLine="640"/>
        <w:rPr>
          <w:rFonts w:ascii="仿宋_GB2312" w:hAnsi="方正仿宋_GBK" w:cs="方正仿宋_GBK"/>
        </w:rPr>
      </w:pPr>
      <w:r w:rsidRPr="00DB0CB1">
        <w:rPr>
          <w:rFonts w:ascii="仿宋_GB2312" w:hAnsi="方正仿宋_GBK" w:cs="方正仿宋_GBK" w:hint="eastAsia"/>
        </w:rPr>
        <w:t>证据1、2、3、4证明2022年11月2日蒋大珍在重庆市合川市沙鱼</w:t>
      </w:r>
      <w:proofErr w:type="gramStart"/>
      <w:r w:rsidRPr="00DB0CB1">
        <w:rPr>
          <w:rFonts w:ascii="仿宋_GB2312" w:hAnsi="方正仿宋_GBK" w:cs="方正仿宋_GBK" w:hint="eastAsia"/>
        </w:rPr>
        <w:t>镇庙堡村</w:t>
      </w:r>
      <w:proofErr w:type="gramEnd"/>
      <w:r w:rsidRPr="00DB0CB1">
        <w:rPr>
          <w:rFonts w:ascii="仿宋_GB2312" w:hAnsi="方正仿宋_GBK" w:cs="方正仿宋_GBK" w:hint="eastAsia"/>
        </w:rPr>
        <w:t>6组35号露天焚烧产生有毒有害烟尘和恶臭气体的物质。</w:t>
      </w:r>
    </w:p>
    <w:p w:rsidR="00DB0CB1" w:rsidRPr="00DB0CB1" w:rsidRDefault="00DB0CB1" w:rsidP="00DB0CB1">
      <w:pPr>
        <w:snapToGrid w:val="0"/>
        <w:spacing w:line="520" w:lineRule="exact"/>
        <w:ind w:firstLineChars="200" w:firstLine="640"/>
        <w:rPr>
          <w:rFonts w:ascii="仿宋_GB2312" w:hAnsi="方正仿宋_GBK" w:cs="方正仿宋_GBK"/>
        </w:rPr>
      </w:pPr>
      <w:r w:rsidRPr="00DB0CB1">
        <w:rPr>
          <w:rFonts w:ascii="仿宋_GB2312" w:hAnsi="方正仿宋_GBK" w:cs="方正仿宋_GBK" w:hint="eastAsia"/>
        </w:rPr>
        <w:t>5、蒋大珍身份证复印件（1份）；</w:t>
      </w:r>
    </w:p>
    <w:p w:rsidR="00DB0CB1" w:rsidRPr="00DB0CB1" w:rsidRDefault="00DB0CB1" w:rsidP="00DB0CB1">
      <w:pPr>
        <w:snapToGrid w:val="0"/>
        <w:spacing w:line="520" w:lineRule="exact"/>
        <w:ind w:firstLineChars="200" w:firstLine="640"/>
        <w:rPr>
          <w:rFonts w:ascii="仿宋_GB2312" w:hAnsi="方正仿宋_GBK" w:cs="方正仿宋_GBK"/>
        </w:rPr>
      </w:pPr>
      <w:r w:rsidRPr="00DB0CB1">
        <w:rPr>
          <w:rFonts w:ascii="仿宋_GB2312" w:hAnsi="方正仿宋_GBK" w:cs="方正仿宋_GBK" w:hint="eastAsia"/>
        </w:rPr>
        <w:t>证据5证明违法主体是蒋大珍。</w:t>
      </w:r>
    </w:p>
    <w:p w:rsidR="00DB0CB1" w:rsidRPr="00DB0CB1" w:rsidRDefault="00DB0CB1" w:rsidP="00DB0CB1">
      <w:pPr>
        <w:snapToGrid w:val="0"/>
        <w:spacing w:line="520" w:lineRule="exact"/>
        <w:ind w:firstLineChars="200" w:firstLine="640"/>
        <w:rPr>
          <w:rFonts w:ascii="仿宋_GB2312" w:hAnsi="方正仿宋_GBK" w:cs="方正仿宋_GBK"/>
        </w:rPr>
      </w:pPr>
      <w:r w:rsidRPr="00DB0CB1">
        <w:rPr>
          <w:rFonts w:ascii="仿宋_GB2312" w:hAnsi="方正仿宋_GBK" w:cs="方正仿宋_GBK" w:hint="eastAsia"/>
        </w:rPr>
        <w:t>6、执法人员执法证复印件（1份）；</w:t>
      </w:r>
    </w:p>
    <w:p w:rsidR="00DB0CB1" w:rsidRDefault="00DB0CB1" w:rsidP="00DB0CB1">
      <w:pPr>
        <w:snapToGrid w:val="0"/>
        <w:spacing w:line="520" w:lineRule="exact"/>
        <w:ind w:firstLineChars="200" w:firstLine="640"/>
        <w:rPr>
          <w:rFonts w:ascii="仿宋_GB2312" w:hAnsi="方正仿宋_GBK" w:cs="方正仿宋_GBK"/>
        </w:rPr>
      </w:pPr>
      <w:r w:rsidRPr="00DB0CB1">
        <w:rPr>
          <w:rFonts w:ascii="仿宋_GB2312" w:hAnsi="方正仿宋_GBK" w:cs="方正仿宋_GBK" w:hint="eastAsia"/>
        </w:rPr>
        <w:lastRenderedPageBreak/>
        <w:t>证明执法人员符合法律规定，所收集提供的文书、证据具有合法性。</w:t>
      </w:r>
    </w:p>
    <w:p w:rsidR="00317FB9" w:rsidRPr="00CD5196" w:rsidRDefault="00192A1B" w:rsidP="00DB0CB1">
      <w:pPr>
        <w:snapToGrid w:val="0"/>
        <w:spacing w:line="520" w:lineRule="exact"/>
        <w:ind w:firstLineChars="200" w:firstLine="640"/>
        <w:rPr>
          <w:rFonts w:ascii="仿宋_GB2312" w:hAnsi="方正仿宋_GBK" w:cs="方正仿宋_GBK"/>
        </w:rPr>
      </w:pPr>
      <w:r w:rsidRPr="00213E8D">
        <w:rPr>
          <w:rFonts w:ascii="仿宋_GB2312" w:hAnsi="方正仿宋_GBK" w:cs="方正仿宋_GBK" w:hint="eastAsia"/>
        </w:rPr>
        <w:t>你的上述行为</w:t>
      </w:r>
      <w:r w:rsidR="00317FB9" w:rsidRPr="00213E8D">
        <w:rPr>
          <w:rFonts w:ascii="仿宋_GB2312" w:hAnsi="方正仿宋_GBK" w:cs="方正仿宋_GBK" w:hint="eastAsia"/>
        </w:rPr>
        <w:t>违反了</w:t>
      </w:r>
      <w:r w:rsidR="00F017B2" w:rsidRPr="00F017B2">
        <w:rPr>
          <w:rFonts w:ascii="方正仿宋_GBK" w:eastAsia="方正仿宋_GBK" w:hint="eastAsia"/>
          <w:color w:val="000000"/>
        </w:rPr>
        <w:t>《重庆市大气污染防治条例》第六十四条“任何单位和个人不得在本市城市建成区、人口集中区域和其他依法需要特殊保护的区域内焚烧树枝树叶、枯草、垃圾，电子废物、油毡、沥青、橡胶、塑料、皮革以及其他产生有毒有害烟尘和恶臭气体的物质。”</w:t>
      </w:r>
      <w:r w:rsidR="00DB0CB1" w:rsidRPr="00DB0CB1">
        <w:rPr>
          <w:rFonts w:ascii="方正仿宋_GBK" w:eastAsia="方正仿宋_GBK" w:hint="eastAsia"/>
          <w:color w:val="000000"/>
        </w:rPr>
        <w:t>的规定</w:t>
      </w:r>
      <w:r w:rsidR="00DB0CB1">
        <w:rPr>
          <w:rFonts w:ascii="方正仿宋_GBK" w:eastAsia="方正仿宋_GBK" w:hint="eastAsia"/>
          <w:color w:val="000000"/>
        </w:rPr>
        <w:t>。</w:t>
      </w:r>
    </w:p>
    <w:p w:rsidR="002359E6" w:rsidRDefault="009C7E7C" w:rsidP="00167992">
      <w:pPr>
        <w:adjustRightInd w:val="0"/>
        <w:snapToGrid w:val="0"/>
        <w:spacing w:line="540" w:lineRule="exact"/>
        <w:ind w:firstLine="630"/>
        <w:jc w:val="left"/>
        <w:rPr>
          <w:rFonts w:ascii="仿宋_GB2312" w:hAnsi="方正仿宋_GBK" w:cs="方正仿宋_GBK"/>
        </w:rPr>
      </w:pPr>
      <w:r w:rsidRPr="00213E8D">
        <w:rPr>
          <w:rFonts w:ascii="仿宋_GB2312" w:hAnsi="方正仿宋_GBK" w:cs="方正仿宋_GBK" w:hint="eastAsia"/>
        </w:rPr>
        <w:t>依据</w:t>
      </w:r>
      <w:r w:rsidR="00F017B2" w:rsidRPr="00F017B2">
        <w:rPr>
          <w:rFonts w:ascii="方正仿宋_GBK" w:eastAsia="方正仿宋_GBK" w:hint="eastAsia"/>
          <w:color w:val="000000"/>
        </w:rPr>
        <w:t>《重庆市大气污染防治条例》第九十条第一款“违反本条例规定，在本市城市建成区、人口集中区域露天焚烧树叶、枯草、垃圾的，由城市管理部门责令改正，可以处五百元以上二千元以下罚款；露天焚烧电子废物、油毡、沥青、橡胶、塑料、皮革以及其他产生有毒有害烟尘和恶臭气体的物质的，由生态环境主管部门责令改正，对企业事业单位处一万元以上十万元以下罚款，对个人处五百元以上二千元以下罚款。”</w:t>
      </w:r>
      <w:r w:rsidR="00B16861" w:rsidRPr="00B16861">
        <w:rPr>
          <w:rFonts w:ascii="方正仿宋_GBK" w:eastAsia="方正仿宋_GBK" w:hint="eastAsia"/>
          <w:color w:val="000000"/>
        </w:rPr>
        <w:t>的规定</w:t>
      </w:r>
      <w:r w:rsidR="00317FB9" w:rsidRPr="00213E8D">
        <w:rPr>
          <w:rFonts w:ascii="仿宋_GB2312" w:hAnsi="方正仿宋_GBK" w:cs="方正仿宋_GBK" w:hint="eastAsia"/>
        </w:rPr>
        <w:t>，</w:t>
      </w:r>
      <w:r w:rsidR="002359E6" w:rsidRPr="00213E8D">
        <w:rPr>
          <w:rFonts w:ascii="仿宋_GB2312" w:hAnsi="方正仿宋_GBK" w:cs="方正仿宋_GBK" w:hint="eastAsia"/>
          <w:b/>
        </w:rPr>
        <w:t>现责令你</w:t>
      </w:r>
      <w:r w:rsidR="005A233B">
        <w:rPr>
          <w:rFonts w:ascii="仿宋_GB2312" w:hAnsi="方正仿宋_GBK" w:cs="方正仿宋_GBK" w:hint="eastAsia"/>
          <w:b/>
        </w:rPr>
        <w:t>停止</w:t>
      </w:r>
      <w:r w:rsidR="0053776E">
        <w:rPr>
          <w:rFonts w:ascii="仿宋_GB2312" w:hAnsi="方正仿宋_GBK" w:cs="方正仿宋_GBK" w:hint="eastAsia"/>
          <w:b/>
        </w:rPr>
        <w:t>上述</w:t>
      </w:r>
      <w:r w:rsidR="00B16861">
        <w:rPr>
          <w:rFonts w:ascii="仿宋_GB2312" w:hAnsi="方正仿宋_GBK" w:cs="方正仿宋_GBK" w:hint="eastAsia"/>
          <w:b/>
        </w:rPr>
        <w:t>违法行为</w:t>
      </w:r>
      <w:r w:rsidR="002359E6" w:rsidRPr="00213E8D">
        <w:rPr>
          <w:rFonts w:ascii="仿宋_GB2312" w:hAnsi="方正仿宋_GBK" w:cs="方正仿宋_GBK" w:hint="eastAsia"/>
        </w:rPr>
        <w:t>。</w:t>
      </w:r>
    </w:p>
    <w:p w:rsidR="00F017B2" w:rsidRPr="00213E8D" w:rsidRDefault="00F017B2" w:rsidP="00F017B2">
      <w:pPr>
        <w:snapToGrid w:val="0"/>
        <w:spacing w:line="520" w:lineRule="exact"/>
        <w:ind w:firstLineChars="200" w:firstLine="640"/>
        <w:rPr>
          <w:rFonts w:ascii="仿宋_GB2312" w:hAnsi="方正仿宋_GBK" w:cs="方正仿宋_GBK"/>
        </w:rPr>
      </w:pPr>
      <w:r w:rsidRPr="007D6826">
        <w:rPr>
          <w:rFonts w:ascii="仿宋_GB2312" w:hAnsi="方正仿宋_GBK" w:cs="方正仿宋_GBK" w:hint="eastAsia"/>
        </w:rPr>
        <w:t>你单位如对本决定不服，可在收到本决定书之日起六十日内向重庆市合川区人民政府申请行政复议，也可在收到本决定书之日起六个月内向重庆市</w:t>
      </w:r>
      <w:proofErr w:type="gramStart"/>
      <w:r w:rsidRPr="007D6826">
        <w:rPr>
          <w:rFonts w:ascii="仿宋_GB2312" w:hAnsi="方正仿宋_GBK" w:cs="方正仿宋_GBK" w:hint="eastAsia"/>
        </w:rPr>
        <w:t>渝</w:t>
      </w:r>
      <w:proofErr w:type="gramEnd"/>
      <w:r w:rsidRPr="007D6826">
        <w:rPr>
          <w:rFonts w:ascii="仿宋_GB2312" w:hAnsi="方正仿宋_GBK" w:cs="方正仿宋_GBK" w:hint="eastAsia"/>
        </w:rPr>
        <w:t>北区人民法院提起行政诉讼。如你单位拒不改正上述环境违法行为，逾期不申请行政复议，不提起行政诉讼，又不履行本决定的，我队将依法申请重庆市</w:t>
      </w:r>
      <w:proofErr w:type="gramStart"/>
      <w:r w:rsidRPr="007D6826">
        <w:rPr>
          <w:rFonts w:ascii="仿宋_GB2312" w:hAnsi="方正仿宋_GBK" w:cs="方正仿宋_GBK" w:hint="eastAsia"/>
        </w:rPr>
        <w:t>渝</w:t>
      </w:r>
      <w:proofErr w:type="gramEnd"/>
      <w:r w:rsidRPr="007D6826">
        <w:rPr>
          <w:rFonts w:ascii="仿宋_GB2312" w:hAnsi="方正仿宋_GBK" w:cs="方正仿宋_GBK" w:hint="eastAsia"/>
        </w:rPr>
        <w:t>北区人民法院强制执行。</w:t>
      </w:r>
      <w:r w:rsidRPr="00213E8D">
        <w:rPr>
          <w:rFonts w:ascii="仿宋_GB2312" w:hAnsi="方正仿宋_GBK" w:cs="方正仿宋_GBK" w:hint="eastAsia"/>
        </w:rPr>
        <w:t xml:space="preserve">                </w:t>
      </w:r>
    </w:p>
    <w:p w:rsidR="00F017B2" w:rsidRDefault="00F017B2" w:rsidP="00F017B2">
      <w:pPr>
        <w:snapToGrid w:val="0"/>
        <w:spacing w:line="520" w:lineRule="exact"/>
        <w:ind w:firstLineChars="200" w:firstLine="640"/>
        <w:rPr>
          <w:rFonts w:ascii="仿宋_GB2312" w:hAnsi="方正仿宋_GBK" w:cs="方正仿宋_GBK"/>
        </w:rPr>
      </w:pPr>
    </w:p>
    <w:p w:rsidR="00302639" w:rsidRPr="00213E8D" w:rsidRDefault="00302639" w:rsidP="00F017B2">
      <w:pPr>
        <w:snapToGrid w:val="0"/>
        <w:spacing w:line="520" w:lineRule="exact"/>
        <w:ind w:firstLineChars="200" w:firstLine="640"/>
        <w:rPr>
          <w:rFonts w:ascii="仿宋_GB2312" w:hAnsi="方正仿宋_GBK" w:cs="方正仿宋_GBK"/>
        </w:rPr>
      </w:pPr>
    </w:p>
    <w:p w:rsidR="00F017B2" w:rsidRPr="00213E8D" w:rsidRDefault="00F017B2" w:rsidP="00F017B2">
      <w:pPr>
        <w:snapToGrid w:val="0"/>
        <w:spacing w:line="520" w:lineRule="exact"/>
        <w:ind w:firstLineChars="200" w:firstLine="640"/>
        <w:rPr>
          <w:rFonts w:ascii="仿宋_GB2312" w:hAnsi="方正仿宋_GBK" w:cs="方正仿宋_GBK"/>
        </w:rPr>
      </w:pPr>
      <w:r w:rsidRPr="00213E8D">
        <w:rPr>
          <w:rFonts w:ascii="仿宋_GB2312" w:hAnsi="方正仿宋_GBK" w:cs="方正仿宋_GBK" w:hint="eastAsia"/>
        </w:rPr>
        <w:t xml:space="preserve">         </w:t>
      </w:r>
      <w:r>
        <w:rPr>
          <w:rFonts w:ascii="仿宋_GB2312" w:hAnsi="方正仿宋_GBK" w:cs="方正仿宋_GBK" w:hint="eastAsia"/>
        </w:rPr>
        <w:t xml:space="preserve">  重庆市合川区生态环境保护综合行政执法支队</w:t>
      </w:r>
    </w:p>
    <w:p w:rsidR="00CA1D26" w:rsidRPr="00213E8D" w:rsidRDefault="00F017B2" w:rsidP="00F017B2">
      <w:pPr>
        <w:snapToGrid w:val="0"/>
        <w:spacing w:line="520" w:lineRule="exact"/>
        <w:ind w:firstLineChars="1450" w:firstLine="4640"/>
        <w:rPr>
          <w:rFonts w:ascii="仿宋_GB2312" w:hAnsi="方正仿宋_GBK" w:cs="方正仿宋_GBK"/>
        </w:rPr>
      </w:pPr>
      <w:r w:rsidRPr="00213E8D">
        <w:rPr>
          <w:rFonts w:ascii="仿宋_GB2312" w:hAnsi="方正仿宋_GBK" w:cs="方正仿宋_GBK" w:hint="eastAsia"/>
        </w:rPr>
        <w:t>20</w:t>
      </w:r>
      <w:r>
        <w:rPr>
          <w:rFonts w:ascii="仿宋_GB2312" w:hAnsi="方正仿宋_GBK" w:cs="方正仿宋_GBK" w:hint="eastAsia"/>
        </w:rPr>
        <w:t>22</w:t>
      </w:r>
      <w:r w:rsidRPr="00213E8D">
        <w:rPr>
          <w:rFonts w:ascii="仿宋_GB2312" w:hAnsi="方正仿宋_GBK" w:cs="方正仿宋_GBK" w:hint="eastAsia"/>
        </w:rPr>
        <w:t>年</w:t>
      </w:r>
      <w:r>
        <w:rPr>
          <w:rFonts w:ascii="仿宋_GB2312" w:hAnsi="方正仿宋_GBK" w:cs="方正仿宋_GBK" w:hint="eastAsia"/>
        </w:rPr>
        <w:t>12</w:t>
      </w:r>
      <w:r w:rsidRPr="00213E8D">
        <w:rPr>
          <w:rFonts w:ascii="仿宋_GB2312" w:hAnsi="方正仿宋_GBK" w:cs="方正仿宋_GBK" w:hint="eastAsia"/>
        </w:rPr>
        <w:t>月</w:t>
      </w:r>
      <w:r>
        <w:rPr>
          <w:rFonts w:ascii="仿宋_GB2312" w:hAnsi="方正仿宋_GBK" w:cs="方正仿宋_GBK" w:hint="eastAsia"/>
        </w:rPr>
        <w:t>1</w:t>
      </w:r>
      <w:r w:rsidR="00302639">
        <w:rPr>
          <w:rFonts w:ascii="仿宋_GB2312" w:hAnsi="方正仿宋_GBK" w:cs="方正仿宋_GBK" w:hint="eastAsia"/>
        </w:rPr>
        <w:t>2</w:t>
      </w:r>
      <w:r w:rsidRPr="00213E8D">
        <w:rPr>
          <w:rFonts w:ascii="仿宋_GB2312" w:hAnsi="方正仿宋_GBK" w:cs="方正仿宋_GBK" w:hint="eastAsia"/>
        </w:rPr>
        <w:t xml:space="preserve">日 </w:t>
      </w:r>
    </w:p>
    <w:sectPr w:rsidR="00CA1D26" w:rsidRPr="00213E8D" w:rsidSect="008A13DB">
      <w:pgSz w:w="11906" w:h="16838"/>
      <w:pgMar w:top="1984"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290" w:rsidRDefault="00B44290" w:rsidP="005B3E7D">
      <w:r>
        <w:separator/>
      </w:r>
    </w:p>
  </w:endnote>
  <w:endnote w:type="continuationSeparator" w:id="0">
    <w:p w:rsidR="00B44290" w:rsidRDefault="00B44290" w:rsidP="005B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290" w:rsidRDefault="00B44290" w:rsidP="005B3E7D">
      <w:r>
        <w:separator/>
      </w:r>
    </w:p>
  </w:footnote>
  <w:footnote w:type="continuationSeparator" w:id="0">
    <w:p w:rsidR="00B44290" w:rsidRDefault="00B44290" w:rsidP="005B3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056FA"/>
    <w:multiLevelType w:val="hybridMultilevel"/>
    <w:tmpl w:val="60B80620"/>
    <w:lvl w:ilvl="0" w:tplc="68B44E2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A177BCB"/>
    <w:rsid w:val="00005D22"/>
    <w:rsid w:val="00023188"/>
    <w:rsid w:val="0004120B"/>
    <w:rsid w:val="00052332"/>
    <w:rsid w:val="00084CF1"/>
    <w:rsid w:val="000C043A"/>
    <w:rsid w:val="000C2682"/>
    <w:rsid w:val="000E3E95"/>
    <w:rsid w:val="000E5213"/>
    <w:rsid w:val="00100865"/>
    <w:rsid w:val="00104E65"/>
    <w:rsid w:val="00107BC4"/>
    <w:rsid w:val="001125ED"/>
    <w:rsid w:val="00123458"/>
    <w:rsid w:val="00155790"/>
    <w:rsid w:val="00162C05"/>
    <w:rsid w:val="001636E5"/>
    <w:rsid w:val="00167992"/>
    <w:rsid w:val="00192A1B"/>
    <w:rsid w:val="001C1F11"/>
    <w:rsid w:val="001E7152"/>
    <w:rsid w:val="00213E8D"/>
    <w:rsid w:val="002359E6"/>
    <w:rsid w:val="0027446A"/>
    <w:rsid w:val="00276188"/>
    <w:rsid w:val="002920F1"/>
    <w:rsid w:val="0029482A"/>
    <w:rsid w:val="00296858"/>
    <w:rsid w:val="002B762B"/>
    <w:rsid w:val="002D0461"/>
    <w:rsid w:val="002E165A"/>
    <w:rsid w:val="002E481A"/>
    <w:rsid w:val="00302639"/>
    <w:rsid w:val="00317FB9"/>
    <w:rsid w:val="00324379"/>
    <w:rsid w:val="0033431D"/>
    <w:rsid w:val="00361852"/>
    <w:rsid w:val="003637DE"/>
    <w:rsid w:val="003B234E"/>
    <w:rsid w:val="003D3EC1"/>
    <w:rsid w:val="00413BFA"/>
    <w:rsid w:val="00425816"/>
    <w:rsid w:val="00432F73"/>
    <w:rsid w:val="00465874"/>
    <w:rsid w:val="004764DB"/>
    <w:rsid w:val="004818A9"/>
    <w:rsid w:val="004856A1"/>
    <w:rsid w:val="004905A6"/>
    <w:rsid w:val="00494907"/>
    <w:rsid w:val="004A1B25"/>
    <w:rsid w:val="004B3AFC"/>
    <w:rsid w:val="004C16AA"/>
    <w:rsid w:val="004C278E"/>
    <w:rsid w:val="00501A89"/>
    <w:rsid w:val="00502ADF"/>
    <w:rsid w:val="005238B2"/>
    <w:rsid w:val="0052455F"/>
    <w:rsid w:val="00531DB9"/>
    <w:rsid w:val="0053776E"/>
    <w:rsid w:val="0055754F"/>
    <w:rsid w:val="00573AE7"/>
    <w:rsid w:val="005A233B"/>
    <w:rsid w:val="005A6BFB"/>
    <w:rsid w:val="005B3E7D"/>
    <w:rsid w:val="005D7BDE"/>
    <w:rsid w:val="006110A8"/>
    <w:rsid w:val="00613ADD"/>
    <w:rsid w:val="0062542A"/>
    <w:rsid w:val="0064239C"/>
    <w:rsid w:val="006475F0"/>
    <w:rsid w:val="00653DC2"/>
    <w:rsid w:val="006630FF"/>
    <w:rsid w:val="00666207"/>
    <w:rsid w:val="00675450"/>
    <w:rsid w:val="00685F3B"/>
    <w:rsid w:val="006A3B30"/>
    <w:rsid w:val="0071194C"/>
    <w:rsid w:val="007165FC"/>
    <w:rsid w:val="00730094"/>
    <w:rsid w:val="00755570"/>
    <w:rsid w:val="00757535"/>
    <w:rsid w:val="007668AF"/>
    <w:rsid w:val="00770E95"/>
    <w:rsid w:val="00783508"/>
    <w:rsid w:val="00796B4F"/>
    <w:rsid w:val="007B4597"/>
    <w:rsid w:val="007E08AC"/>
    <w:rsid w:val="007E2DF6"/>
    <w:rsid w:val="0080338F"/>
    <w:rsid w:val="008119CE"/>
    <w:rsid w:val="00815248"/>
    <w:rsid w:val="00815277"/>
    <w:rsid w:val="00826E83"/>
    <w:rsid w:val="00853AE6"/>
    <w:rsid w:val="00894763"/>
    <w:rsid w:val="008A01F2"/>
    <w:rsid w:val="008A13DB"/>
    <w:rsid w:val="008A146D"/>
    <w:rsid w:val="008A17DB"/>
    <w:rsid w:val="008B2EC8"/>
    <w:rsid w:val="008C137E"/>
    <w:rsid w:val="008C5914"/>
    <w:rsid w:val="008D102F"/>
    <w:rsid w:val="008E0E92"/>
    <w:rsid w:val="008E4F67"/>
    <w:rsid w:val="009806E8"/>
    <w:rsid w:val="009905DA"/>
    <w:rsid w:val="009A63F0"/>
    <w:rsid w:val="009C7E7C"/>
    <w:rsid w:val="009E7E62"/>
    <w:rsid w:val="00A02120"/>
    <w:rsid w:val="00A07E49"/>
    <w:rsid w:val="00A12C82"/>
    <w:rsid w:val="00A14235"/>
    <w:rsid w:val="00A15EF1"/>
    <w:rsid w:val="00A25366"/>
    <w:rsid w:val="00A52628"/>
    <w:rsid w:val="00A705EF"/>
    <w:rsid w:val="00A71B6A"/>
    <w:rsid w:val="00AA3BC3"/>
    <w:rsid w:val="00AA5DEA"/>
    <w:rsid w:val="00AB6310"/>
    <w:rsid w:val="00AD2DBF"/>
    <w:rsid w:val="00AE2609"/>
    <w:rsid w:val="00AE33BC"/>
    <w:rsid w:val="00AE4A25"/>
    <w:rsid w:val="00AF5A9D"/>
    <w:rsid w:val="00B16861"/>
    <w:rsid w:val="00B20790"/>
    <w:rsid w:val="00B405E7"/>
    <w:rsid w:val="00B44290"/>
    <w:rsid w:val="00B524B4"/>
    <w:rsid w:val="00BA6AC5"/>
    <w:rsid w:val="00BD622C"/>
    <w:rsid w:val="00BF42C9"/>
    <w:rsid w:val="00C11034"/>
    <w:rsid w:val="00C33D2C"/>
    <w:rsid w:val="00C4493F"/>
    <w:rsid w:val="00C52FD1"/>
    <w:rsid w:val="00C576C6"/>
    <w:rsid w:val="00C96D3B"/>
    <w:rsid w:val="00CA1D26"/>
    <w:rsid w:val="00CA4184"/>
    <w:rsid w:val="00CA6D6B"/>
    <w:rsid w:val="00CA7A70"/>
    <w:rsid w:val="00CC6992"/>
    <w:rsid w:val="00CD0C16"/>
    <w:rsid w:val="00CD5196"/>
    <w:rsid w:val="00CD7E4F"/>
    <w:rsid w:val="00D03214"/>
    <w:rsid w:val="00D052A4"/>
    <w:rsid w:val="00D07C32"/>
    <w:rsid w:val="00D1130B"/>
    <w:rsid w:val="00D1457E"/>
    <w:rsid w:val="00D15201"/>
    <w:rsid w:val="00D22407"/>
    <w:rsid w:val="00D548EF"/>
    <w:rsid w:val="00D76489"/>
    <w:rsid w:val="00D86B83"/>
    <w:rsid w:val="00D97749"/>
    <w:rsid w:val="00DB0CB1"/>
    <w:rsid w:val="00DE123B"/>
    <w:rsid w:val="00DE4E73"/>
    <w:rsid w:val="00DF2C05"/>
    <w:rsid w:val="00E014B2"/>
    <w:rsid w:val="00E01C21"/>
    <w:rsid w:val="00E1184F"/>
    <w:rsid w:val="00E14D99"/>
    <w:rsid w:val="00E278C2"/>
    <w:rsid w:val="00E55380"/>
    <w:rsid w:val="00E60A9B"/>
    <w:rsid w:val="00E770D7"/>
    <w:rsid w:val="00EA0EE5"/>
    <w:rsid w:val="00EA507E"/>
    <w:rsid w:val="00EC68CE"/>
    <w:rsid w:val="00ED001B"/>
    <w:rsid w:val="00EF19E6"/>
    <w:rsid w:val="00F017B2"/>
    <w:rsid w:val="00F116B7"/>
    <w:rsid w:val="00F1173E"/>
    <w:rsid w:val="00F15762"/>
    <w:rsid w:val="00F22752"/>
    <w:rsid w:val="00F35ADB"/>
    <w:rsid w:val="00F407EA"/>
    <w:rsid w:val="00F87069"/>
    <w:rsid w:val="00FC465B"/>
    <w:rsid w:val="00FD1E17"/>
    <w:rsid w:val="00FD42C3"/>
    <w:rsid w:val="00FE1A1E"/>
    <w:rsid w:val="00FF6F12"/>
    <w:rsid w:val="029B63A4"/>
    <w:rsid w:val="068B39B9"/>
    <w:rsid w:val="0D02293D"/>
    <w:rsid w:val="1C490C1B"/>
    <w:rsid w:val="22EE52A8"/>
    <w:rsid w:val="26CA3787"/>
    <w:rsid w:val="2AAF6EF3"/>
    <w:rsid w:val="2FBA04CA"/>
    <w:rsid w:val="309B31AF"/>
    <w:rsid w:val="32B66A0B"/>
    <w:rsid w:val="40C80EEE"/>
    <w:rsid w:val="486F461A"/>
    <w:rsid w:val="494C6127"/>
    <w:rsid w:val="4B307B37"/>
    <w:rsid w:val="4C145B5F"/>
    <w:rsid w:val="51430DB4"/>
    <w:rsid w:val="53DB2AFD"/>
    <w:rsid w:val="546360A7"/>
    <w:rsid w:val="60463350"/>
    <w:rsid w:val="6A177BC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3DB"/>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8A13DB"/>
    <w:rPr>
      <w:rFonts w:ascii="宋体" w:eastAsia="Times New Roman" w:hAnsi="Courier New"/>
      <w:sz w:val="21"/>
      <w:szCs w:val="20"/>
    </w:rPr>
  </w:style>
  <w:style w:type="paragraph" w:styleId="a4">
    <w:name w:val="footer"/>
    <w:basedOn w:val="a"/>
    <w:link w:val="Char"/>
    <w:qFormat/>
    <w:rsid w:val="008A13DB"/>
    <w:pPr>
      <w:tabs>
        <w:tab w:val="center" w:pos="4153"/>
        <w:tab w:val="right" w:pos="8306"/>
      </w:tabs>
      <w:snapToGrid w:val="0"/>
      <w:jc w:val="left"/>
    </w:pPr>
    <w:rPr>
      <w:sz w:val="18"/>
      <w:szCs w:val="18"/>
    </w:rPr>
  </w:style>
  <w:style w:type="paragraph" w:styleId="a5">
    <w:name w:val="header"/>
    <w:basedOn w:val="a"/>
    <w:link w:val="Char0"/>
    <w:qFormat/>
    <w:rsid w:val="008A13D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8A13DB"/>
    <w:pPr>
      <w:widowControl/>
      <w:spacing w:before="100" w:beforeAutospacing="1" w:after="100" w:afterAutospacing="1"/>
      <w:jc w:val="left"/>
    </w:pPr>
    <w:rPr>
      <w:rFonts w:ascii="宋体" w:eastAsia="宋体" w:hAnsi="宋体" w:cs="宋体"/>
      <w:kern w:val="0"/>
      <w:sz w:val="24"/>
      <w:szCs w:val="24"/>
    </w:rPr>
  </w:style>
  <w:style w:type="paragraph" w:customStyle="1" w:styleId="1">
    <w:name w:val="纯文本1"/>
    <w:basedOn w:val="a"/>
    <w:qFormat/>
    <w:rsid w:val="008A13DB"/>
    <w:rPr>
      <w:rFonts w:ascii="宋体" w:eastAsia="Times New Roman" w:hAnsi="Courier New"/>
      <w:sz w:val="21"/>
      <w:szCs w:val="20"/>
    </w:rPr>
  </w:style>
  <w:style w:type="character" w:customStyle="1" w:styleId="Char0">
    <w:name w:val="页眉 Char"/>
    <w:basedOn w:val="a0"/>
    <w:link w:val="a5"/>
    <w:qFormat/>
    <w:rsid w:val="008A13DB"/>
    <w:rPr>
      <w:rFonts w:ascii="Times New Roman" w:eastAsia="仿宋_GB2312" w:hAnsi="Times New Roman" w:cs="Times New Roman"/>
      <w:kern w:val="2"/>
      <w:sz w:val="18"/>
      <w:szCs w:val="18"/>
    </w:rPr>
  </w:style>
  <w:style w:type="character" w:customStyle="1" w:styleId="Char">
    <w:name w:val="页脚 Char"/>
    <w:basedOn w:val="a0"/>
    <w:link w:val="a4"/>
    <w:qFormat/>
    <w:rsid w:val="008A13DB"/>
    <w:rPr>
      <w:rFonts w:ascii="Times New Roman" w:eastAsia="仿宋_GB2312" w:hAnsi="Times New Roman" w:cs="Times New Roman"/>
      <w:kern w:val="2"/>
      <w:sz w:val="18"/>
      <w:szCs w:val="18"/>
    </w:rPr>
  </w:style>
  <w:style w:type="paragraph" w:styleId="a7">
    <w:name w:val="List Paragraph"/>
    <w:basedOn w:val="a"/>
    <w:uiPriority w:val="99"/>
    <w:unhideWhenUsed/>
    <w:rsid w:val="0004120B"/>
    <w:pPr>
      <w:ind w:firstLineChars="200" w:firstLine="420"/>
    </w:pPr>
  </w:style>
  <w:style w:type="character" w:customStyle="1" w:styleId="index5">
    <w:name w:val="index5"/>
    <w:basedOn w:val="a0"/>
    <w:rsid w:val="00730094"/>
  </w:style>
  <w:style w:type="paragraph" w:styleId="a8">
    <w:name w:val="Balloon Text"/>
    <w:basedOn w:val="a"/>
    <w:link w:val="Char1"/>
    <w:rsid w:val="00213E8D"/>
    <w:rPr>
      <w:sz w:val="18"/>
      <w:szCs w:val="18"/>
    </w:rPr>
  </w:style>
  <w:style w:type="character" w:customStyle="1" w:styleId="Char1">
    <w:name w:val="批注框文本 Char"/>
    <w:basedOn w:val="a0"/>
    <w:link w:val="a8"/>
    <w:rsid w:val="00213E8D"/>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Times New Roman" w:hAnsi="Courier New"/>
      <w:sz w:val="21"/>
      <w:szCs w:val="20"/>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纯文本1"/>
    <w:basedOn w:val="a"/>
    <w:qFormat/>
    <w:rPr>
      <w:rFonts w:ascii="宋体" w:eastAsia="Times New Roman" w:hAnsi="Courier New"/>
      <w:sz w:val="21"/>
      <w:szCs w:val="20"/>
    </w:rPr>
  </w:style>
  <w:style w:type="character" w:customStyle="1" w:styleId="Char0">
    <w:name w:val="页眉 Char"/>
    <w:basedOn w:val="a0"/>
    <w:link w:val="a5"/>
    <w:qFormat/>
    <w:rPr>
      <w:rFonts w:ascii="Times New Roman" w:eastAsia="仿宋_GB2312" w:hAnsi="Times New Roman" w:cs="Times New Roman"/>
      <w:kern w:val="2"/>
      <w:sz w:val="18"/>
      <w:szCs w:val="18"/>
    </w:rPr>
  </w:style>
  <w:style w:type="character" w:customStyle="1" w:styleId="Char">
    <w:name w:val="页脚 Char"/>
    <w:basedOn w:val="a0"/>
    <w:link w:val="a4"/>
    <w:qFormat/>
    <w:rPr>
      <w:rFonts w:ascii="Times New Roman" w:eastAsia="仿宋_GB2312" w:hAnsi="Times New Roman" w:cs="Times New Roman"/>
      <w:kern w:val="2"/>
      <w:sz w:val="18"/>
      <w:szCs w:val="18"/>
    </w:rPr>
  </w:style>
  <w:style w:type="paragraph" w:styleId="a7">
    <w:name w:val="List Paragraph"/>
    <w:basedOn w:val="a"/>
    <w:uiPriority w:val="99"/>
    <w:unhideWhenUsed/>
    <w:rsid w:val="0004120B"/>
    <w:pPr>
      <w:ind w:firstLineChars="200" w:firstLine="420"/>
    </w:pPr>
  </w:style>
  <w:style w:type="character" w:customStyle="1" w:styleId="index5">
    <w:name w:val="index5"/>
    <w:basedOn w:val="a0"/>
    <w:rsid w:val="00730094"/>
  </w:style>
  <w:style w:type="paragraph" w:styleId="a8">
    <w:name w:val="Balloon Text"/>
    <w:basedOn w:val="a"/>
    <w:link w:val="Char1"/>
    <w:rsid w:val="00213E8D"/>
    <w:rPr>
      <w:sz w:val="18"/>
      <w:szCs w:val="18"/>
    </w:rPr>
  </w:style>
  <w:style w:type="character" w:customStyle="1" w:styleId="Char1">
    <w:name w:val="批注框文本 Char"/>
    <w:basedOn w:val="a0"/>
    <w:link w:val="a8"/>
    <w:rsid w:val="00213E8D"/>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1080</TotalTime>
  <Pages>2</Pages>
  <Words>971</Words>
  <Characters>109</Characters>
  <Application>Microsoft Office Word</Application>
  <DocSecurity>0</DocSecurity>
  <Lines>1</Lines>
  <Paragraphs>2</Paragraphs>
  <ScaleCrop>false</ScaleCrop>
  <Company>Microsoft</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合川区_合川区支队综合科_徐闻斌</dc:creator>
  <cp:lastModifiedBy>合川区_合川区支队执法四科_宋士俊</cp:lastModifiedBy>
  <cp:revision>36</cp:revision>
  <cp:lastPrinted>2022-12-06T01:00:00Z</cp:lastPrinted>
  <dcterms:created xsi:type="dcterms:W3CDTF">2019-09-24T09:53:00Z</dcterms:created>
  <dcterms:modified xsi:type="dcterms:W3CDTF">2023-01-04T01:15:00Z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